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36EC" w14:textId="68C1652F" w:rsidR="007A660C" w:rsidRPr="00820122" w:rsidRDefault="004A78FA" w:rsidP="7CCD401A">
      <w:pPr>
        <w:pStyle w:val="BodyText"/>
        <w:spacing w:line="259" w:lineRule="auto"/>
        <w:ind w:right="-18"/>
      </w:pPr>
      <w:r w:rsidRPr="0040365B">
        <w:rPr>
          <w:noProof/>
          <w:position w:val="5"/>
          <w:lang w:val="es"/>
        </w:rPr>
        <mc:AlternateContent>
          <mc:Choice Requires="wpg">
            <w:drawing>
              <wp:inline distT="0" distB="0" distL="0" distR="0" wp14:anchorId="2EC03719" wp14:editId="2EC0371A">
                <wp:extent cx="1028700" cy="1237615"/>
                <wp:effectExtent l="0" t="0" r="0" b="63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37615"/>
                          <a:chOff x="0" y="0"/>
                          <a:chExt cx="1620" cy="1949"/>
                        </a:xfrm>
                      </wpg:grpSpPr>
                      <wpg:grpSp>
                        <wpg:cNvPr id="10" name="Group 29"/>
                        <wpg:cNvGrpSpPr>
                          <a:grpSpLocks/>
                        </wpg:cNvGrpSpPr>
                        <wpg:grpSpPr bwMode="auto">
                          <a:xfrm>
                            <a:off x="98" y="876"/>
                            <a:ext cx="60" cy="24"/>
                            <a:chOff x="98" y="876"/>
                            <a:chExt cx="60" cy="24"/>
                          </a:xfrm>
                        </wpg:grpSpPr>
                        <wps:wsp>
                          <wps:cNvPr id="11" name="Freeform 30"/>
                          <wps:cNvSpPr>
                            <a:spLocks/>
                          </wps:cNvSpPr>
                          <wps:spPr bwMode="auto">
                            <a:xfrm>
                              <a:off x="98" y="876"/>
                              <a:ext cx="60" cy="24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T0 w 60"/>
                                <a:gd name="T2" fmla="+- 0 888 876"/>
                                <a:gd name="T3" fmla="*/ 888 h 24"/>
                                <a:gd name="T4" fmla="+- 0 158 98"/>
                                <a:gd name="T5" fmla="*/ T4 w 60"/>
                                <a:gd name="T6" fmla="+- 0 888 876"/>
                                <a:gd name="T7" fmla="*/ 88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0" h="24">
                                  <a:moveTo>
                                    <a:pt x="0" y="12"/>
                                  </a:moveTo>
                                  <a:lnTo>
                                    <a:pt x="60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20" cy="19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>
              <v:group id="Group 28" style="width:81pt;height:97.45pt;mso-position-horizontal-relative:char;mso-position-vertical-relative:line" coordsize="1620,1949" o:spid="_x0000_s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" w14:anchorId="010F7B0A">
                <v:group id="Group 29" style="position:absolute;left:98;top:876;width:60;height:24" coordsize="60,24" coordorigin="98,87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0" style="position:absolute;left:98;top:876;width:60;height:24;visibility:visible;mso-wrap-style:square;v-text-anchor:top" coordsize="60,24" o:spid="_x0000_s1028" filled="f" strokeweight="1.3pt" path="m,12r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">
                    <v:path arrowok="t" o:connecttype="custom" o:connectlocs="0,888;60,888" o:connectangles="0,0"/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31" style="position:absolute;width:1620;height:194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">
                    <v:imagedata o:title="" r:id="rId13"/>
                  </v:shape>
                </v:group>
                <w10:anchorlock/>
              </v:group>
            </w:pict>
          </mc:Fallback>
        </mc:AlternateContent>
      </w:r>
      <w:r w:rsidR="0040365B" w:rsidRPr="004625F3">
        <w:rPr>
          <w:position w:val="5"/>
          <w:lang w:val="es"/>
        </w:rPr>
        <w:tab/>
      </w:r>
      <w:r>
        <w:rPr>
          <w:noProof/>
          <w:lang w:val="es"/>
        </w:rPr>
        <mc:AlternateContent>
          <mc:Choice Requires="wpg">
            <w:drawing>
              <wp:inline distT="0" distB="0" distL="0" distR="0" wp14:anchorId="2EC0371B" wp14:editId="66D50BC4">
                <wp:extent cx="5309870" cy="1362075"/>
                <wp:effectExtent l="0" t="0" r="5080" b="952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9870" cy="1362075"/>
                          <a:chOff x="0" y="0"/>
                          <a:chExt cx="8362" cy="2145"/>
                        </a:xfrm>
                      </wpg:grpSpPr>
                      <pic:pic xmlns:pic="http://schemas.openxmlformats.org/drawingml/2006/picture">
                        <pic:nvPicPr>
                          <pic:cNvPr id="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0"/>
                            <a:ext cx="8352" cy="1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4"/>
                            <a:ext cx="8331" cy="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03738" w14:textId="0B3E08B3" w:rsidR="0040365B" w:rsidRDefault="0040365B" w:rsidP="0040365B">
                              <w:pPr>
                                <w:spacing w:line="265" w:lineRule="exact"/>
                                <w:ind w:right="18"/>
                                <w:jc w:val="right"/>
                                <w:rPr>
                                  <w:rFonts w:ascii="Palatino Linotype" w:eastAsia="Palatino Linotype" w:hAnsi="Palatino Linotype" w:cs="Palatino Linotype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56599"/>
                                  <w:spacing w:val="-1"/>
                                  <w:lang w:val="es"/>
                                </w:rPr>
                                <w:t xml:space="preserve">Oficina </w:t>
                              </w:r>
                              <w:r>
                                <w:rPr>
                                  <w:b/>
                                  <w:i/>
                                  <w:color w:val="656599"/>
                                  <w:lang w:val="es"/>
                                </w:rPr>
                                <w:t xml:space="preserve">del </w:t>
                              </w:r>
                              <w:r w:rsidR="00F23968">
                                <w:rPr>
                                  <w:b/>
                                  <w:i/>
                                  <w:color w:val="656599"/>
                                  <w:lang w:val="es"/>
                                </w:rPr>
                                <w:t>Mariscal</w:t>
                              </w:r>
                              <w:r>
                                <w:rPr>
                                  <w:b/>
                                  <w:i/>
                                  <w:color w:val="656599"/>
                                  <w:lang w:val="es"/>
                                </w:rPr>
                                <w:t xml:space="preserve"> de Bomberos</w:t>
                              </w:r>
                            </w:p>
                            <w:p w14:paraId="4FF45753" w14:textId="5D6BCA5B" w:rsidR="00192C92" w:rsidRPr="00192C92" w:rsidRDefault="0040365B" w:rsidP="00192C92">
                              <w:pPr>
                                <w:pStyle w:val="NormalWeb"/>
                                <w:pBdr>
                                  <w:top w:val="single" w:sz="2" w:space="0" w:color="D9D9E3"/>
                                  <w:left w:val="single" w:sz="2" w:space="0" w:color="D9D9E3"/>
                                  <w:bottom w:val="single" w:sz="2" w:space="0" w:color="D9D9E3"/>
                                  <w:right w:val="single" w:sz="2" w:space="0" w:color="D9D9E3"/>
                                </w:pBdr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32"/>
                                  <w:lang w:val="es"/>
                                </w:rPr>
                                <w:t>Revisión del Plan de Incendios de Unidades de Vivienda Accesorias (ADU</w:t>
                              </w:r>
                              <w:r w:rsidRPr="00192C92">
                                <w:rPr>
                                  <w:b/>
                                  <w:spacing w:val="-1"/>
                                  <w:sz w:val="32"/>
                                  <w:szCs w:val="32"/>
                                  <w:lang w:val="es"/>
                                </w:rPr>
                                <w:t xml:space="preserve">): </w:t>
                              </w:r>
                              <w:r w:rsidR="00192C92" w:rsidRPr="00192C92"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 xml:space="preserve">Lista de </w:t>
                              </w:r>
                              <w:proofErr w:type="spellStart"/>
                              <w:r w:rsidR="00BE407F"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V</w:t>
                              </w:r>
                              <w:r w:rsidR="00192C92" w:rsidRPr="00192C92"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erificación</w:t>
                              </w:r>
                              <w:proofErr w:type="spellEnd"/>
                              <w:r w:rsidR="00192C92" w:rsidRPr="00192C92"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 xml:space="preserve"> para la </w:t>
                              </w:r>
                              <w:proofErr w:type="spellStart"/>
                              <w:r w:rsidR="00BE407F"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P</w:t>
                              </w:r>
                              <w:r w:rsidR="00192C92" w:rsidRPr="00192C92"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resentación</w:t>
                              </w:r>
                              <w:proofErr w:type="spellEnd"/>
                              <w:r w:rsidR="00192C92" w:rsidRPr="00192C92"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 xml:space="preserve"> de </w:t>
                              </w:r>
                              <w:proofErr w:type="spellStart"/>
                              <w:r w:rsidR="008A624F"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D</w:t>
                              </w:r>
                              <w:r w:rsidR="00192C92" w:rsidRPr="00192C92"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ocumentos</w:t>
                              </w:r>
                              <w:proofErr w:type="spellEnd"/>
                            </w:p>
                            <w:p w14:paraId="6BC6EBF5" w14:textId="77777777" w:rsidR="00192C92" w:rsidRPr="00192C92" w:rsidRDefault="00192C92" w:rsidP="00192C92">
                              <w:pPr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192C92">
                                <w:rPr>
                                  <w:rFonts w:ascii="Arial" w:hAnsi="Arial" w:cs="Arial"/>
                                  <w:vanish/>
                                  <w:sz w:val="16"/>
                                  <w:szCs w:val="16"/>
                                </w:rPr>
                                <w:t>Top of Form</w:t>
                              </w:r>
                            </w:p>
                            <w:p w14:paraId="2EC03739" w14:textId="495709EB" w:rsidR="0040365B" w:rsidRPr="0040365B" w:rsidRDefault="0040365B" w:rsidP="0040365B">
                              <w:pPr>
                                <w:spacing w:line="365" w:lineRule="exact"/>
                                <w:ind w:left="28" w:right="2381"/>
                                <w:jc w:val="center"/>
                                <w:rPr>
                                  <w:b/>
                                  <w:spacing w:val="-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0371B" id="Group 6" o:spid="_x0000_s1026" style="width:418.1pt;height:107.25pt;mso-position-horizontal-relative:char;mso-position-vertical-relative:line" coordsize="8362,2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10;width:8352;height:1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top:854;width:8331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EC03738" w14:textId="0B3E08B3" w:rsidR="0040365B" w:rsidRDefault="0040365B" w:rsidP="0040365B">
                        <w:pPr>
                          <w:spacing w:line="265" w:lineRule="exact"/>
                          <w:ind w:right="18"/>
                          <w:jc w:val="right"/>
                          <w:rPr>
                            <w:rFonts w:ascii="Palatino Linotype" w:eastAsia="Palatino Linotype" w:hAnsi="Palatino Linotype" w:cs="Palatino Linotype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color w:val="656599"/>
                            <w:spacing w:val="-1"/>
                            <w:lang w:val="es"/>
                          </w:rPr>
                          <w:t xml:space="preserve">Oficina </w:t>
                        </w:r>
                        <w:r>
                          <w:rPr>
                            <w:b/>
                            <w:i/>
                            <w:color w:val="656599"/>
                            <w:lang w:val="es"/>
                          </w:rPr>
                          <w:t xml:space="preserve">del </w:t>
                        </w:r>
                        <w:r w:rsidR="00F23968">
                          <w:rPr>
                            <w:b/>
                            <w:i/>
                            <w:color w:val="656599"/>
                            <w:lang w:val="es"/>
                          </w:rPr>
                          <w:t>Mariscal</w:t>
                        </w:r>
                        <w:r>
                          <w:rPr>
                            <w:b/>
                            <w:i/>
                            <w:color w:val="656599"/>
                            <w:lang w:val="es"/>
                          </w:rPr>
                          <w:t xml:space="preserve"> de Bomberos</w:t>
                        </w:r>
                      </w:p>
                      <w:p w14:paraId="4FF45753" w14:textId="5D6BCA5B" w:rsidR="00192C92" w:rsidRPr="00192C92" w:rsidRDefault="0040365B" w:rsidP="00192C92">
                        <w:pPr>
                          <w:pStyle w:val="NormalWeb"/>
                          <w:p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pBdr>
                          <w:jc w:val="center"/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pacing w:val="-1"/>
                            <w:sz w:val="32"/>
                            <w:lang w:val="es"/>
                          </w:rPr>
                          <w:t>Revisión del Plan de Incendios de Unidades de Vivienda Accesorias (ADU</w:t>
                        </w:r>
                        <w:r w:rsidRPr="00192C92">
                          <w:rPr>
                            <w:b/>
                            <w:spacing w:val="-1"/>
                            <w:sz w:val="32"/>
                            <w:szCs w:val="32"/>
                            <w:lang w:val="es"/>
                          </w:rPr>
                          <w:t xml:space="preserve">): </w:t>
                        </w:r>
                        <w:r w:rsidR="00192C92" w:rsidRPr="00192C92"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  <w:t xml:space="preserve">Lista de </w:t>
                        </w:r>
                        <w:proofErr w:type="spellStart"/>
                        <w:r w:rsidR="00BE407F"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  <w:t>V</w:t>
                        </w:r>
                        <w:r w:rsidR="00192C92" w:rsidRPr="00192C92"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  <w:t>erificación</w:t>
                        </w:r>
                        <w:proofErr w:type="spellEnd"/>
                        <w:r w:rsidR="00192C92" w:rsidRPr="00192C92"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  <w:t xml:space="preserve"> para la </w:t>
                        </w:r>
                        <w:proofErr w:type="spellStart"/>
                        <w:r w:rsidR="00BE407F"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  <w:t>P</w:t>
                        </w:r>
                        <w:r w:rsidR="00192C92" w:rsidRPr="00192C92"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  <w:t>resentación</w:t>
                        </w:r>
                        <w:proofErr w:type="spellEnd"/>
                        <w:r w:rsidR="00192C92" w:rsidRPr="00192C92"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  <w:t xml:space="preserve"> de </w:t>
                        </w:r>
                        <w:proofErr w:type="spellStart"/>
                        <w:r w:rsidR="008A624F"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  <w:t>D</w:t>
                        </w:r>
                        <w:r w:rsidR="00192C92" w:rsidRPr="00192C92"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  <w:t>ocumentos</w:t>
                        </w:r>
                        <w:proofErr w:type="spellEnd"/>
                      </w:p>
                      <w:p w14:paraId="6BC6EBF5" w14:textId="77777777" w:rsidR="00192C92" w:rsidRPr="00192C92" w:rsidRDefault="00192C92" w:rsidP="00192C92">
                        <w:pPr>
                          <w:pBdr>
                            <w:bottom w:val="single" w:sz="6" w:space="1" w:color="auto"/>
                          </w:pBdr>
                          <w:jc w:val="center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  <w:r w:rsidRPr="00192C92"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  <w:t>Top of Form</w:t>
                        </w:r>
                      </w:p>
                      <w:p w14:paraId="2EC03739" w14:textId="495709EB" w:rsidR="0040365B" w:rsidRPr="0040365B" w:rsidRDefault="0040365B" w:rsidP="0040365B">
                        <w:pPr>
                          <w:spacing w:line="365" w:lineRule="exact"/>
                          <w:ind w:left="28" w:right="2381"/>
                          <w:jc w:val="center"/>
                          <w:rPr>
                            <w:b/>
                            <w:spacing w:val="-1"/>
                            <w:sz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C036ED" w14:textId="77777777" w:rsidR="007A660C" w:rsidRPr="00021509" w:rsidRDefault="007A660C" w:rsidP="0040365B">
      <w:pPr>
        <w:rPr>
          <w:b/>
          <w:sz w:val="22"/>
          <w:szCs w:val="22"/>
        </w:rPr>
      </w:pPr>
      <w:r w:rsidRPr="00021509">
        <w:rPr>
          <w:b/>
          <w:sz w:val="22"/>
          <w:szCs w:val="22"/>
          <w:lang w:val="es"/>
        </w:rPr>
        <w:t>Los planes sin esta información se consideran incompletos y no serán aceptados para la admisión.</w:t>
      </w:r>
    </w:p>
    <w:p w14:paraId="2EC036EE" w14:textId="77777777" w:rsidR="007A660C" w:rsidRPr="00021509" w:rsidRDefault="004A78FA" w:rsidP="001963B0">
      <w:pPr>
        <w:rPr>
          <w:sz w:val="22"/>
          <w:szCs w:val="22"/>
        </w:rPr>
      </w:pPr>
      <w:r w:rsidRPr="00021509">
        <w:rPr>
          <w:b/>
          <w:noProof/>
          <w:sz w:val="22"/>
          <w:szCs w:val="22"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0371D" wp14:editId="2EC0371E">
                <wp:simplePos x="0" y="0"/>
                <wp:positionH relativeFrom="column">
                  <wp:posOffset>-95250</wp:posOffset>
                </wp:positionH>
                <wp:positionV relativeFrom="paragraph">
                  <wp:posOffset>58420</wp:posOffset>
                </wp:positionV>
                <wp:extent cx="6692900" cy="1524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29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>
              <v:shapetype id="_x0000_t32" coordsize="21600,21600" o:oned="t" filled="f" o:spt="32" path="m,l21600,21600e" w14:anchorId="22069FFD">
                <v:path fillok="f" arrowok="t" o:connecttype="none"/>
                <o:lock v:ext="edit" shapetype="t"/>
              </v:shapetype>
              <v:shape id="AutoShape 5" style="position:absolute;margin-left:-7.5pt;margin-top:4.6pt;width:527pt;height:1.2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"/>
            </w:pict>
          </mc:Fallback>
        </mc:AlternateContent>
      </w:r>
    </w:p>
    <w:p w14:paraId="2EC036EF" w14:textId="5BBFC0F1" w:rsidR="009D6F8F" w:rsidRPr="00021509" w:rsidRDefault="009D6F8F" w:rsidP="009D6F8F">
      <w:pPr>
        <w:rPr>
          <w:sz w:val="22"/>
          <w:szCs w:val="22"/>
        </w:rPr>
      </w:pPr>
      <w:r w:rsidRPr="3929A0A1">
        <w:rPr>
          <w:sz w:val="22"/>
          <w:szCs w:val="22"/>
          <w:lang w:val="es"/>
        </w:rPr>
        <w:t>El Departamento de Bomberos de San José (SJFD, por sus siglas en inglés) revisará y hará cumplir las disposiciones aplicables del Código de Incendio</w:t>
      </w:r>
      <w:r w:rsidR="3CB381B2" w:rsidRPr="3929A0A1">
        <w:rPr>
          <w:sz w:val="22"/>
          <w:szCs w:val="22"/>
          <w:lang w:val="es"/>
        </w:rPr>
        <w:t>s</w:t>
      </w:r>
      <w:r w:rsidRPr="3929A0A1">
        <w:rPr>
          <w:sz w:val="22"/>
          <w:szCs w:val="22"/>
          <w:lang w:val="es"/>
        </w:rPr>
        <w:t xml:space="preserve"> de California (CFC, por sus siglas en inglés)</w:t>
      </w:r>
      <w:r w:rsidR="006D4A02" w:rsidRPr="3929A0A1">
        <w:rPr>
          <w:sz w:val="22"/>
          <w:szCs w:val="22"/>
          <w:lang w:val="es"/>
        </w:rPr>
        <w:t xml:space="preserve"> y las </w:t>
      </w:r>
      <w:proofErr w:type="spellStart"/>
      <w:r w:rsidR="007D59CF">
        <w:rPr>
          <w:sz w:val="22"/>
          <w:szCs w:val="22"/>
          <w:lang w:val="es"/>
        </w:rPr>
        <w:t>poli</w:t>
      </w:r>
      <w:r w:rsidR="000F687F">
        <w:rPr>
          <w:sz w:val="22"/>
          <w:szCs w:val="22"/>
          <w:lang w:val="es"/>
        </w:rPr>
        <w:t>z</w:t>
      </w:r>
      <w:r w:rsidR="007D59CF">
        <w:rPr>
          <w:sz w:val="22"/>
          <w:szCs w:val="22"/>
          <w:lang w:val="es"/>
        </w:rPr>
        <w:t>as</w:t>
      </w:r>
      <w:proofErr w:type="spellEnd"/>
      <w:r w:rsidR="006D4A02" w:rsidRPr="3929A0A1">
        <w:rPr>
          <w:sz w:val="22"/>
          <w:szCs w:val="22"/>
          <w:lang w:val="es"/>
        </w:rPr>
        <w:t xml:space="preserve"> de SJ</w:t>
      </w:r>
      <w:r w:rsidRPr="3929A0A1">
        <w:rPr>
          <w:sz w:val="22"/>
          <w:szCs w:val="22"/>
          <w:lang w:val="es"/>
        </w:rPr>
        <w:t xml:space="preserve"> durante la revisión del plan de una ADU. Esta lista no constituye todos los requisitos para la aprobación del departamento de bomberos.  Consulte con Prevención de Incendios al 408-535-7750.</w:t>
      </w:r>
    </w:p>
    <w:p w14:paraId="2EC036F0" w14:textId="77777777" w:rsidR="009D6F8F" w:rsidRPr="00021509" w:rsidRDefault="009D6F8F" w:rsidP="0042376B">
      <w:pPr>
        <w:rPr>
          <w:b/>
          <w:sz w:val="22"/>
          <w:szCs w:val="22"/>
        </w:rPr>
      </w:pPr>
    </w:p>
    <w:p w14:paraId="2EC036F1" w14:textId="2CCD0244" w:rsidR="00CA5F2C" w:rsidRPr="00021509" w:rsidRDefault="000B7897" w:rsidP="00CA5F2C">
      <w:pPr>
        <w:rPr>
          <w:b/>
          <w:sz w:val="22"/>
          <w:szCs w:val="22"/>
        </w:rPr>
      </w:pPr>
      <w:r w:rsidRPr="00021509">
        <w:rPr>
          <w:b/>
          <w:sz w:val="22"/>
          <w:szCs w:val="22"/>
          <w:lang w:val="es"/>
        </w:rPr>
        <w:t xml:space="preserve">INSTRUCCIONES.  </w:t>
      </w:r>
      <w:r w:rsidRPr="00021509">
        <w:rPr>
          <w:sz w:val="22"/>
          <w:szCs w:val="22"/>
          <w:lang w:val="es"/>
        </w:rPr>
        <w:t>Antes de enviar los planos al departamento de construcción, asegúrese de que la información de los datos de hidrantes y flujo de agua como se indica a continuación esté incluida en su presentación.</w:t>
      </w:r>
      <w:r w:rsidR="001979AE">
        <w:rPr>
          <w:sz w:val="22"/>
          <w:szCs w:val="22"/>
          <w:lang w:val="es"/>
        </w:rPr>
        <w:t xml:space="preserve"> </w:t>
      </w:r>
      <w:r w:rsidRPr="00021509">
        <w:rPr>
          <w:sz w:val="22"/>
          <w:szCs w:val="22"/>
          <w:lang w:val="es"/>
        </w:rPr>
        <w:t>Incluya esta lista de verificación de admisión de presentación completa con sus planes para el departamento de construcción</w:t>
      </w:r>
      <w:r w:rsidR="00CA5F2C" w:rsidRPr="008507F9">
        <w:rPr>
          <w:b/>
          <w:bCs/>
          <w:sz w:val="22"/>
          <w:szCs w:val="22"/>
          <w:lang w:val="es"/>
        </w:rPr>
        <w:t>.</w:t>
      </w:r>
      <w:r w:rsidR="008507F9" w:rsidRPr="00763564">
        <w:rPr>
          <w:b/>
          <w:bCs/>
          <w:color w:val="FF0000"/>
          <w:sz w:val="22"/>
          <w:szCs w:val="22"/>
          <w:lang w:val="es"/>
        </w:rPr>
        <w:t xml:space="preserve"> Los planos presentados sin la Carta de Flujo de Fuego serán rechazados y marcados como </w:t>
      </w:r>
      <w:r w:rsidR="00C33207">
        <w:rPr>
          <w:b/>
          <w:bCs/>
          <w:color w:val="FF0000"/>
          <w:sz w:val="22"/>
          <w:szCs w:val="22"/>
          <w:lang w:val="es"/>
        </w:rPr>
        <w:t>i</w:t>
      </w:r>
      <w:r w:rsidR="008507F9" w:rsidRPr="00763564">
        <w:rPr>
          <w:b/>
          <w:bCs/>
          <w:color w:val="FF0000"/>
          <w:sz w:val="22"/>
          <w:szCs w:val="22"/>
          <w:lang w:val="es"/>
        </w:rPr>
        <w:t>ncompletos.</w:t>
      </w:r>
      <w:r w:rsidR="008507F9">
        <w:rPr>
          <w:sz w:val="22"/>
          <w:szCs w:val="22"/>
          <w:lang w:val="es"/>
        </w:rPr>
        <w:t xml:space="preserve">  Será necesario volver a presentar los planes.</w:t>
      </w:r>
    </w:p>
    <w:p w14:paraId="2EC036F2" w14:textId="77777777" w:rsidR="0042376B" w:rsidRPr="00021509" w:rsidRDefault="0042376B" w:rsidP="001963B0">
      <w:pPr>
        <w:rPr>
          <w:sz w:val="22"/>
          <w:szCs w:val="22"/>
        </w:rPr>
      </w:pPr>
    </w:p>
    <w:p w14:paraId="2EC036F3" w14:textId="77777777" w:rsidR="009D6F8F" w:rsidRPr="00021509" w:rsidRDefault="00D36042" w:rsidP="001963B0">
      <w:pPr>
        <w:rPr>
          <w:sz w:val="22"/>
          <w:szCs w:val="22"/>
        </w:rPr>
      </w:pPr>
      <w:r w:rsidRPr="00021509">
        <w:rPr>
          <w:b/>
          <w:sz w:val="22"/>
          <w:szCs w:val="22"/>
          <w:lang w:val="es"/>
        </w:rPr>
        <w:t xml:space="preserve">LISTA DE VERIFICACIÓN DE ADMISIÓN. </w:t>
      </w:r>
      <w:r w:rsidR="00CA5F2C" w:rsidRPr="00021509">
        <w:rPr>
          <w:sz w:val="22"/>
          <w:szCs w:val="22"/>
          <w:lang w:val="es"/>
        </w:rPr>
        <w:t xml:space="preserve">  Es responsabilidad del solicitante marcar todos los elementos requeridos para la admisión.</w:t>
      </w:r>
    </w:p>
    <w:p w14:paraId="2EC036F4" w14:textId="77777777" w:rsidR="009D6F8F" w:rsidRPr="00021509" w:rsidRDefault="009D6F8F" w:rsidP="001963B0">
      <w:pPr>
        <w:rPr>
          <w:sz w:val="22"/>
          <w:szCs w:val="22"/>
        </w:rPr>
      </w:pPr>
    </w:p>
    <w:p w14:paraId="2EC036F5" w14:textId="77777777" w:rsidR="0070701A" w:rsidRPr="0040365B" w:rsidRDefault="004A78FA" w:rsidP="001963B0">
      <w:pPr>
        <w:rPr>
          <w:b/>
          <w:sz w:val="22"/>
          <w:szCs w:val="22"/>
        </w:rPr>
      </w:pPr>
      <w:r w:rsidRPr="0040365B">
        <w:rPr>
          <w:b/>
          <w:noProof/>
          <w:sz w:val="22"/>
          <w:szCs w:val="22"/>
          <w:lang w:val="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C0371F" wp14:editId="2EC03720">
                <wp:simplePos x="0" y="0"/>
                <wp:positionH relativeFrom="column">
                  <wp:posOffset>-95250</wp:posOffset>
                </wp:positionH>
                <wp:positionV relativeFrom="paragraph">
                  <wp:posOffset>184150</wp:posOffset>
                </wp:positionV>
                <wp:extent cx="6692900" cy="1524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29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>
              <v:shape id="AutoShape 19" style="position:absolute;margin-left:-7.5pt;margin-top:14.5pt;width:527pt;height:1.2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" w14:anchorId="6309A1E6"/>
            </w:pict>
          </mc:Fallback>
        </mc:AlternateContent>
      </w:r>
      <w:r w:rsidR="0070701A" w:rsidRPr="0040365B">
        <w:rPr>
          <w:b/>
          <w:sz w:val="22"/>
          <w:szCs w:val="22"/>
          <w:lang w:val="es"/>
        </w:rPr>
        <w:t>UBICACIÓN DE HIDRANTES</w:t>
      </w:r>
    </w:p>
    <w:p w14:paraId="2EC036F6" w14:textId="77777777" w:rsidR="00CA5F2C" w:rsidRPr="0040365B" w:rsidRDefault="00CA5F2C" w:rsidP="001963B0">
      <w:pPr>
        <w:rPr>
          <w:rFonts w:eastAsia="Calibri"/>
          <w:b/>
          <w:spacing w:val="20"/>
          <w:sz w:val="22"/>
          <w:szCs w:val="22"/>
        </w:rPr>
      </w:pPr>
    </w:p>
    <w:p w14:paraId="2EC036F7" w14:textId="77777777" w:rsidR="00402FCB" w:rsidRPr="0040365B" w:rsidRDefault="0070701A" w:rsidP="001963B0">
      <w:pPr>
        <w:rPr>
          <w:sz w:val="22"/>
          <w:szCs w:val="22"/>
        </w:rPr>
      </w:pPr>
      <w:r w:rsidRPr="008507F9">
        <w:rPr>
          <w:b/>
          <w:spacing w:val="20"/>
          <w:sz w:val="48"/>
          <w:szCs w:val="48"/>
          <w:lang w:val="es"/>
        </w:rPr>
        <w:t>□</w:t>
      </w:r>
      <w:r w:rsidR="005F0C4E" w:rsidRPr="0040365B">
        <w:rPr>
          <w:i/>
          <w:sz w:val="22"/>
          <w:szCs w:val="22"/>
          <w:lang w:val="es"/>
        </w:rPr>
        <w:t xml:space="preserve"> Proporcione un plano del sitio.  El plano del sitio deberá mostrar la ubicación de la(s) boca(s) de incendio más cercana(s) que sirva al sitio del proyecto y la ubicación de la ADU propuesta en el lote.</w:t>
      </w:r>
    </w:p>
    <w:p w14:paraId="2EC036F8" w14:textId="77777777" w:rsidR="0070701A" w:rsidRPr="0040365B" w:rsidRDefault="0070701A" w:rsidP="001963B0">
      <w:pPr>
        <w:rPr>
          <w:sz w:val="22"/>
          <w:szCs w:val="22"/>
        </w:rPr>
      </w:pPr>
    </w:p>
    <w:p w14:paraId="2EC036F9" w14:textId="77777777" w:rsidR="0070701A" w:rsidRPr="0040365B" w:rsidRDefault="004A78FA" w:rsidP="001963B0">
      <w:pPr>
        <w:rPr>
          <w:b/>
          <w:sz w:val="22"/>
          <w:szCs w:val="22"/>
        </w:rPr>
      </w:pPr>
      <w:r w:rsidRPr="0040365B">
        <w:rPr>
          <w:b/>
          <w:noProof/>
          <w:sz w:val="22"/>
          <w:szCs w:val="22"/>
          <w:lang w:val="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EC03721" wp14:editId="2EC03722">
                <wp:simplePos x="0" y="0"/>
                <wp:positionH relativeFrom="column">
                  <wp:posOffset>-95250</wp:posOffset>
                </wp:positionH>
                <wp:positionV relativeFrom="paragraph">
                  <wp:posOffset>193040</wp:posOffset>
                </wp:positionV>
                <wp:extent cx="6692900" cy="1524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29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>
              <v:shape id="AutoShape 32" style="position:absolute;margin-left:-7.5pt;margin-top:15.2pt;width:527pt;height:1.2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" w14:anchorId="6DC3271C"/>
            </w:pict>
          </mc:Fallback>
        </mc:AlternateContent>
      </w:r>
      <w:r w:rsidR="0070701A" w:rsidRPr="0040365B">
        <w:rPr>
          <w:b/>
          <w:sz w:val="22"/>
          <w:szCs w:val="22"/>
          <w:lang w:val="es"/>
        </w:rPr>
        <w:t xml:space="preserve"> FLUJO </w:t>
      </w:r>
      <w:proofErr w:type="gramStart"/>
      <w:r w:rsidR="0070701A" w:rsidRPr="0040365B">
        <w:rPr>
          <w:b/>
          <w:sz w:val="22"/>
          <w:szCs w:val="22"/>
          <w:lang w:val="es"/>
        </w:rPr>
        <w:t>DE</w:t>
      </w:r>
      <w:r w:rsidR="0070701A" w:rsidRPr="00C02ED0">
        <w:rPr>
          <w:b/>
          <w:bCs/>
          <w:sz w:val="22"/>
          <w:szCs w:val="22"/>
          <w:lang w:val="es"/>
        </w:rPr>
        <w:t xml:space="preserve"> </w:t>
      </w:r>
      <w:r w:rsidRPr="00C02ED0">
        <w:rPr>
          <w:b/>
          <w:bCs/>
          <w:lang w:val="es"/>
        </w:rPr>
        <w:t xml:space="preserve"> FUEGO</w:t>
      </w:r>
      <w:proofErr w:type="gramEnd"/>
    </w:p>
    <w:p w14:paraId="2EC036FA" w14:textId="77777777" w:rsidR="0070701A" w:rsidRPr="0040365B" w:rsidRDefault="0070701A" w:rsidP="001963B0">
      <w:pPr>
        <w:rPr>
          <w:sz w:val="22"/>
          <w:szCs w:val="22"/>
        </w:rPr>
      </w:pPr>
    </w:p>
    <w:p w14:paraId="2EC036FB" w14:textId="5F256A45" w:rsidR="0070701A" w:rsidRPr="0040365B" w:rsidRDefault="001E26DF" w:rsidP="7AF23AA1">
      <w:pPr>
        <w:rPr>
          <w:rFonts w:eastAsia="Calibri"/>
          <w:i/>
          <w:iCs/>
          <w:sz w:val="22"/>
          <w:szCs w:val="22"/>
        </w:rPr>
      </w:pPr>
      <w:r w:rsidRPr="7AF23AA1">
        <w:rPr>
          <w:b/>
          <w:bCs/>
          <w:spacing w:val="20"/>
          <w:sz w:val="48"/>
          <w:szCs w:val="48"/>
          <w:lang w:val="es"/>
        </w:rPr>
        <w:t>□</w:t>
      </w:r>
      <w:r w:rsidR="0070701A" w:rsidRPr="7AF23AA1">
        <w:rPr>
          <w:i/>
          <w:iCs/>
          <w:sz w:val="22"/>
          <w:szCs w:val="22"/>
          <w:lang w:val="es"/>
        </w:rPr>
        <w:t xml:space="preserve"> Comuníquese con su compañía de agua y proporcione una copia de la carta que indique que hay disponible un flujo mínimo de </w:t>
      </w:r>
      <w:r w:rsidR="00DF094A" w:rsidRPr="7AF23AA1">
        <w:rPr>
          <w:i/>
          <w:iCs/>
          <w:sz w:val="22"/>
          <w:szCs w:val="22"/>
          <w:lang w:val="es"/>
        </w:rPr>
        <w:t xml:space="preserve">incendio </w:t>
      </w:r>
      <w:r w:rsidR="0070701A" w:rsidRPr="7AF23AA1">
        <w:rPr>
          <w:i/>
          <w:iCs/>
          <w:sz w:val="22"/>
          <w:szCs w:val="22"/>
          <w:lang w:val="es"/>
        </w:rPr>
        <w:t xml:space="preserve">de 1,000 </w:t>
      </w:r>
      <w:proofErr w:type="spellStart"/>
      <w:r w:rsidR="0070701A" w:rsidRPr="7AF23AA1">
        <w:rPr>
          <w:i/>
          <w:iCs/>
          <w:sz w:val="22"/>
          <w:szCs w:val="22"/>
          <w:lang w:val="es"/>
        </w:rPr>
        <w:t>gpm</w:t>
      </w:r>
      <w:proofErr w:type="spellEnd"/>
      <w:r w:rsidR="00D54BA3" w:rsidRPr="7AF23AA1">
        <w:rPr>
          <w:i/>
          <w:iCs/>
          <w:sz w:val="22"/>
          <w:szCs w:val="22"/>
          <w:lang w:val="es"/>
        </w:rPr>
        <w:t xml:space="preserve"> (galones por minuto)</w:t>
      </w:r>
      <w:r w:rsidR="0070701A" w:rsidRPr="7AF23AA1">
        <w:rPr>
          <w:i/>
          <w:iCs/>
          <w:sz w:val="22"/>
          <w:szCs w:val="22"/>
          <w:lang w:val="es"/>
        </w:rPr>
        <w:t xml:space="preserve"> a 20 psi en el hidrante más cercano.  Consulte a continuación una lista de proveedores de servicios de agua</w:t>
      </w:r>
      <w:r w:rsidR="5818D6A6" w:rsidRPr="7AF23AA1">
        <w:rPr>
          <w:i/>
          <w:iCs/>
          <w:sz w:val="22"/>
          <w:szCs w:val="22"/>
          <w:lang w:val="es"/>
        </w:rPr>
        <w:t>.</w:t>
      </w:r>
    </w:p>
    <w:p w14:paraId="2EC036FC" w14:textId="77777777" w:rsidR="00021509" w:rsidRDefault="00021509" w:rsidP="0040365B">
      <w:pPr>
        <w:jc w:val="center"/>
        <w:rPr>
          <w:sz w:val="22"/>
          <w:szCs w:val="22"/>
        </w:rPr>
      </w:pPr>
    </w:p>
    <w:p w14:paraId="2EC036FD" w14:textId="77777777" w:rsidR="0070701A" w:rsidRPr="008507F9" w:rsidRDefault="0040365B" w:rsidP="00EF3421">
      <w:pPr>
        <w:rPr>
          <w:sz w:val="20"/>
        </w:rPr>
      </w:pPr>
      <w:r w:rsidRPr="0040365B">
        <w:rPr>
          <w:sz w:val="22"/>
          <w:szCs w:val="22"/>
          <w:lang w:val="es"/>
        </w:rPr>
        <w:t xml:space="preserve"> ¿Necesita buscar a su proveedor de </w:t>
      </w:r>
      <w:proofErr w:type="gramStart"/>
      <w:r w:rsidRPr="0040365B">
        <w:rPr>
          <w:sz w:val="22"/>
          <w:szCs w:val="22"/>
          <w:lang w:val="es"/>
        </w:rPr>
        <w:t xml:space="preserve">servicios </w:t>
      </w:r>
      <w:r w:rsidRPr="0040365B">
        <w:rPr>
          <w:sz w:val="20"/>
          <w:lang w:val="es"/>
        </w:rPr>
        <w:t>?</w:t>
      </w:r>
      <w:proofErr w:type="gramEnd"/>
      <w:r w:rsidRPr="0040365B">
        <w:rPr>
          <w:sz w:val="20"/>
          <w:lang w:val="es"/>
        </w:rPr>
        <w:t xml:space="preserve"> </w:t>
      </w:r>
      <w:hyperlink r:id="rId16" w:history="1">
        <w:r w:rsidR="00692EF3" w:rsidRPr="008507F9">
          <w:rPr>
            <w:rStyle w:val="Hyperlink"/>
            <w:sz w:val="20"/>
            <w:lang w:val="es"/>
          </w:rPr>
          <w:t>Búsqueda de servicios públicos | Ciudad de San José (sanjoseca.gov)</w:t>
        </w:r>
      </w:hyperlink>
    </w:p>
    <w:p w14:paraId="2EC036FE" w14:textId="77777777" w:rsidR="00692EF3" w:rsidRPr="0040365B" w:rsidRDefault="00692EF3" w:rsidP="001963B0">
      <w:pPr>
        <w:rPr>
          <w:szCs w:val="24"/>
        </w:rPr>
      </w:pPr>
    </w:p>
    <w:tbl>
      <w:tblPr>
        <w:tblpPr w:leftFromText="180" w:rightFromText="180" w:vertAnchor="text" w:horzAnchor="page" w:tblpX="1062" w:tblpY="20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820122" w:rsidRPr="00530E46" w14:paraId="2EC03700" w14:textId="77777777" w:rsidTr="00620A45">
        <w:trPr>
          <w:trHeight w:val="128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EC036FF" w14:textId="77777777" w:rsidR="00820122" w:rsidRPr="00530E46" w:rsidRDefault="00820122" w:rsidP="00820122">
            <w:pPr>
              <w:ind w:left="-90"/>
              <w:jc w:val="center"/>
              <w:rPr>
                <w:noProof/>
                <w:sz w:val="22"/>
                <w:szCs w:val="22"/>
              </w:rPr>
            </w:pPr>
            <w:r w:rsidRPr="00530E46">
              <w:rPr>
                <w:noProof/>
                <w:sz w:val="22"/>
                <w:szCs w:val="22"/>
                <w:lang w:val="es"/>
              </w:rPr>
              <w:t>Sistema Municipal de Agua de San José</w:t>
            </w:r>
          </w:p>
        </w:tc>
      </w:tr>
      <w:tr w:rsidR="00820122" w:rsidRPr="00DE3ED3" w14:paraId="2EC03704" w14:textId="77777777" w:rsidTr="00620A45">
        <w:trPr>
          <w:trHeight w:val="220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3701" w14:textId="77777777" w:rsidR="00820122" w:rsidRPr="00530E46" w:rsidRDefault="00475E98" w:rsidP="00820122">
            <w:pPr>
              <w:rPr>
                <w:sz w:val="20"/>
              </w:rPr>
            </w:pPr>
            <w:hyperlink r:id="rId17" w:history="1">
              <w:r w:rsidR="00EF3421">
                <w:rPr>
                  <w:rStyle w:val="Hyperlink"/>
                  <w:sz w:val="20"/>
                  <w:lang w:val="es"/>
                </w:rPr>
                <w:t>Sistema Municipal de Agua de San José Solicitud de información sobre el flujo de agua Servicio</w:t>
              </w:r>
            </w:hyperlink>
            <w:r w:rsidR="00820122" w:rsidRPr="00530E46">
              <w:rPr>
                <w:sz w:val="20"/>
                <w:lang w:val="es"/>
              </w:rPr>
              <w:t xml:space="preserve"> al cliente → Solicitud de información sobre el flujo de incendios</w:t>
            </w:r>
          </w:p>
          <w:p w14:paraId="2EC03702" w14:textId="77777777" w:rsidR="00820122" w:rsidRPr="00530E46" w:rsidRDefault="00820122" w:rsidP="00820122">
            <w:pPr>
              <w:rPr>
                <w:sz w:val="20"/>
              </w:rPr>
            </w:pPr>
            <w:r w:rsidRPr="00530E46">
              <w:rPr>
                <w:sz w:val="20"/>
                <w:lang w:val="es"/>
              </w:rPr>
              <w:t>Teléfono: 408-277-3671</w:t>
            </w:r>
          </w:p>
          <w:p w14:paraId="2EC03703" w14:textId="77777777" w:rsidR="00820122" w:rsidRPr="00DE3ED3" w:rsidRDefault="00820122" w:rsidP="00820122">
            <w:pPr>
              <w:rPr>
                <w:rFonts w:ascii="Calibri" w:hAnsi="Calibri"/>
                <w:szCs w:val="24"/>
              </w:rPr>
            </w:pPr>
            <w:r w:rsidRPr="00530E46">
              <w:rPr>
                <w:sz w:val="20"/>
                <w:lang w:val="es"/>
              </w:rPr>
              <w:t>muniwatersystem@sanjoseca.gov</w:t>
            </w:r>
          </w:p>
        </w:tc>
      </w:tr>
    </w:tbl>
    <w:p w14:paraId="2EC03705" w14:textId="77777777" w:rsidR="0070701A" w:rsidRPr="0040365B" w:rsidRDefault="0070701A" w:rsidP="001963B0">
      <w:pPr>
        <w:rPr>
          <w:szCs w:val="24"/>
        </w:rPr>
      </w:pPr>
    </w:p>
    <w:tbl>
      <w:tblPr>
        <w:tblpPr w:leftFromText="180" w:rightFromText="180" w:vertAnchor="text" w:horzAnchor="margin" w:tblpY="-31"/>
        <w:tblOverlap w:val="never"/>
        <w:tblW w:w="7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5"/>
      </w:tblGrid>
      <w:tr w:rsidR="00620A45" w:rsidRPr="00213A85" w14:paraId="2EC03707" w14:textId="77777777" w:rsidTr="7AF23AA1">
        <w:trPr>
          <w:trHeight w:val="35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C03706" w14:textId="77777777" w:rsidR="00620A45" w:rsidRPr="00530E46" w:rsidRDefault="00620A45" w:rsidP="00620A45">
            <w:pPr>
              <w:jc w:val="center"/>
              <w:rPr>
                <w:noProof/>
                <w:sz w:val="22"/>
                <w:szCs w:val="22"/>
              </w:rPr>
            </w:pPr>
            <w:r w:rsidRPr="00530E46">
              <w:rPr>
                <w:noProof/>
                <w:sz w:val="22"/>
                <w:szCs w:val="22"/>
                <w:lang w:val="es"/>
              </w:rPr>
              <w:lastRenderedPageBreak/>
              <w:t>Compañía de Agua de San José</w:t>
            </w:r>
          </w:p>
        </w:tc>
      </w:tr>
      <w:tr w:rsidR="00620A45" w:rsidRPr="00213A85" w14:paraId="2EC0370D" w14:textId="77777777" w:rsidTr="7AF23AA1">
        <w:trPr>
          <w:trHeight w:val="4395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3708" w14:textId="77777777" w:rsidR="00620A45" w:rsidRPr="00530E46" w:rsidRDefault="00620A45" w:rsidP="00620A45">
            <w:pPr>
              <w:shd w:val="clear" w:color="auto" w:fill="FFFFFF"/>
              <w:rPr>
                <w:sz w:val="20"/>
              </w:rPr>
            </w:pPr>
            <w:r w:rsidRPr="00530E46">
              <w:rPr>
                <w:sz w:val="20"/>
                <w:lang w:val="es"/>
              </w:rPr>
              <w:t xml:space="preserve">Teléfono: (408) 918-7362 Fax: (408) 279-7889E-mail: </w:t>
            </w:r>
            <w:hyperlink r:id="rId18" w:history="1">
              <w:r w:rsidRPr="00530E46">
                <w:rPr>
                  <w:rStyle w:val="Hyperlink"/>
                  <w:sz w:val="20"/>
                  <w:lang w:val="es"/>
                </w:rPr>
                <w:t>engineering.dept@sjwater.com</w:t>
              </w:r>
            </w:hyperlink>
            <w:r w:rsidRPr="00530E46">
              <w:rPr>
                <w:sz w:val="20"/>
                <w:lang w:val="es"/>
              </w:rPr>
              <w:br/>
            </w:r>
          </w:p>
          <w:p w14:paraId="2EC03709" w14:textId="77777777" w:rsidR="00620A45" w:rsidRPr="00530E46" w:rsidRDefault="00475E98" w:rsidP="00620A45">
            <w:pPr>
              <w:shd w:val="clear" w:color="auto" w:fill="FFFFFF"/>
              <w:rPr>
                <w:sz w:val="20"/>
              </w:rPr>
            </w:pPr>
            <w:hyperlink r:id="rId19" w:history="1">
              <w:r w:rsidR="00EF3421">
                <w:rPr>
                  <w:rStyle w:val="Hyperlink"/>
                  <w:sz w:val="20"/>
                  <w:lang w:val="es"/>
                </w:rPr>
                <w:t>Solicitud de información sobre el flujo de agua de la Compañía de Agua de San José</w:t>
              </w:r>
            </w:hyperlink>
          </w:p>
          <w:p w14:paraId="2EC0370A" w14:textId="77777777" w:rsidR="00620A45" w:rsidRPr="00530E46" w:rsidRDefault="00620A45" w:rsidP="00620A45">
            <w:pPr>
              <w:shd w:val="clear" w:color="auto" w:fill="FFFFFF"/>
              <w:rPr>
                <w:sz w:val="20"/>
              </w:rPr>
            </w:pPr>
          </w:p>
          <w:p w14:paraId="2EC0370B" w14:textId="77777777" w:rsidR="00620A45" w:rsidRPr="00530E46" w:rsidRDefault="00620A45" w:rsidP="00620A45">
            <w:pPr>
              <w:shd w:val="clear" w:color="auto" w:fill="FFFFFF"/>
              <w:spacing w:after="100" w:afterAutospacing="1"/>
              <w:rPr>
                <w:sz w:val="20"/>
              </w:rPr>
            </w:pPr>
            <w:r w:rsidRPr="00530E46">
              <w:rPr>
                <w:sz w:val="20"/>
                <w:lang w:val="es"/>
              </w:rPr>
              <w:t xml:space="preserve">Incluya las palabras </w:t>
            </w:r>
            <w:r w:rsidRPr="00530E46">
              <w:rPr>
                <w:b/>
                <w:bCs/>
                <w:sz w:val="20"/>
                <w:lang w:val="es"/>
              </w:rPr>
              <w:t>FLUJO</w:t>
            </w:r>
            <w:r w:rsidRPr="00530E46">
              <w:rPr>
                <w:sz w:val="20"/>
                <w:lang w:val="es"/>
              </w:rPr>
              <w:t xml:space="preserve"> DE AGUA en la línea de asunto y todo lo siguiente:</w:t>
            </w:r>
          </w:p>
          <w:p w14:paraId="7019B722" w14:textId="125F9030" w:rsidR="00620A45" w:rsidRPr="00530E46" w:rsidRDefault="76409993" w:rsidP="7AF23AA1">
            <w:pPr>
              <w:shd w:val="clear" w:color="auto" w:fill="FFFFFF" w:themeFill="background1"/>
              <w:spacing w:after="100" w:afterAutospacing="1"/>
              <w:rPr>
                <w:color w:val="555555"/>
                <w:sz w:val="20"/>
              </w:rPr>
            </w:pPr>
            <w:r w:rsidRPr="7AF23AA1">
              <w:rPr>
                <w:sz w:val="20"/>
                <w:lang w:val="es"/>
              </w:rPr>
              <w:t>- Nombre del solicitante</w:t>
            </w:r>
          </w:p>
          <w:p w14:paraId="0FD19C5F" w14:textId="6D9E3939" w:rsidR="00620A45" w:rsidRPr="00530E46" w:rsidRDefault="76409993" w:rsidP="7AF23AA1">
            <w:pPr>
              <w:shd w:val="clear" w:color="auto" w:fill="FFFFFF" w:themeFill="background1"/>
              <w:spacing w:after="100" w:afterAutospacing="1"/>
              <w:rPr>
                <w:color w:val="555555"/>
                <w:sz w:val="20"/>
              </w:rPr>
            </w:pPr>
            <w:r w:rsidRPr="7AF23AA1">
              <w:rPr>
                <w:sz w:val="20"/>
                <w:lang w:val="es"/>
              </w:rPr>
              <w:t>- Nombre de la empresa, si corresponde, dirección postal de la empresa, número de teléfono y dirección de correo electrónico</w:t>
            </w:r>
          </w:p>
          <w:p w14:paraId="51B437A9" w14:textId="38AAF6DD" w:rsidR="00620A45" w:rsidRPr="00530E46" w:rsidRDefault="76409993" w:rsidP="7AF23AA1">
            <w:pPr>
              <w:shd w:val="clear" w:color="auto" w:fill="FFFFFF" w:themeFill="background1"/>
              <w:spacing w:after="100" w:afterAutospacing="1"/>
              <w:rPr>
                <w:color w:val="555555"/>
                <w:sz w:val="20"/>
              </w:rPr>
            </w:pPr>
            <w:r w:rsidRPr="7AF23AA1">
              <w:rPr>
                <w:sz w:val="20"/>
                <w:lang w:val="es"/>
              </w:rPr>
              <w:t>- Nombre de la calle y dirección del proyecto-</w:t>
            </w:r>
          </w:p>
          <w:p w14:paraId="0B5511B1" w14:textId="2C3916E7" w:rsidR="00620A45" w:rsidRPr="00530E46" w:rsidRDefault="76409993" w:rsidP="7AF23AA1">
            <w:pPr>
              <w:shd w:val="clear" w:color="auto" w:fill="FFFFFF" w:themeFill="background1"/>
              <w:spacing w:after="100" w:afterAutospacing="1"/>
              <w:rPr>
                <w:color w:val="555555"/>
                <w:sz w:val="20"/>
              </w:rPr>
            </w:pPr>
            <w:r w:rsidRPr="7AF23AA1">
              <w:rPr>
                <w:sz w:val="20"/>
                <w:lang w:val="es"/>
              </w:rPr>
              <w:t xml:space="preserve"> Calle transversal más cercana a esa ubicación</w:t>
            </w:r>
          </w:p>
          <w:p w14:paraId="2EC0370C" w14:textId="5405F12D" w:rsidR="00620A45" w:rsidRPr="00530E46" w:rsidRDefault="76409993" w:rsidP="7AF23AA1">
            <w:pPr>
              <w:shd w:val="clear" w:color="auto" w:fill="FFFFFF" w:themeFill="background1"/>
              <w:spacing w:after="100" w:afterAutospacing="1"/>
              <w:rPr>
                <w:color w:val="555555"/>
                <w:sz w:val="20"/>
              </w:rPr>
            </w:pPr>
            <w:r w:rsidRPr="7AF23AA1">
              <w:rPr>
                <w:sz w:val="20"/>
                <w:lang w:val="es"/>
              </w:rPr>
              <w:t>- Un mapa croquis de dónde se solicita la información de flujo</w:t>
            </w:r>
          </w:p>
        </w:tc>
      </w:tr>
    </w:tbl>
    <w:p w14:paraId="2EC0370E" w14:textId="77777777" w:rsidR="0070701A" w:rsidRPr="0040365B" w:rsidRDefault="0070701A" w:rsidP="001963B0">
      <w:pPr>
        <w:rPr>
          <w:szCs w:val="24"/>
        </w:rPr>
      </w:pPr>
    </w:p>
    <w:p w14:paraId="2EC0370F" w14:textId="77777777" w:rsidR="0070701A" w:rsidRPr="0040365B" w:rsidRDefault="0070701A" w:rsidP="001963B0">
      <w:pPr>
        <w:rPr>
          <w:szCs w:val="24"/>
        </w:rPr>
      </w:pPr>
    </w:p>
    <w:p w14:paraId="2EC03716" w14:textId="77777777" w:rsidR="0070701A" w:rsidRPr="0040365B" w:rsidRDefault="0070701A" w:rsidP="001963B0">
      <w:pPr>
        <w:rPr>
          <w:szCs w:val="24"/>
        </w:rPr>
      </w:pPr>
    </w:p>
    <w:p w14:paraId="2EC03717" w14:textId="77777777" w:rsidR="0070701A" w:rsidRPr="0040365B" w:rsidRDefault="0070701A" w:rsidP="001963B0">
      <w:pPr>
        <w:rPr>
          <w:szCs w:val="24"/>
        </w:rPr>
      </w:pPr>
    </w:p>
    <w:tbl>
      <w:tblPr>
        <w:tblpPr w:leftFromText="180" w:rightFromText="180" w:vertAnchor="text" w:horzAnchor="margin" w:tblpXSpec="right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</w:tblGrid>
      <w:tr w:rsidR="00D733D5" w:rsidRPr="00213A85" w14:paraId="3AD9724B" w14:textId="77777777" w:rsidTr="00D733D5">
        <w:trPr>
          <w:trHeight w:val="139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E8336C7" w14:textId="77777777" w:rsidR="00D733D5" w:rsidRPr="00530E46" w:rsidRDefault="00D733D5" w:rsidP="00D733D5">
            <w:pPr>
              <w:jc w:val="center"/>
              <w:rPr>
                <w:noProof/>
                <w:sz w:val="22"/>
                <w:szCs w:val="22"/>
              </w:rPr>
            </w:pPr>
            <w:r w:rsidRPr="00530E46">
              <w:rPr>
                <w:noProof/>
                <w:sz w:val="22"/>
                <w:szCs w:val="22"/>
                <w:lang w:val="es"/>
              </w:rPr>
              <w:t>Compañía de Agua Great Oaks</w:t>
            </w:r>
          </w:p>
        </w:tc>
      </w:tr>
      <w:tr w:rsidR="00D733D5" w:rsidRPr="00213A85" w14:paraId="01DCC072" w14:textId="77777777" w:rsidTr="00D733D5">
        <w:trPr>
          <w:trHeight w:val="25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6C8" w14:textId="77777777" w:rsidR="00D733D5" w:rsidRPr="00530E46" w:rsidRDefault="00D733D5" w:rsidP="00D733D5">
            <w:pPr>
              <w:rPr>
                <w:noProof/>
                <w:sz w:val="20"/>
              </w:rPr>
            </w:pPr>
            <w:r w:rsidRPr="00530E46">
              <w:rPr>
                <w:noProof/>
                <w:sz w:val="20"/>
                <w:lang w:val="es"/>
              </w:rPr>
              <w:t>Teléfono: (408) 227-9540</w:t>
            </w:r>
          </w:p>
          <w:p w14:paraId="52F970D6" w14:textId="77777777" w:rsidR="00D733D5" w:rsidRPr="00530E46" w:rsidRDefault="00D733D5" w:rsidP="00D733D5">
            <w:pPr>
              <w:rPr>
                <w:noProof/>
                <w:sz w:val="20"/>
              </w:rPr>
            </w:pPr>
            <w:r w:rsidRPr="00530E46">
              <w:rPr>
                <w:noProof/>
                <w:sz w:val="20"/>
                <w:lang w:val="es"/>
              </w:rPr>
              <w:t>Fax: (408) 227-7126</w:t>
            </w:r>
          </w:p>
          <w:p w14:paraId="466A94D6" w14:textId="77777777" w:rsidR="00D733D5" w:rsidRPr="009D0EB3" w:rsidRDefault="00475E98" w:rsidP="00D733D5">
            <w:pPr>
              <w:rPr>
                <w:noProof/>
                <w:sz w:val="20"/>
              </w:rPr>
            </w:pPr>
            <w:hyperlink r:id="rId20" w:history="1">
              <w:r w:rsidR="00D733D5" w:rsidRPr="00530E46">
                <w:rPr>
                  <w:noProof/>
                  <w:sz w:val="20"/>
                  <w:lang w:val="es"/>
                </w:rPr>
                <w:t>customerservice@greatoakswater.com</w:t>
              </w:r>
            </w:hyperlink>
          </w:p>
        </w:tc>
      </w:tr>
    </w:tbl>
    <w:p w14:paraId="2EC03718" w14:textId="123265FC" w:rsidR="0070701A" w:rsidRPr="0040365B" w:rsidRDefault="0070701A" w:rsidP="001963B0">
      <w:pPr>
        <w:rPr>
          <w:szCs w:val="24"/>
        </w:rPr>
      </w:pPr>
    </w:p>
    <w:sectPr w:rsidR="0070701A" w:rsidRPr="0040365B" w:rsidSect="00021509">
      <w:footerReference w:type="default" r:id="rId21"/>
      <w:type w:val="continuous"/>
      <w:pgSz w:w="12240" w:h="15840" w:code="1"/>
      <w:pgMar w:top="1008" w:right="450" w:bottom="1008" w:left="1008" w:header="720" w:footer="72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9EB7" w14:textId="77777777" w:rsidR="003531F3" w:rsidRDefault="003531F3">
      <w:r>
        <w:rPr>
          <w:lang w:val="es"/>
        </w:rPr>
        <w:separator/>
      </w:r>
    </w:p>
  </w:endnote>
  <w:endnote w:type="continuationSeparator" w:id="0">
    <w:p w14:paraId="136F205F" w14:textId="77777777" w:rsidR="003531F3" w:rsidRDefault="003531F3">
      <w:r>
        <w:rPr>
          <w:lang w:val="es"/>
        </w:rPr>
        <w:continuationSeparator/>
      </w:r>
    </w:p>
  </w:endnote>
  <w:endnote w:type="continuationNotice" w:id="1">
    <w:p w14:paraId="21A31F95" w14:textId="77777777" w:rsidR="003531F3" w:rsidRDefault="00353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806" w:type="dxa"/>
      <w:tblInd w:w="1638" w:type="dxa"/>
      <w:tblLayout w:type="fixed"/>
      <w:tblLook w:val="01E0" w:firstRow="1" w:lastRow="1" w:firstColumn="1" w:lastColumn="1" w:noHBand="0" w:noVBand="0"/>
    </w:tblPr>
    <w:tblGrid>
      <w:gridCol w:w="1710"/>
      <w:gridCol w:w="3420"/>
      <w:gridCol w:w="1710"/>
      <w:gridCol w:w="1170"/>
      <w:gridCol w:w="1080"/>
      <w:gridCol w:w="1836"/>
      <w:gridCol w:w="3330"/>
      <w:gridCol w:w="1710"/>
      <w:gridCol w:w="1170"/>
      <w:gridCol w:w="1670"/>
    </w:tblGrid>
    <w:tr w:rsidR="00763564" w:rsidRPr="00021509" w14:paraId="2EC03731" w14:textId="77777777" w:rsidTr="00763564">
      <w:trPr>
        <w:trHeight w:val="340"/>
      </w:trPr>
      <w:tc>
        <w:tcPr>
          <w:tcW w:w="1710" w:type="dxa"/>
          <w:tcBorders>
            <w:top w:val="single" w:sz="4" w:space="0" w:color="000080"/>
          </w:tcBorders>
          <w:vAlign w:val="center"/>
        </w:tcPr>
        <w:p w14:paraId="2EC03727" w14:textId="77777777" w:rsidR="00763564" w:rsidRPr="00021509" w:rsidDel="00763564" w:rsidRDefault="00763564" w:rsidP="00763564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6B2498">
            <w:rPr>
              <w:color w:val="000000"/>
              <w:sz w:val="16"/>
              <w:szCs w:val="16"/>
              <w:lang w:val="es"/>
            </w:rPr>
            <w:t>Fecha de versión: 30/08/23</w:t>
          </w:r>
        </w:p>
      </w:tc>
      <w:tc>
        <w:tcPr>
          <w:tcW w:w="3420" w:type="dxa"/>
          <w:tcBorders>
            <w:top w:val="single" w:sz="4" w:space="0" w:color="000080"/>
          </w:tcBorders>
          <w:vAlign w:val="center"/>
        </w:tcPr>
        <w:p w14:paraId="2EC03728" w14:textId="77777777" w:rsidR="00763564" w:rsidRPr="00021509" w:rsidDel="00763564" w:rsidRDefault="00763564" w:rsidP="00763564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6B2498">
            <w:rPr>
              <w:bCs/>
              <w:sz w:val="16"/>
              <w:szCs w:val="16"/>
              <w:lang w:val="es"/>
            </w:rPr>
            <w:t>200 East Santa Clara Street, San José, CA 95113</w:t>
          </w:r>
        </w:p>
      </w:tc>
      <w:tc>
        <w:tcPr>
          <w:tcW w:w="1710" w:type="dxa"/>
          <w:tcBorders>
            <w:top w:val="single" w:sz="4" w:space="0" w:color="000080"/>
          </w:tcBorders>
          <w:vAlign w:val="center"/>
        </w:tcPr>
        <w:p w14:paraId="2EC03729" w14:textId="77777777" w:rsidR="00763564" w:rsidRPr="00021509" w:rsidDel="00763564" w:rsidRDefault="00763564" w:rsidP="00763564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6B2498">
            <w:rPr>
              <w:bCs/>
              <w:sz w:val="16"/>
              <w:szCs w:val="16"/>
              <w:lang w:val="es"/>
            </w:rPr>
            <w:t>Teléfono: (408) 535-7750</w:t>
          </w:r>
        </w:p>
      </w:tc>
      <w:tc>
        <w:tcPr>
          <w:tcW w:w="1170" w:type="dxa"/>
          <w:tcBorders>
            <w:top w:val="single" w:sz="4" w:space="0" w:color="000080"/>
          </w:tcBorders>
          <w:vAlign w:val="center"/>
        </w:tcPr>
        <w:p w14:paraId="2EC0372A" w14:textId="77777777" w:rsidR="00763564" w:rsidRPr="00021509" w:rsidDel="00763564" w:rsidRDefault="00763564" w:rsidP="00763564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6B2498">
            <w:rPr>
              <w:bCs/>
              <w:sz w:val="16"/>
              <w:szCs w:val="16"/>
              <w:lang w:val="es"/>
            </w:rPr>
            <w:t>www.sjfd.org</w:t>
          </w:r>
        </w:p>
      </w:tc>
      <w:tc>
        <w:tcPr>
          <w:tcW w:w="1080" w:type="dxa"/>
          <w:tcBorders>
            <w:top w:val="single" w:sz="4" w:space="0" w:color="000080"/>
          </w:tcBorders>
          <w:vAlign w:val="center"/>
        </w:tcPr>
        <w:p w14:paraId="2EC0372B" w14:textId="77777777" w:rsidR="00763564" w:rsidRPr="00021509" w:rsidDel="00763564" w:rsidRDefault="00763564" w:rsidP="00763564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6B2498">
            <w:rPr>
              <w:bCs/>
              <w:sz w:val="16"/>
              <w:szCs w:val="16"/>
              <w:lang w:val="es"/>
            </w:rPr>
            <w:t xml:space="preserve">Página </w:t>
          </w:r>
          <w:r w:rsidRPr="006B2498">
            <w:rPr>
              <w:bCs/>
              <w:sz w:val="16"/>
              <w:szCs w:val="16"/>
              <w:lang w:val="es"/>
            </w:rPr>
            <w:fldChar w:fldCharType="begin"/>
          </w:r>
          <w:r w:rsidRPr="006B2498">
            <w:rPr>
              <w:bCs/>
              <w:sz w:val="16"/>
              <w:szCs w:val="16"/>
              <w:lang w:val="es"/>
            </w:rPr>
            <w:instrText xml:space="preserve"> PAGE  \* Arabic  \* MERGEFORMAT </w:instrText>
          </w:r>
          <w:r w:rsidRPr="006B2498">
            <w:rPr>
              <w:bCs/>
              <w:sz w:val="16"/>
              <w:szCs w:val="16"/>
              <w:lang w:val="es"/>
            </w:rPr>
            <w:fldChar w:fldCharType="separate"/>
          </w:r>
          <w:r w:rsidRPr="006B2498">
            <w:rPr>
              <w:bCs/>
              <w:sz w:val="16"/>
              <w:szCs w:val="16"/>
              <w:lang w:val="es"/>
            </w:rPr>
            <w:t>1</w:t>
          </w:r>
          <w:r w:rsidRPr="006B2498">
            <w:rPr>
              <w:bCs/>
              <w:sz w:val="16"/>
              <w:szCs w:val="16"/>
              <w:lang w:val="es"/>
            </w:rPr>
            <w:fldChar w:fldCharType="end"/>
          </w:r>
          <w:r w:rsidRPr="006B2498">
            <w:rPr>
              <w:bCs/>
              <w:sz w:val="16"/>
              <w:szCs w:val="16"/>
              <w:lang w:val="es"/>
            </w:rPr>
            <w:t xml:space="preserve"> de </w:t>
          </w:r>
          <w:r w:rsidRPr="006B2498">
            <w:rPr>
              <w:bCs/>
              <w:sz w:val="16"/>
              <w:szCs w:val="16"/>
              <w:lang w:val="es"/>
            </w:rPr>
            <w:fldChar w:fldCharType="begin"/>
          </w:r>
          <w:r w:rsidRPr="006B2498">
            <w:rPr>
              <w:bCs/>
              <w:sz w:val="16"/>
              <w:szCs w:val="16"/>
              <w:lang w:val="es"/>
            </w:rPr>
            <w:instrText xml:space="preserve"> NUMPAGES  \* Arabic  \* MERGEFORMAT </w:instrText>
          </w:r>
          <w:r w:rsidRPr="006B2498">
            <w:rPr>
              <w:bCs/>
              <w:sz w:val="16"/>
              <w:szCs w:val="16"/>
              <w:lang w:val="es"/>
            </w:rPr>
            <w:fldChar w:fldCharType="separate"/>
          </w:r>
          <w:r w:rsidRPr="006B2498">
            <w:rPr>
              <w:bCs/>
              <w:sz w:val="16"/>
              <w:szCs w:val="16"/>
              <w:lang w:val="es"/>
            </w:rPr>
            <w:t>18</w:t>
          </w:r>
          <w:r w:rsidRPr="006B2498">
            <w:rPr>
              <w:bCs/>
              <w:sz w:val="16"/>
              <w:szCs w:val="16"/>
              <w:lang w:val="es"/>
            </w:rPr>
            <w:fldChar w:fldCharType="end"/>
          </w:r>
        </w:p>
      </w:tc>
      <w:tc>
        <w:tcPr>
          <w:tcW w:w="1836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2EC0372C" w14:textId="77777777" w:rsidR="00763564" w:rsidRPr="00021509" w:rsidRDefault="00763564" w:rsidP="00763564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333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2EC0372D" w14:textId="77777777" w:rsidR="00763564" w:rsidRPr="00021509" w:rsidRDefault="00763564" w:rsidP="00763564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color w:val="000080"/>
              <w:sz w:val="16"/>
              <w:szCs w:val="16"/>
            </w:rPr>
          </w:pPr>
        </w:p>
      </w:tc>
      <w:tc>
        <w:tcPr>
          <w:tcW w:w="171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2EC0372E" w14:textId="77777777" w:rsidR="00763564" w:rsidRPr="00021509" w:rsidRDefault="00763564" w:rsidP="00763564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Cs/>
              <w:sz w:val="16"/>
              <w:szCs w:val="16"/>
            </w:rPr>
          </w:pPr>
        </w:p>
      </w:tc>
      <w:tc>
        <w:tcPr>
          <w:tcW w:w="117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2EC0372F" w14:textId="77777777" w:rsidR="00763564" w:rsidRPr="00021509" w:rsidRDefault="00763564" w:rsidP="00763564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Cs/>
              <w:sz w:val="16"/>
              <w:szCs w:val="16"/>
            </w:rPr>
          </w:pPr>
        </w:p>
      </w:tc>
      <w:tc>
        <w:tcPr>
          <w:tcW w:w="167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2EC03730" w14:textId="77777777" w:rsidR="00763564" w:rsidRPr="00021509" w:rsidRDefault="00763564" w:rsidP="00763564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Cs/>
              <w:sz w:val="16"/>
              <w:szCs w:val="16"/>
            </w:rPr>
          </w:pPr>
        </w:p>
      </w:tc>
    </w:tr>
  </w:tbl>
  <w:p w14:paraId="2EC03732" w14:textId="77777777" w:rsidR="00021509" w:rsidRPr="00021509" w:rsidRDefault="004A78FA" w:rsidP="00021509">
    <w:pPr>
      <w:widowControl w:val="0"/>
      <w:tabs>
        <w:tab w:val="center" w:pos="4680"/>
        <w:tab w:val="right" w:pos="9360"/>
      </w:tabs>
      <w:ind w:left="-720"/>
      <w:jc w:val="center"/>
      <w:rPr>
        <w:rFonts w:ascii="Arial" w:eastAsia="Calibri" w:hAnsi="Arial" w:cs="Arial"/>
        <w:sz w:val="16"/>
        <w:szCs w:val="16"/>
      </w:rPr>
    </w:pPr>
    <w:r>
      <w:rPr>
        <w:noProof/>
        <w:lang w:val="es"/>
      </w:rPr>
      <w:drawing>
        <wp:anchor distT="0" distB="0" distL="114300" distR="114300" simplePos="0" relativeHeight="251658241" behindDoc="0" locked="0" layoutInCell="1" allowOverlap="1" wp14:anchorId="2EC03734" wp14:editId="2EC03735">
          <wp:simplePos x="0" y="0"/>
          <wp:positionH relativeFrom="column">
            <wp:posOffset>-40640</wp:posOffset>
          </wp:positionH>
          <wp:positionV relativeFrom="page">
            <wp:posOffset>9384030</wp:posOffset>
          </wp:positionV>
          <wp:extent cx="838200" cy="4953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w:drawing>
        <wp:anchor distT="0" distB="0" distL="114300" distR="114300" simplePos="0" relativeHeight="251658240" behindDoc="0" locked="0" layoutInCell="1" allowOverlap="1" wp14:anchorId="2EC03736" wp14:editId="2EC03737">
          <wp:simplePos x="0" y="0"/>
          <wp:positionH relativeFrom="column">
            <wp:posOffset>136525</wp:posOffset>
          </wp:positionH>
          <wp:positionV relativeFrom="page">
            <wp:posOffset>14797405</wp:posOffset>
          </wp:positionV>
          <wp:extent cx="838200" cy="495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509" w:rsidRPr="00021509">
      <w:rPr>
        <w:sz w:val="16"/>
        <w:szCs w:val="16"/>
        <w:lang w:val="es"/>
      </w:rPr>
      <w:t xml:space="preserve">                    </w:t>
    </w:r>
  </w:p>
  <w:p w14:paraId="2EC03733" w14:textId="77777777" w:rsidR="00021509" w:rsidRDefault="00021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2100" w14:textId="77777777" w:rsidR="003531F3" w:rsidRDefault="003531F3">
      <w:r>
        <w:rPr>
          <w:lang w:val="es"/>
        </w:rPr>
        <w:separator/>
      </w:r>
    </w:p>
  </w:footnote>
  <w:footnote w:type="continuationSeparator" w:id="0">
    <w:p w14:paraId="0FE38880" w14:textId="77777777" w:rsidR="003531F3" w:rsidRDefault="003531F3">
      <w:r>
        <w:rPr>
          <w:lang w:val="es"/>
        </w:rPr>
        <w:continuationSeparator/>
      </w:r>
    </w:p>
  </w:footnote>
  <w:footnote w:type="continuationNotice" w:id="1">
    <w:p w14:paraId="1F2F2280" w14:textId="77777777" w:rsidR="003531F3" w:rsidRDefault="003531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7AE9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7A3F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DEC9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B6695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68AA6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B472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EA5C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4CEE0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AD0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0AA6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A2A04"/>
    <w:multiLevelType w:val="hybridMultilevel"/>
    <w:tmpl w:val="CE4CC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D4C7C"/>
    <w:multiLevelType w:val="hybridMultilevel"/>
    <w:tmpl w:val="D0AE1B0A"/>
    <w:lvl w:ilvl="0" w:tplc="453EC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CD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CC8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483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EB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0E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6A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CBE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28DC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A23A7B"/>
    <w:multiLevelType w:val="hybridMultilevel"/>
    <w:tmpl w:val="B9F21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465677">
    <w:abstractNumId w:val="9"/>
  </w:num>
  <w:num w:numId="2" w16cid:durableId="331418485">
    <w:abstractNumId w:val="7"/>
  </w:num>
  <w:num w:numId="3" w16cid:durableId="971060685">
    <w:abstractNumId w:val="6"/>
  </w:num>
  <w:num w:numId="4" w16cid:durableId="746341747">
    <w:abstractNumId w:val="5"/>
  </w:num>
  <w:num w:numId="5" w16cid:durableId="216745421">
    <w:abstractNumId w:val="4"/>
  </w:num>
  <w:num w:numId="6" w16cid:durableId="12342829">
    <w:abstractNumId w:val="8"/>
  </w:num>
  <w:num w:numId="7" w16cid:durableId="1073117571">
    <w:abstractNumId w:val="3"/>
  </w:num>
  <w:num w:numId="8" w16cid:durableId="1842041636">
    <w:abstractNumId w:val="2"/>
  </w:num>
  <w:num w:numId="9" w16cid:durableId="1188368242">
    <w:abstractNumId w:val="1"/>
  </w:num>
  <w:num w:numId="10" w16cid:durableId="1057968426">
    <w:abstractNumId w:val="0"/>
  </w:num>
  <w:num w:numId="11" w16cid:durableId="245916701">
    <w:abstractNumId w:val="11"/>
  </w:num>
  <w:num w:numId="12" w16cid:durableId="20341072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03760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93"/>
    <w:rsid w:val="00021509"/>
    <w:rsid w:val="00031066"/>
    <w:rsid w:val="00034590"/>
    <w:rsid w:val="00073636"/>
    <w:rsid w:val="00082300"/>
    <w:rsid w:val="00085E10"/>
    <w:rsid w:val="000B7897"/>
    <w:rsid w:val="000F687F"/>
    <w:rsid w:val="0010338C"/>
    <w:rsid w:val="0013070A"/>
    <w:rsid w:val="00151285"/>
    <w:rsid w:val="00157862"/>
    <w:rsid w:val="00192C92"/>
    <w:rsid w:val="001963B0"/>
    <w:rsid w:val="001979AE"/>
    <w:rsid w:val="001A0C5D"/>
    <w:rsid w:val="001A4591"/>
    <w:rsid w:val="001A50D5"/>
    <w:rsid w:val="001E26DF"/>
    <w:rsid w:val="001E3B8E"/>
    <w:rsid w:val="00213A85"/>
    <w:rsid w:val="002153BA"/>
    <w:rsid w:val="00220ACE"/>
    <w:rsid w:val="00236358"/>
    <w:rsid w:val="00236B98"/>
    <w:rsid w:val="00255C67"/>
    <w:rsid w:val="00275677"/>
    <w:rsid w:val="00294A65"/>
    <w:rsid w:val="002E00DA"/>
    <w:rsid w:val="002E708F"/>
    <w:rsid w:val="002F5B7F"/>
    <w:rsid w:val="00314302"/>
    <w:rsid w:val="003430B2"/>
    <w:rsid w:val="003531F3"/>
    <w:rsid w:val="00382E28"/>
    <w:rsid w:val="003C349E"/>
    <w:rsid w:val="003C683B"/>
    <w:rsid w:val="003E4C75"/>
    <w:rsid w:val="00402FCB"/>
    <w:rsid w:val="0040365B"/>
    <w:rsid w:val="00410D06"/>
    <w:rsid w:val="0042376B"/>
    <w:rsid w:val="00475E98"/>
    <w:rsid w:val="00485B82"/>
    <w:rsid w:val="00487F42"/>
    <w:rsid w:val="004A78FA"/>
    <w:rsid w:val="004D3C93"/>
    <w:rsid w:val="004D6751"/>
    <w:rsid w:val="004F5931"/>
    <w:rsid w:val="00530E46"/>
    <w:rsid w:val="00541C82"/>
    <w:rsid w:val="00590FE7"/>
    <w:rsid w:val="005A3CB2"/>
    <w:rsid w:val="005B030F"/>
    <w:rsid w:val="005C5425"/>
    <w:rsid w:val="005E18C4"/>
    <w:rsid w:val="005F0C4E"/>
    <w:rsid w:val="00620A45"/>
    <w:rsid w:val="0065676E"/>
    <w:rsid w:val="0066089D"/>
    <w:rsid w:val="00675801"/>
    <w:rsid w:val="00692EF3"/>
    <w:rsid w:val="006B2498"/>
    <w:rsid w:val="006C60BE"/>
    <w:rsid w:val="006D4A02"/>
    <w:rsid w:val="006D6CD8"/>
    <w:rsid w:val="0070701A"/>
    <w:rsid w:val="0072567D"/>
    <w:rsid w:val="00725C24"/>
    <w:rsid w:val="007361BB"/>
    <w:rsid w:val="00736498"/>
    <w:rsid w:val="00736AAA"/>
    <w:rsid w:val="00751ABE"/>
    <w:rsid w:val="00751CBB"/>
    <w:rsid w:val="007566F0"/>
    <w:rsid w:val="00763564"/>
    <w:rsid w:val="007A660C"/>
    <w:rsid w:val="007B0EAF"/>
    <w:rsid w:val="007D59CF"/>
    <w:rsid w:val="00820122"/>
    <w:rsid w:val="008507F9"/>
    <w:rsid w:val="008A624F"/>
    <w:rsid w:val="008E2F8A"/>
    <w:rsid w:val="008E522F"/>
    <w:rsid w:val="008F4B30"/>
    <w:rsid w:val="00945ECA"/>
    <w:rsid w:val="009858D5"/>
    <w:rsid w:val="0099705E"/>
    <w:rsid w:val="009A78C2"/>
    <w:rsid w:val="009D0EB3"/>
    <w:rsid w:val="009D13C6"/>
    <w:rsid w:val="009D6F8F"/>
    <w:rsid w:val="009F40A9"/>
    <w:rsid w:val="00A505BD"/>
    <w:rsid w:val="00A91D8C"/>
    <w:rsid w:val="00A926C2"/>
    <w:rsid w:val="00AA7D6A"/>
    <w:rsid w:val="00AF6F7C"/>
    <w:rsid w:val="00BA107F"/>
    <w:rsid w:val="00BA38CC"/>
    <w:rsid w:val="00BD136A"/>
    <w:rsid w:val="00BD5955"/>
    <w:rsid w:val="00BE14E0"/>
    <w:rsid w:val="00BE407F"/>
    <w:rsid w:val="00C02ED0"/>
    <w:rsid w:val="00C33207"/>
    <w:rsid w:val="00C34729"/>
    <w:rsid w:val="00C5189B"/>
    <w:rsid w:val="00C94FCA"/>
    <w:rsid w:val="00C951AF"/>
    <w:rsid w:val="00CA5F2C"/>
    <w:rsid w:val="00CC2174"/>
    <w:rsid w:val="00CD4B70"/>
    <w:rsid w:val="00CE3D40"/>
    <w:rsid w:val="00D36042"/>
    <w:rsid w:val="00D54BA3"/>
    <w:rsid w:val="00D70614"/>
    <w:rsid w:val="00D733D5"/>
    <w:rsid w:val="00D8003C"/>
    <w:rsid w:val="00DE3ED3"/>
    <w:rsid w:val="00DF094A"/>
    <w:rsid w:val="00DF5440"/>
    <w:rsid w:val="00E52089"/>
    <w:rsid w:val="00E552F7"/>
    <w:rsid w:val="00E55C24"/>
    <w:rsid w:val="00E70AC4"/>
    <w:rsid w:val="00E753E4"/>
    <w:rsid w:val="00ED35DD"/>
    <w:rsid w:val="00EF0309"/>
    <w:rsid w:val="00EF3421"/>
    <w:rsid w:val="00F02985"/>
    <w:rsid w:val="00F06913"/>
    <w:rsid w:val="00F116FD"/>
    <w:rsid w:val="00F179A7"/>
    <w:rsid w:val="00F23968"/>
    <w:rsid w:val="00F418E5"/>
    <w:rsid w:val="00F52BE8"/>
    <w:rsid w:val="00F54414"/>
    <w:rsid w:val="00FC7BFD"/>
    <w:rsid w:val="00FF78FE"/>
    <w:rsid w:val="3929A0A1"/>
    <w:rsid w:val="3A63D4F2"/>
    <w:rsid w:val="3CB381B2"/>
    <w:rsid w:val="5818D6A6"/>
    <w:rsid w:val="68C5CD07"/>
    <w:rsid w:val="704A9735"/>
    <w:rsid w:val="71456BF4"/>
    <w:rsid w:val="76409993"/>
    <w:rsid w:val="7AF23AA1"/>
    <w:rsid w:val="7CC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C036EC"/>
  <w15:chartTrackingRefBased/>
  <w15:docId w15:val="{48C9E9D4-C005-4C43-B1B1-9E368FD9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C94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83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3C683B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D13C6"/>
    <w:rPr>
      <w:color w:val="0000FF"/>
      <w:u w:val="single"/>
    </w:rPr>
  </w:style>
  <w:style w:type="character" w:styleId="Strong">
    <w:name w:val="Strong"/>
    <w:uiPriority w:val="22"/>
    <w:qFormat/>
    <w:rsid w:val="009D13C6"/>
    <w:rPr>
      <w:b/>
      <w:bCs/>
    </w:rPr>
  </w:style>
  <w:style w:type="character" w:styleId="FollowedHyperlink">
    <w:name w:val="FollowedHyperlink"/>
    <w:rsid w:val="00D36042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40365B"/>
    <w:rPr>
      <w:sz w:val="24"/>
    </w:rPr>
  </w:style>
  <w:style w:type="character" w:styleId="CommentReference">
    <w:name w:val="annotation reference"/>
    <w:rsid w:val="000215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2150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21509"/>
  </w:style>
  <w:style w:type="character" w:customStyle="1" w:styleId="CommentSubjectChar">
    <w:name w:val="Comment Subject Char"/>
    <w:link w:val="CommentSubject"/>
    <w:rsid w:val="00021509"/>
    <w:rPr>
      <w:b/>
      <w:bCs/>
    </w:rPr>
  </w:style>
  <w:style w:type="character" w:customStyle="1" w:styleId="FooterChar">
    <w:name w:val="Footer Char"/>
    <w:link w:val="Footer"/>
    <w:uiPriority w:val="99"/>
    <w:rsid w:val="00021509"/>
    <w:rPr>
      <w:sz w:val="24"/>
    </w:rPr>
  </w:style>
  <w:style w:type="character" w:styleId="UnresolvedMention">
    <w:name w:val="Unresolved Mention"/>
    <w:uiPriority w:val="99"/>
    <w:semiHidden/>
    <w:unhideWhenUsed/>
    <w:rsid w:val="00F52B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3421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8003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92C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92C92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16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96340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27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8197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032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480574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071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618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531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300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418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0179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jpeg"/><Relationship Id="rId18" Type="http://schemas.openxmlformats.org/officeDocument/2006/relationships/hyperlink" Target="mailto:engineering.dept@sjwater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sanjoseca.gov/Home/Components/FormBuilder/FormBuilder/55326bebeb634420ae7eb9efa868d577/303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njoseca.gov/your-government/departments-offices/environmental-services/recycling-garbage/residents/utility-services-lookup" TargetMode="External"/><Relationship Id="rId20" Type="http://schemas.openxmlformats.org/officeDocument/2006/relationships/hyperlink" Target="mailto:customerservice@greatoakswater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sjwater.com/work-usbuilders-contractors/water-flow-desig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lopes\Desktop\Letterhead%20-%20SJFD%2006-07-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bf5a3-baba-4842-aab9-dd9c829e0023">
      <Terms xmlns="http://schemas.microsoft.com/office/infopath/2007/PartnerControls"/>
    </lcf76f155ced4ddcb4097134ff3c332f>
    <TaxCatchAll xmlns="5f4f38ea-e6f8-432e-bd13-240724cbd163" xsi:nil="true"/>
    <SharedWithUsers xmlns="5f4f38ea-e6f8-432e-bd13-240724cbd163">
      <UserInfo>
        <DisplayName/>
        <AccountId xsi:nil="true"/>
        <AccountType/>
      </UserInfo>
    </SharedWithUsers>
    <MediaLengthInSeconds xmlns="115bf5a3-baba-4842-aab9-dd9c829e002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1B0219594E14894C9E77741BFFB56" ma:contentTypeVersion="15" ma:contentTypeDescription="Create a new document." ma:contentTypeScope="" ma:versionID="5b48e870a04f843d5072ac3f528773fa">
  <xsd:schema xmlns:xsd="http://www.w3.org/2001/XMLSchema" xmlns:xs="http://www.w3.org/2001/XMLSchema" xmlns:p="http://schemas.microsoft.com/office/2006/metadata/properties" xmlns:ns2="115bf5a3-baba-4842-aab9-dd9c829e0023" xmlns:ns3="5f4f38ea-e6f8-432e-bd13-240724cbd163" targetNamespace="http://schemas.microsoft.com/office/2006/metadata/properties" ma:root="true" ma:fieldsID="e8c7b00ffbac3e27dc1d95fa0a882781" ns2:_="" ns3:_="">
    <xsd:import namespace="115bf5a3-baba-4842-aab9-dd9c829e0023"/>
    <xsd:import namespace="5f4f38ea-e6f8-432e-bd13-240724cbd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f5a3-baba-4842-aab9-dd9c829e0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8ea-e6f8-432e-bd13-240724cbd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71767a-c05e-467c-ade1-315e245da147}" ma:internalName="TaxCatchAll" ma:showField="CatchAllData" ma:web="5f4f38ea-e6f8-432e-bd13-240724cbd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A7541-79A3-4ECC-B12E-173FB0124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2ED2A-E045-41B8-A10C-5E13FAC35D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8BF1EB-C66C-4287-97D4-8FA5775C83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99F99DE-A61E-4DFB-AD9B-28BA1914E134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f890ede-6e15-4360-97f5-f4b2b3ea6eb2"/>
    <ds:schemaRef ds:uri="c6146ead-0495-4515-a23f-04c5170085e6"/>
    <ds:schemaRef ds:uri="http://purl.org/dc/elements/1.1/"/>
    <ds:schemaRef ds:uri="115bf5a3-baba-4842-aab9-dd9c829e0023"/>
    <ds:schemaRef ds:uri="5f4f38ea-e6f8-432e-bd13-240724cbd163"/>
  </ds:schemaRefs>
</ds:datastoreItem>
</file>

<file path=customXml/itemProps5.xml><?xml version="1.0" encoding="utf-8"?>
<ds:datastoreItem xmlns:ds="http://schemas.openxmlformats.org/officeDocument/2006/customXml" ds:itemID="{6046CAAD-341C-4761-B780-DB1C9EDCC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bf5a3-baba-4842-aab9-dd9c829e0023"/>
    <ds:schemaRef ds:uri="5f4f38ea-e6f8-432e-bd13-240724cbd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SJFD 06-07-01</Template>
  <TotalTime>0</TotalTime>
  <Pages>2</Pages>
  <Words>428</Words>
  <Characters>2759</Characters>
  <Application>Microsoft Office Word</Application>
  <DocSecurity>0</DocSecurity>
  <Lines>22</Lines>
  <Paragraphs>6</Paragraphs>
  <ScaleCrop>false</ScaleCrop>
  <Company>City of San Jose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Louis</dc:creator>
  <cp:keywords/>
  <dc:description/>
  <cp:lastModifiedBy>San Nicolas, Merlina</cp:lastModifiedBy>
  <cp:revision>28</cp:revision>
  <cp:lastPrinted>2019-07-11T22:35:00Z</cp:lastPrinted>
  <dcterms:created xsi:type="dcterms:W3CDTF">2023-12-27T18:29:00Z</dcterms:created>
  <dcterms:modified xsi:type="dcterms:W3CDTF">2024-04-29T23:30:00Z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9eb61c56e5b360fcf55b9b7b53209bd822af563e70440fef713fe5b0d0e5a0b4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xd_Signature">
    <vt:lpwstr/>
  </property>
  <property fmtid="{D5CDD505-2E9C-101B-9397-08002B2CF9AE}" pid="6" name="display_urn:schemas-microsoft-com:office:office#Editor">
    <vt:lpwstr>Chan, Ronald</vt:lpwstr>
  </property>
  <property fmtid="{D5CDD505-2E9C-101B-9397-08002B2CF9AE}" pid="7" name="Order">
    <vt:lpwstr>191500.000000000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Chan, Ronald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ContentTypeId">
    <vt:lpwstr>0x0101000961B0219594E14894C9E77741BFFB56</vt:lpwstr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