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3" w:rsidRDefault="004701B3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05pt;margin-top:63.2pt;width:368.55pt;height:45pt;z-index:251656704" stroked="f">
            <v:textbox style="mso-next-textbox:#_x0000_s1026">
              <w:txbxContent>
                <w:p w:rsidR="004701B3" w:rsidRPr="00A77C0D" w:rsidRDefault="004701B3" w:rsidP="00A77C0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0.05pt;margin-top:-28.85pt;width:149pt;height:45.8pt;z-index:251660800" filled="f" stroked="f">
            <v:textbox>
              <w:txbxContent>
                <w:p w:rsidR="004701B3" w:rsidRDefault="004701B3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01.05pt;margin-top:-36pt;width:157.95pt;height:61.15pt;z-index:251659776" filled="f" stroked="f">
            <v:textbox>
              <w:txbxContent>
                <w:p w:rsidR="004701B3" w:rsidRPr="00DD1DE5" w:rsidRDefault="004701B3" w:rsidP="00DD1DE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in;margin-top:-32.65pt;width:215.95pt;height:45pt;z-index:251658752" filled="f" stroked="f">
            <v:textbox>
              <w:txbxContent>
                <w:p w:rsidR="004701B3" w:rsidRDefault="004701B3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0.05pt;margin-top:-19.85pt;width:180pt;height:45pt;z-index:251657728" filled="f" stroked="f">
            <v:textbox>
              <w:txbxContent>
                <w:p w:rsidR="004701B3" w:rsidRPr="00B90812" w:rsidRDefault="004701B3" w:rsidP="00B9081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22.4pt;margin-top:26.05pt;width:345.6pt;height:27.25pt;z-index:251655680" o:allowincell="f" stroked="f">
            <v:textbox style="mso-next-textbox:#_x0000_s1031">
              <w:txbxContent>
                <w:p w:rsidR="004701B3" w:rsidRDefault="004701B3">
                  <w:pPr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NEIGHBORHOODS COMMISSION</w:t>
                  </w:r>
                </w:p>
              </w:txbxContent>
            </v:textbox>
          </v:shape>
        </w:pict>
      </w:r>
      <w:r w:rsidRPr="0006110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mCSJ_bw" style="width:110.25pt;height:64.5pt;visibility:visible">
            <v:imagedata r:id="rId7" o:title=""/>
          </v:shape>
        </w:pict>
      </w:r>
      <w:r>
        <w:rPr>
          <w:noProof/>
        </w:rPr>
        <w:pict>
          <v:line id="_x0000_s1032" style="position:absolute;z-index:251654656;mso-position-horizontal-relative:text;mso-position-vertical-relative:text" from="122.4pt,57.6pt" to="460.8pt,57.6pt" o:allowincell="f" strokecolor="#333" strokeweight="4.5pt">
            <v:stroke linestyle="thickThin"/>
          </v:line>
        </w:pict>
      </w:r>
    </w:p>
    <w:p w:rsidR="004701B3" w:rsidRPr="00647EC8" w:rsidRDefault="004701B3" w:rsidP="002523D0">
      <w:pPr>
        <w:jc w:val="center"/>
        <w:rPr>
          <w:rFonts w:ascii="Castellar" w:hAnsi="Castellar"/>
          <w:b/>
          <w:sz w:val="48"/>
          <w:szCs w:val="48"/>
        </w:rPr>
      </w:pPr>
      <w:r>
        <w:rPr>
          <w:rFonts w:ascii="Castellar" w:hAnsi="Castellar"/>
          <w:b/>
          <w:sz w:val="48"/>
          <w:szCs w:val="48"/>
        </w:rPr>
        <w:t xml:space="preserve">   </w:t>
      </w:r>
      <w:r w:rsidRPr="00647EC8">
        <w:rPr>
          <w:rFonts w:ascii="Castellar" w:hAnsi="Castellar"/>
          <w:b/>
          <w:sz w:val="48"/>
          <w:szCs w:val="48"/>
        </w:rPr>
        <w:t xml:space="preserve">                         </w:t>
      </w:r>
    </w:p>
    <w:p w:rsidR="004701B3" w:rsidRDefault="004701B3" w:rsidP="002523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1B3" w:rsidRDefault="004701B3" w:rsidP="002523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JOINT </w:t>
      </w:r>
      <w:r w:rsidRPr="00E37CA3">
        <w:rPr>
          <w:rFonts w:ascii="Times New Roman" w:hAnsi="Times New Roman"/>
          <w:b/>
          <w:sz w:val="28"/>
          <w:szCs w:val="28"/>
        </w:rPr>
        <w:t>EXECUTIVE</w:t>
      </w:r>
      <w:r>
        <w:rPr>
          <w:rFonts w:ascii="Times New Roman" w:hAnsi="Times New Roman"/>
          <w:b/>
          <w:sz w:val="28"/>
          <w:szCs w:val="28"/>
        </w:rPr>
        <w:t xml:space="preserve"> WORKPLAN AND BUDGET SUBCOMMITTEE</w:t>
      </w:r>
    </w:p>
    <w:p w:rsidR="004701B3" w:rsidRDefault="004701B3" w:rsidP="002523D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</w:t>
      </w:r>
    </w:p>
    <w:p w:rsidR="004701B3" w:rsidRPr="005146DD" w:rsidRDefault="004701B3" w:rsidP="002523D0">
      <w:pPr>
        <w:jc w:val="center"/>
        <w:rPr>
          <w:b/>
          <w:sz w:val="28"/>
          <w:szCs w:val="28"/>
        </w:rPr>
      </w:pPr>
      <w:r w:rsidRPr="005146DD">
        <w:rPr>
          <w:b/>
          <w:sz w:val="28"/>
          <w:szCs w:val="28"/>
        </w:rPr>
        <w:t xml:space="preserve">        </w:t>
      </w:r>
    </w:p>
    <w:p w:rsidR="004701B3" w:rsidRDefault="004701B3" w:rsidP="00C37DAE">
      <w:pPr>
        <w:pStyle w:val="Heading8"/>
        <w:ind w:right="0"/>
      </w:pPr>
      <w:r>
        <w:t xml:space="preserve">Tuesday March 5, 2013 </w:t>
      </w:r>
    </w:p>
    <w:p w:rsidR="004701B3" w:rsidRDefault="004701B3" w:rsidP="00C37DAE">
      <w:pPr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6:30PM – 8:00PM</w:t>
      </w:r>
    </w:p>
    <w:p w:rsidR="004701B3" w:rsidRPr="004501AB" w:rsidRDefault="004701B3" w:rsidP="00C37DAE">
      <w:pPr>
        <w:jc w:val="center"/>
        <w:rPr>
          <w:rFonts w:ascii="Times New Roman" w:hAnsi="Times New Roman"/>
          <w:sz w:val="24"/>
          <w:szCs w:val="24"/>
        </w:rPr>
      </w:pPr>
    </w:p>
    <w:p w:rsidR="004701B3" w:rsidRDefault="004701B3" w:rsidP="00C37D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City Hall – Tower T-1753</w:t>
      </w:r>
    </w:p>
    <w:p w:rsidR="004701B3" w:rsidRDefault="004701B3" w:rsidP="00C37DAE">
      <w:pPr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  <w:sz w:val="28"/>
            </w:rPr>
            <w:t>200 East Santa Clara Street</w:t>
          </w:r>
        </w:smartTag>
      </w:smartTag>
    </w:p>
    <w:p w:rsidR="004701B3" w:rsidRDefault="004701B3" w:rsidP="00C37DAE">
      <w:pPr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8"/>
            </w:rPr>
            <w:t>San Jose</w:t>
          </w:r>
        </w:smartTag>
        <w:r>
          <w:rPr>
            <w:rFonts w:ascii="Times New Roman" w:hAnsi="Times New Roman"/>
            <w:b/>
            <w:sz w:val="28"/>
          </w:rPr>
          <w:t xml:space="preserve">, </w:t>
        </w:r>
        <w:smartTag w:uri="urn:schemas-microsoft-com:office:smarttags" w:element="PersonName">
          <w:smartTag w:uri="urn:schemas-microsoft-com:office:smarttags" w:element="State">
            <w:r>
              <w:rPr>
                <w:rFonts w:ascii="Times New Roman" w:hAnsi="Times New Roman"/>
                <w:b/>
                <w:sz w:val="28"/>
              </w:rPr>
              <w:t>CA</w:t>
            </w:r>
          </w:smartTag>
        </w:smartTag>
        <w:r>
          <w:rPr>
            <w:rFonts w:ascii="Times New Roman" w:hAnsi="Times New Roman"/>
            <w:b/>
            <w:sz w:val="28"/>
          </w:rPr>
          <w:t xml:space="preserve">  </w:t>
        </w:r>
        <w:smartTag w:uri="urn:schemas-microsoft-com:office:smarttags" w:element="PersonName">
          <w:smartTag w:uri="urn:schemas-microsoft-com:office:smarttags" w:element="PostalCode">
            <w:r>
              <w:rPr>
                <w:rFonts w:ascii="Times New Roman" w:hAnsi="Times New Roman"/>
                <w:b/>
                <w:sz w:val="28"/>
              </w:rPr>
              <w:t>95113</w:t>
            </w:r>
          </w:smartTag>
        </w:smartTag>
      </w:smartTag>
    </w:p>
    <w:p w:rsidR="004701B3" w:rsidRPr="00A562ED" w:rsidRDefault="004701B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22" w:type="dxa"/>
        <w:tblLook w:val="0000"/>
      </w:tblPr>
      <w:tblGrid>
        <w:gridCol w:w="2710"/>
        <w:gridCol w:w="1719"/>
        <w:gridCol w:w="1836"/>
        <w:gridCol w:w="2574"/>
      </w:tblGrid>
      <w:tr w:rsidR="004701B3" w:rsidRPr="003C6A53">
        <w:trPr>
          <w:trHeight w:hRule="exact" w:val="288"/>
          <w:jc w:val="center"/>
        </w:trPr>
        <w:tc>
          <w:tcPr>
            <w:tcW w:w="4429" w:type="dxa"/>
            <w:gridSpan w:val="2"/>
            <w:vAlign w:val="bottom"/>
          </w:tcPr>
          <w:p w:rsidR="004701B3" w:rsidRPr="003C6A53" w:rsidRDefault="004701B3" w:rsidP="00646D06">
            <w:pPr>
              <w:spacing w:line="200" w:lineRule="atLeast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mauricio Astacio, CHAIR</w:t>
            </w:r>
          </w:p>
        </w:tc>
        <w:tc>
          <w:tcPr>
            <w:tcW w:w="4410" w:type="dxa"/>
            <w:gridSpan w:val="2"/>
            <w:vAlign w:val="bottom"/>
          </w:tcPr>
          <w:p w:rsidR="004701B3" w:rsidRPr="003C6A53" w:rsidRDefault="004701B3" w:rsidP="0096743F">
            <w:pPr>
              <w:spacing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4701B3" w:rsidRPr="003C6A53">
        <w:trPr>
          <w:cantSplit/>
          <w:trHeight w:hRule="exact" w:val="288"/>
          <w:jc w:val="center"/>
        </w:trPr>
        <w:tc>
          <w:tcPr>
            <w:tcW w:w="2710" w:type="dxa"/>
          </w:tcPr>
          <w:p w:rsidR="004701B3" w:rsidRPr="003C6A53" w:rsidRDefault="004701B3" w:rsidP="0066500B">
            <w:pPr>
              <w:spacing w:before="80" w:line="200" w:lineRule="atLeast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Neetu Dhaliwal</w:t>
            </w:r>
          </w:p>
        </w:tc>
        <w:tc>
          <w:tcPr>
            <w:tcW w:w="3555" w:type="dxa"/>
            <w:gridSpan w:val="2"/>
          </w:tcPr>
          <w:p w:rsidR="004701B3" w:rsidRPr="003C6A53" w:rsidRDefault="004701B3" w:rsidP="00646D06">
            <w:pPr>
              <w:spacing w:before="80" w:line="200" w:lineRule="atLeast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2574" w:type="dxa"/>
          </w:tcPr>
          <w:p w:rsidR="004701B3" w:rsidRDefault="004701B3" w:rsidP="0096743F">
            <w:pPr>
              <w:spacing w:before="80"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matt Whalin</w:t>
            </w:r>
          </w:p>
          <w:p w:rsidR="004701B3" w:rsidRDefault="004701B3" w:rsidP="0096743F">
            <w:pPr>
              <w:spacing w:before="80"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</w:p>
          <w:p w:rsidR="004701B3" w:rsidRDefault="004701B3" w:rsidP="0096743F">
            <w:pPr>
              <w:spacing w:before="80"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</w:p>
          <w:p w:rsidR="004701B3" w:rsidRPr="003C6A53" w:rsidRDefault="004701B3" w:rsidP="0096743F">
            <w:pPr>
              <w:spacing w:before="80"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4701B3" w:rsidRPr="003C6A53" w:rsidTr="0096743F">
        <w:trPr>
          <w:cantSplit/>
          <w:trHeight w:hRule="exact" w:val="288"/>
          <w:jc w:val="center"/>
        </w:trPr>
        <w:tc>
          <w:tcPr>
            <w:tcW w:w="2710" w:type="dxa"/>
          </w:tcPr>
          <w:p w:rsidR="004701B3" w:rsidRDefault="004701B3" w:rsidP="0066500B">
            <w:pPr>
              <w:spacing w:before="80" w:line="200" w:lineRule="atLeast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555" w:type="dxa"/>
            <w:gridSpan w:val="2"/>
          </w:tcPr>
          <w:p w:rsidR="004701B3" w:rsidRPr="003C6A53" w:rsidRDefault="004701B3" w:rsidP="00646D06">
            <w:pPr>
              <w:spacing w:before="80" w:line="200" w:lineRule="atLeast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2574" w:type="dxa"/>
          </w:tcPr>
          <w:p w:rsidR="004701B3" w:rsidRDefault="004701B3" w:rsidP="0096743F">
            <w:pPr>
              <w:spacing w:before="80" w:line="200" w:lineRule="atLeast"/>
              <w:jc w:val="right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Charles Jones</w:t>
            </w:r>
          </w:p>
        </w:tc>
      </w:tr>
    </w:tbl>
    <w:p w:rsidR="004701B3" w:rsidRPr="005175E4" w:rsidRDefault="004701B3" w:rsidP="00B24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701B3" w:rsidRDefault="004701B3" w:rsidP="005C705D">
      <w:pPr>
        <w:pBdr>
          <w:bottom w:val="single" w:sz="12" w:space="1" w:color="auto"/>
        </w:pBd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(a)</w:t>
      </w:r>
      <w:r>
        <w:rPr>
          <w:rFonts w:ascii="Times New Roman" w:hAnsi="Times New Roman"/>
          <w:b/>
          <w:sz w:val="24"/>
        </w:rPr>
        <w:tab/>
        <w:t>CALL TO ORDER AND ROLL CALL</w:t>
      </w:r>
    </w:p>
    <w:p w:rsidR="004701B3" w:rsidRPr="0009630C" w:rsidRDefault="004701B3" w:rsidP="005C705D">
      <w:pPr>
        <w:pStyle w:val="ListParagraph"/>
        <w:numPr>
          <w:ilvl w:val="0"/>
          <w:numId w:val="25"/>
        </w:numPr>
        <w:tabs>
          <w:tab w:val="left" w:pos="540"/>
          <w:tab w:val="left" w:pos="720"/>
          <w:tab w:val="left" w:pos="1080"/>
          <w:tab w:val="num" w:pos="1440"/>
        </w:tabs>
        <w:rPr>
          <w:rFonts w:ascii="Times New Roman" w:hAnsi="Times New Roman"/>
          <w:sz w:val="24"/>
        </w:rPr>
      </w:pPr>
      <w:r w:rsidRPr="0009630C">
        <w:rPr>
          <w:rFonts w:ascii="Times New Roman" w:hAnsi="Times New Roman"/>
          <w:sz w:val="24"/>
        </w:rPr>
        <w:t>Attendance and Roll Call</w:t>
      </w:r>
      <w:r w:rsidRPr="0009630C">
        <w:rPr>
          <w:rFonts w:ascii="Times New Roman" w:hAnsi="Times New Roman"/>
          <w:sz w:val="24"/>
        </w:rPr>
        <w:tab/>
      </w:r>
    </w:p>
    <w:p w:rsidR="004701B3" w:rsidRDefault="004701B3" w:rsidP="005C705D">
      <w:pPr>
        <w:tabs>
          <w:tab w:val="left" w:pos="540"/>
          <w:tab w:val="left" w:pos="720"/>
          <w:tab w:val="left" w:pos="1080"/>
        </w:tabs>
        <w:rPr>
          <w:rFonts w:ascii="Times New Roman" w:hAnsi="Times New Roman"/>
          <w:sz w:val="24"/>
        </w:rPr>
      </w:pPr>
    </w:p>
    <w:p w:rsidR="004701B3" w:rsidRDefault="004701B3" w:rsidP="005C705D">
      <w:pPr>
        <w:pBdr>
          <w:bottom w:val="single" w:sz="12" w:space="1" w:color="auto"/>
        </w:pBdr>
        <w:tabs>
          <w:tab w:val="left" w:pos="7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(b)</w:t>
      </w:r>
      <w:r>
        <w:rPr>
          <w:rFonts w:ascii="Times New Roman" w:hAnsi="Times New Roman"/>
          <w:b/>
          <w:sz w:val="24"/>
        </w:rPr>
        <w:tab/>
        <w:t>ORDERS OF THE DAY</w:t>
      </w:r>
    </w:p>
    <w:p w:rsidR="004701B3" w:rsidRDefault="004701B3" w:rsidP="005C705D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 </w:t>
      </w:r>
      <w:r w:rsidRPr="00A351AA">
        <w:rPr>
          <w:rFonts w:ascii="Times New Roman" w:hAnsi="Times New Roman"/>
          <w:sz w:val="24"/>
          <w:szCs w:val="24"/>
        </w:rPr>
        <w:t>Work Plan</w:t>
      </w:r>
      <w:r>
        <w:rPr>
          <w:rFonts w:ascii="Times New Roman" w:hAnsi="Times New Roman"/>
          <w:sz w:val="24"/>
          <w:szCs w:val="24"/>
        </w:rPr>
        <w:t xml:space="preserve"> –NC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Mission</w:t>
          </w:r>
        </w:smartTag>
      </w:smartTag>
      <w:r>
        <w:rPr>
          <w:rFonts w:ascii="Times New Roman" w:hAnsi="Times New Roman"/>
          <w:sz w:val="24"/>
          <w:szCs w:val="24"/>
        </w:rPr>
        <w:t>/ Vision/Structure</w:t>
      </w:r>
    </w:p>
    <w:p w:rsidR="004701B3" w:rsidRPr="00A351AA" w:rsidRDefault="004701B3" w:rsidP="005C705D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 Activities and Outreach regarding 2013-14 Budget </w:t>
      </w:r>
    </w:p>
    <w:p w:rsidR="004701B3" w:rsidRDefault="004701B3" w:rsidP="005C705D">
      <w:pPr>
        <w:tabs>
          <w:tab w:val="left" w:pos="720"/>
        </w:tabs>
        <w:rPr>
          <w:rFonts w:ascii="Times New Roman" w:hAnsi="Times New Roman"/>
          <w:sz w:val="24"/>
        </w:rPr>
      </w:pPr>
    </w:p>
    <w:p w:rsidR="004701B3" w:rsidRDefault="004701B3" w:rsidP="005C705D">
      <w:pPr>
        <w:keepNext/>
        <w:pBdr>
          <w:bottom w:val="single" w:sz="12" w:space="1" w:color="auto"/>
        </w:pBdr>
        <w:tabs>
          <w:tab w:val="left" w:pos="720"/>
        </w:tabs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(c)</w:t>
      </w:r>
      <w:r>
        <w:rPr>
          <w:rFonts w:ascii="Times New Roman" w:hAnsi="Times New Roman"/>
          <w:b/>
          <w:sz w:val="24"/>
        </w:rPr>
        <w:tab/>
        <w:t>ORAL COMMUNICATIONS</w:t>
      </w:r>
    </w:p>
    <w:p w:rsidR="004701B3" w:rsidRPr="007F3556" w:rsidRDefault="004701B3" w:rsidP="005C705D">
      <w:pPr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 w:rsidRPr="007F3556">
        <w:rPr>
          <w:rFonts w:ascii="Times New Roman" w:hAnsi="Times New Roman"/>
          <w:sz w:val="22"/>
          <w:szCs w:val="22"/>
        </w:rPr>
        <w:t xml:space="preserve">Persons wishing to address the </w:t>
      </w:r>
      <w:r>
        <w:rPr>
          <w:rFonts w:ascii="Times New Roman" w:hAnsi="Times New Roman"/>
          <w:sz w:val="22"/>
          <w:szCs w:val="22"/>
        </w:rPr>
        <w:t xml:space="preserve">Subcommittee </w:t>
      </w:r>
      <w:r w:rsidRPr="007F3556">
        <w:rPr>
          <w:rFonts w:ascii="Times New Roman" w:hAnsi="Times New Roman"/>
          <w:sz w:val="22"/>
          <w:szCs w:val="22"/>
        </w:rPr>
        <w:t>on matters not on the agenda may do so under Oral Communications.  Speakers are limited to 2 minutes.  All statements that require a response may be placed on the agenda for a future meeting and may be referred to staff for review and reply in writing.</w:t>
      </w:r>
    </w:p>
    <w:p w:rsidR="004701B3" w:rsidRDefault="004701B3" w:rsidP="005C705D">
      <w:pPr>
        <w:jc w:val="center"/>
      </w:pPr>
      <w:r>
        <w:tab/>
      </w:r>
    </w:p>
    <w:p w:rsidR="004701B3" w:rsidRDefault="004701B3" w:rsidP="005C705D"/>
    <w:p w:rsidR="004701B3" w:rsidRDefault="004701B3" w:rsidP="005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request accommodation or alternative format for City-sponsored meetings or printed materials, please call (408) 794-6575 or (408) 294-9337 (TTY) as soon as possible, but at least three business days before the meeting.  </w:t>
      </w:r>
    </w:p>
    <w:p w:rsidR="004701B3" w:rsidRDefault="004701B3" w:rsidP="005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questions, please contact Ernest Guzman Executive Analyst, CMO at (408) 535-8171.</w:t>
      </w:r>
    </w:p>
    <w:p w:rsidR="004701B3" w:rsidRDefault="004701B3" w:rsidP="005C705D">
      <w:pPr>
        <w:tabs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</w:p>
    <w:p w:rsidR="004701B3" w:rsidRDefault="004701B3" w:rsidP="005C705D">
      <w:pPr>
        <w:tabs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public records relating to an open session item on this agenda, which are not exempt from </w:t>
      </w:r>
    </w:p>
    <w:p w:rsidR="004701B3" w:rsidRDefault="004701B3" w:rsidP="005C705D">
      <w:pPr>
        <w:tabs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disclosure pursuant to the California Public Records Act, that are distributed to a majority of the legislative body will be available for public inspection in the City Managers Office, City Hall, 16</w:t>
      </w:r>
      <w:r w:rsidRPr="00F6676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Floor, 200 East Santa Clara Street, San Jose, CA 95113 at the same time that the public records are distributed or made available to the legislative body.   </w:t>
      </w:r>
    </w:p>
    <w:p w:rsidR="004701B3" w:rsidRDefault="004701B3" w:rsidP="005C705D">
      <w:r>
        <w:tab/>
      </w:r>
    </w:p>
    <w:p w:rsidR="004701B3" w:rsidRDefault="004701B3" w:rsidP="00907A7D"/>
    <w:p w:rsidR="004701B3" w:rsidRPr="00B4313F" w:rsidRDefault="004701B3" w:rsidP="00C242F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701B3" w:rsidRPr="00B4313F" w:rsidSect="00D123D9">
      <w:headerReference w:type="default" r:id="rId8"/>
      <w:footerReference w:type="default" r:id="rId9"/>
      <w:footerReference w:type="first" r:id="rId10"/>
      <w:pgSz w:w="12240" w:h="15840"/>
      <w:pgMar w:top="720" w:right="1440" w:bottom="864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B3" w:rsidRDefault="004701B3">
      <w:r>
        <w:separator/>
      </w:r>
    </w:p>
  </w:endnote>
  <w:endnote w:type="continuationSeparator" w:id="0">
    <w:p w:rsidR="004701B3" w:rsidRDefault="0047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B3" w:rsidRDefault="004701B3" w:rsidP="00C72CC1">
    <w:pPr>
      <w:pStyle w:val="Footer"/>
      <w:jc w:val="right"/>
    </w:pPr>
    <w:r>
      <w:t xml:space="preserve">Revised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"M/d/yyyy"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3/1/2013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B3" w:rsidRDefault="004701B3">
    <w:pPr>
      <w:pStyle w:val="Footer"/>
    </w:pPr>
    <w:r>
      <w:t>Rev 4/14/2011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B3" w:rsidRDefault="004701B3">
      <w:r>
        <w:separator/>
      </w:r>
    </w:p>
  </w:footnote>
  <w:footnote w:type="continuationSeparator" w:id="0">
    <w:p w:rsidR="004701B3" w:rsidRDefault="0047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B3" w:rsidRDefault="004701B3">
    <w:pPr>
      <w:pStyle w:val="Header"/>
      <w:widowControl w:val="0"/>
      <w:rPr>
        <w:rFonts w:ascii="Times New Roman" w:hAnsi="Times New Roman"/>
      </w:rPr>
    </w:pPr>
  </w:p>
  <w:p w:rsidR="004701B3" w:rsidRDefault="004701B3">
    <w:pPr>
      <w:pStyle w:val="Header"/>
      <w:widowControl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C01"/>
    <w:multiLevelType w:val="hybridMultilevel"/>
    <w:tmpl w:val="68CA9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A674E"/>
    <w:multiLevelType w:val="hybridMultilevel"/>
    <w:tmpl w:val="CB36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85DDC"/>
    <w:multiLevelType w:val="hybridMultilevel"/>
    <w:tmpl w:val="07F80E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F3F03BB"/>
    <w:multiLevelType w:val="hybridMultilevel"/>
    <w:tmpl w:val="068A25AE"/>
    <w:lvl w:ilvl="0" w:tplc="8B723F2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13E10"/>
    <w:multiLevelType w:val="hybridMultilevel"/>
    <w:tmpl w:val="7090DD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D2A61"/>
    <w:multiLevelType w:val="hybridMultilevel"/>
    <w:tmpl w:val="E346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80CE8"/>
    <w:multiLevelType w:val="hybridMultilevel"/>
    <w:tmpl w:val="4004247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909146E"/>
    <w:multiLevelType w:val="hybridMultilevel"/>
    <w:tmpl w:val="E2A44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DF5309"/>
    <w:multiLevelType w:val="singleLevel"/>
    <w:tmpl w:val="A024F3CC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25B32C6"/>
    <w:multiLevelType w:val="hybridMultilevel"/>
    <w:tmpl w:val="230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82032"/>
    <w:multiLevelType w:val="hybridMultilevel"/>
    <w:tmpl w:val="B7A4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1F2E2A"/>
    <w:multiLevelType w:val="hybridMultilevel"/>
    <w:tmpl w:val="5A2CB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218A7"/>
    <w:multiLevelType w:val="hybridMultilevel"/>
    <w:tmpl w:val="F224F8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F3C20"/>
    <w:multiLevelType w:val="singleLevel"/>
    <w:tmpl w:val="CE36A850"/>
    <w:lvl w:ilvl="0">
      <w:start w:val="1"/>
      <w:numFmt w:val="upperLetter"/>
      <w:pStyle w:val="Heading3"/>
      <w:lvlText w:val="%1."/>
      <w:lvlJc w:val="left"/>
      <w:pPr>
        <w:tabs>
          <w:tab w:val="num" w:pos="984"/>
        </w:tabs>
        <w:ind w:left="984" w:hanging="444"/>
      </w:pPr>
      <w:rPr>
        <w:rFonts w:cs="Times New Roman" w:hint="default"/>
      </w:rPr>
    </w:lvl>
  </w:abstractNum>
  <w:abstractNum w:abstractNumId="14">
    <w:nsid w:val="2F103FCB"/>
    <w:multiLevelType w:val="hybridMultilevel"/>
    <w:tmpl w:val="0706AA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2A820BB"/>
    <w:multiLevelType w:val="hybridMultilevel"/>
    <w:tmpl w:val="0336A420"/>
    <w:lvl w:ilvl="0" w:tplc="CEAC3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C6CC1"/>
    <w:multiLevelType w:val="hybridMultilevel"/>
    <w:tmpl w:val="F3A2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457747"/>
    <w:multiLevelType w:val="singleLevel"/>
    <w:tmpl w:val="F23CA55C"/>
    <w:lvl w:ilvl="0">
      <w:start w:val="1"/>
      <w:numFmt w:val="upperLetter"/>
      <w:pStyle w:val="Heading4"/>
      <w:lvlText w:val="%1."/>
      <w:lvlJc w:val="left"/>
      <w:pPr>
        <w:tabs>
          <w:tab w:val="num" w:pos="984"/>
        </w:tabs>
        <w:ind w:left="984" w:hanging="444"/>
      </w:pPr>
      <w:rPr>
        <w:rFonts w:cs="Times New Roman" w:hint="default"/>
      </w:rPr>
    </w:lvl>
  </w:abstractNum>
  <w:abstractNum w:abstractNumId="18">
    <w:nsid w:val="4B6533AD"/>
    <w:multiLevelType w:val="hybridMultilevel"/>
    <w:tmpl w:val="4E6E5AC0"/>
    <w:lvl w:ilvl="0" w:tplc="3DA41BD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6217C4"/>
    <w:multiLevelType w:val="hybridMultilevel"/>
    <w:tmpl w:val="C1AA2642"/>
    <w:lvl w:ilvl="0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0">
    <w:nsid w:val="5DEC63FC"/>
    <w:multiLevelType w:val="hybridMultilevel"/>
    <w:tmpl w:val="AA062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164F05"/>
    <w:multiLevelType w:val="hybridMultilevel"/>
    <w:tmpl w:val="49C68CF2"/>
    <w:lvl w:ilvl="0" w:tplc="1480D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9135679"/>
    <w:multiLevelType w:val="hybridMultilevel"/>
    <w:tmpl w:val="F8AEA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5B63DF"/>
    <w:multiLevelType w:val="hybridMultilevel"/>
    <w:tmpl w:val="F97CA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7235B9"/>
    <w:multiLevelType w:val="hybridMultilevel"/>
    <w:tmpl w:val="D21C2390"/>
    <w:lvl w:ilvl="0" w:tplc="AEAED0BC">
      <w:start w:val="12"/>
      <w:numFmt w:val="decimal"/>
      <w:pStyle w:val="Captio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90287"/>
    <w:multiLevelType w:val="hybridMultilevel"/>
    <w:tmpl w:val="770689E2"/>
    <w:lvl w:ilvl="0" w:tplc="D0DE674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FD1598"/>
    <w:multiLevelType w:val="hybridMultilevel"/>
    <w:tmpl w:val="19BCC6A6"/>
    <w:lvl w:ilvl="0" w:tplc="EA205DD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45425"/>
    <w:multiLevelType w:val="hybridMultilevel"/>
    <w:tmpl w:val="CF56A5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7D72655F"/>
    <w:multiLevelType w:val="hybridMultilevel"/>
    <w:tmpl w:val="E14EFA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4"/>
  </w:num>
  <w:num w:numId="5">
    <w:abstractNumId w:val="18"/>
  </w:num>
  <w:num w:numId="6">
    <w:abstractNumId w:val="25"/>
  </w:num>
  <w:num w:numId="7">
    <w:abstractNumId w:val="11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9"/>
  </w:num>
  <w:num w:numId="13">
    <w:abstractNumId w:val="12"/>
  </w:num>
  <w:num w:numId="14">
    <w:abstractNumId w:val="3"/>
  </w:num>
  <w:num w:numId="15">
    <w:abstractNumId w:val="26"/>
  </w:num>
  <w:num w:numId="16">
    <w:abstractNumId w:val="28"/>
  </w:num>
  <w:num w:numId="17">
    <w:abstractNumId w:val="22"/>
  </w:num>
  <w:num w:numId="18">
    <w:abstractNumId w:val="5"/>
  </w:num>
  <w:num w:numId="19">
    <w:abstractNumId w:val="0"/>
  </w:num>
  <w:num w:numId="20">
    <w:abstractNumId w:val="23"/>
  </w:num>
  <w:num w:numId="21">
    <w:abstractNumId w:val="20"/>
  </w:num>
  <w:num w:numId="22">
    <w:abstractNumId w:val="9"/>
  </w:num>
  <w:num w:numId="23">
    <w:abstractNumId w:val="10"/>
  </w:num>
  <w:num w:numId="24">
    <w:abstractNumId w:val="1"/>
  </w:num>
  <w:num w:numId="25">
    <w:abstractNumId w:val="6"/>
  </w:num>
  <w:num w:numId="26">
    <w:abstractNumId w:val="21"/>
  </w:num>
  <w:num w:numId="27">
    <w:abstractNumId w:val="27"/>
  </w:num>
  <w:num w:numId="28">
    <w:abstractNumId w:val="14"/>
  </w:num>
  <w:num w:numId="2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677"/>
    <w:rsid w:val="0000106B"/>
    <w:rsid w:val="00001360"/>
    <w:rsid w:val="00002FBB"/>
    <w:rsid w:val="000033B9"/>
    <w:rsid w:val="00003F25"/>
    <w:rsid w:val="000042A6"/>
    <w:rsid w:val="0000715C"/>
    <w:rsid w:val="00011025"/>
    <w:rsid w:val="00011D75"/>
    <w:rsid w:val="0001206E"/>
    <w:rsid w:val="000137D2"/>
    <w:rsid w:val="00014739"/>
    <w:rsid w:val="00015328"/>
    <w:rsid w:val="00016C7D"/>
    <w:rsid w:val="000209FD"/>
    <w:rsid w:val="00021DCF"/>
    <w:rsid w:val="0002352D"/>
    <w:rsid w:val="00023804"/>
    <w:rsid w:val="00023941"/>
    <w:rsid w:val="0002458B"/>
    <w:rsid w:val="000249F6"/>
    <w:rsid w:val="00024A38"/>
    <w:rsid w:val="00027B91"/>
    <w:rsid w:val="00027DF0"/>
    <w:rsid w:val="00030AC2"/>
    <w:rsid w:val="00032844"/>
    <w:rsid w:val="000328FC"/>
    <w:rsid w:val="000331D4"/>
    <w:rsid w:val="000423E7"/>
    <w:rsid w:val="00042BBA"/>
    <w:rsid w:val="00042FE2"/>
    <w:rsid w:val="000468C2"/>
    <w:rsid w:val="00047AD1"/>
    <w:rsid w:val="000517D7"/>
    <w:rsid w:val="00051CEB"/>
    <w:rsid w:val="00052710"/>
    <w:rsid w:val="00052E14"/>
    <w:rsid w:val="00055211"/>
    <w:rsid w:val="000553E0"/>
    <w:rsid w:val="00055675"/>
    <w:rsid w:val="0005673A"/>
    <w:rsid w:val="000604DD"/>
    <w:rsid w:val="00061108"/>
    <w:rsid w:val="000624B6"/>
    <w:rsid w:val="0006261A"/>
    <w:rsid w:val="000633C9"/>
    <w:rsid w:val="0006387B"/>
    <w:rsid w:val="0006425F"/>
    <w:rsid w:val="00065512"/>
    <w:rsid w:val="00065A94"/>
    <w:rsid w:val="00066D9E"/>
    <w:rsid w:val="0007005F"/>
    <w:rsid w:val="000716CF"/>
    <w:rsid w:val="000725CC"/>
    <w:rsid w:val="000737DD"/>
    <w:rsid w:val="00073FAB"/>
    <w:rsid w:val="00080815"/>
    <w:rsid w:val="00080BB3"/>
    <w:rsid w:val="00080EE5"/>
    <w:rsid w:val="00081F25"/>
    <w:rsid w:val="0008486F"/>
    <w:rsid w:val="0008497E"/>
    <w:rsid w:val="00085683"/>
    <w:rsid w:val="00086327"/>
    <w:rsid w:val="00087593"/>
    <w:rsid w:val="000878B8"/>
    <w:rsid w:val="00091C84"/>
    <w:rsid w:val="00092183"/>
    <w:rsid w:val="000921F7"/>
    <w:rsid w:val="00092BC2"/>
    <w:rsid w:val="000930E2"/>
    <w:rsid w:val="00094547"/>
    <w:rsid w:val="0009467C"/>
    <w:rsid w:val="00094B97"/>
    <w:rsid w:val="0009630C"/>
    <w:rsid w:val="00096C6C"/>
    <w:rsid w:val="000A1272"/>
    <w:rsid w:val="000A136B"/>
    <w:rsid w:val="000A17F4"/>
    <w:rsid w:val="000A2C4B"/>
    <w:rsid w:val="000A37B5"/>
    <w:rsid w:val="000A44AC"/>
    <w:rsid w:val="000A6956"/>
    <w:rsid w:val="000A6ED6"/>
    <w:rsid w:val="000B0E4C"/>
    <w:rsid w:val="000B1311"/>
    <w:rsid w:val="000B2676"/>
    <w:rsid w:val="000B51D8"/>
    <w:rsid w:val="000B6112"/>
    <w:rsid w:val="000C20E1"/>
    <w:rsid w:val="000C35B0"/>
    <w:rsid w:val="000C4677"/>
    <w:rsid w:val="000C47D1"/>
    <w:rsid w:val="000C4BAF"/>
    <w:rsid w:val="000C6475"/>
    <w:rsid w:val="000C6F26"/>
    <w:rsid w:val="000D2111"/>
    <w:rsid w:val="000D2BBD"/>
    <w:rsid w:val="000D2F37"/>
    <w:rsid w:val="000D2F93"/>
    <w:rsid w:val="000D4D54"/>
    <w:rsid w:val="000D6DAB"/>
    <w:rsid w:val="000D6EA3"/>
    <w:rsid w:val="000E33B7"/>
    <w:rsid w:val="000E3EAE"/>
    <w:rsid w:val="000E3FA8"/>
    <w:rsid w:val="000E413B"/>
    <w:rsid w:val="000E466F"/>
    <w:rsid w:val="000E6964"/>
    <w:rsid w:val="000E7A62"/>
    <w:rsid w:val="000F1DD2"/>
    <w:rsid w:val="000F2BBD"/>
    <w:rsid w:val="000F379B"/>
    <w:rsid w:val="000F3986"/>
    <w:rsid w:val="000F52BB"/>
    <w:rsid w:val="000F6147"/>
    <w:rsid w:val="000F7EE5"/>
    <w:rsid w:val="000F7F6B"/>
    <w:rsid w:val="00100E3F"/>
    <w:rsid w:val="00100F16"/>
    <w:rsid w:val="00101481"/>
    <w:rsid w:val="001014C4"/>
    <w:rsid w:val="00102A50"/>
    <w:rsid w:val="001044A7"/>
    <w:rsid w:val="00104633"/>
    <w:rsid w:val="00104812"/>
    <w:rsid w:val="00107637"/>
    <w:rsid w:val="00107701"/>
    <w:rsid w:val="00107D40"/>
    <w:rsid w:val="00110075"/>
    <w:rsid w:val="001103FB"/>
    <w:rsid w:val="00110992"/>
    <w:rsid w:val="00111F30"/>
    <w:rsid w:val="0011313D"/>
    <w:rsid w:val="00113779"/>
    <w:rsid w:val="00113E5A"/>
    <w:rsid w:val="001140A3"/>
    <w:rsid w:val="00121E24"/>
    <w:rsid w:val="0012214D"/>
    <w:rsid w:val="001228D4"/>
    <w:rsid w:val="00122C45"/>
    <w:rsid w:val="00126DDE"/>
    <w:rsid w:val="001302FE"/>
    <w:rsid w:val="00130967"/>
    <w:rsid w:val="00131838"/>
    <w:rsid w:val="00133C59"/>
    <w:rsid w:val="00135148"/>
    <w:rsid w:val="001415CC"/>
    <w:rsid w:val="00141B36"/>
    <w:rsid w:val="00141ED3"/>
    <w:rsid w:val="00143E5C"/>
    <w:rsid w:val="0014530D"/>
    <w:rsid w:val="00146A80"/>
    <w:rsid w:val="00146C19"/>
    <w:rsid w:val="00146EF8"/>
    <w:rsid w:val="001509F7"/>
    <w:rsid w:val="001513E9"/>
    <w:rsid w:val="001515F5"/>
    <w:rsid w:val="00151AD3"/>
    <w:rsid w:val="001548EA"/>
    <w:rsid w:val="00154D6F"/>
    <w:rsid w:val="00155667"/>
    <w:rsid w:val="00155AD5"/>
    <w:rsid w:val="00157C9D"/>
    <w:rsid w:val="00160EC1"/>
    <w:rsid w:val="00162060"/>
    <w:rsid w:val="00164EB1"/>
    <w:rsid w:val="00165270"/>
    <w:rsid w:val="0016559E"/>
    <w:rsid w:val="001656C1"/>
    <w:rsid w:val="00165796"/>
    <w:rsid w:val="00166F4A"/>
    <w:rsid w:val="00170A12"/>
    <w:rsid w:val="00173B70"/>
    <w:rsid w:val="00173EF2"/>
    <w:rsid w:val="00173F0F"/>
    <w:rsid w:val="00174D3A"/>
    <w:rsid w:val="00175D5C"/>
    <w:rsid w:val="00177417"/>
    <w:rsid w:val="00177A43"/>
    <w:rsid w:val="00180AA0"/>
    <w:rsid w:val="00182140"/>
    <w:rsid w:val="00185515"/>
    <w:rsid w:val="00185699"/>
    <w:rsid w:val="00186C03"/>
    <w:rsid w:val="0019254E"/>
    <w:rsid w:val="00193C57"/>
    <w:rsid w:val="00197675"/>
    <w:rsid w:val="001A1629"/>
    <w:rsid w:val="001A1E55"/>
    <w:rsid w:val="001A25E1"/>
    <w:rsid w:val="001A2AB0"/>
    <w:rsid w:val="001A3CCE"/>
    <w:rsid w:val="001A5AF9"/>
    <w:rsid w:val="001A6900"/>
    <w:rsid w:val="001A6B35"/>
    <w:rsid w:val="001A7C16"/>
    <w:rsid w:val="001A7DC2"/>
    <w:rsid w:val="001A7E7F"/>
    <w:rsid w:val="001B0B1A"/>
    <w:rsid w:val="001B14DF"/>
    <w:rsid w:val="001B1A65"/>
    <w:rsid w:val="001B21C1"/>
    <w:rsid w:val="001B2300"/>
    <w:rsid w:val="001B3576"/>
    <w:rsid w:val="001B4B9C"/>
    <w:rsid w:val="001B4FC7"/>
    <w:rsid w:val="001B7D36"/>
    <w:rsid w:val="001C0C75"/>
    <w:rsid w:val="001C0F7C"/>
    <w:rsid w:val="001C1A80"/>
    <w:rsid w:val="001C24D0"/>
    <w:rsid w:val="001C4C9C"/>
    <w:rsid w:val="001C61D4"/>
    <w:rsid w:val="001C6EC2"/>
    <w:rsid w:val="001C6F51"/>
    <w:rsid w:val="001D00DF"/>
    <w:rsid w:val="001D0AB0"/>
    <w:rsid w:val="001D1345"/>
    <w:rsid w:val="001D1845"/>
    <w:rsid w:val="001D1BF5"/>
    <w:rsid w:val="001D2D0D"/>
    <w:rsid w:val="001D4225"/>
    <w:rsid w:val="001D4934"/>
    <w:rsid w:val="001D49C6"/>
    <w:rsid w:val="001D5781"/>
    <w:rsid w:val="001D6468"/>
    <w:rsid w:val="001D6819"/>
    <w:rsid w:val="001D6D3A"/>
    <w:rsid w:val="001D7700"/>
    <w:rsid w:val="001E0132"/>
    <w:rsid w:val="001E1065"/>
    <w:rsid w:val="001E1AEF"/>
    <w:rsid w:val="001E36FC"/>
    <w:rsid w:val="001E38E7"/>
    <w:rsid w:val="001E3FF2"/>
    <w:rsid w:val="001E5B15"/>
    <w:rsid w:val="001F014F"/>
    <w:rsid w:val="001F0C66"/>
    <w:rsid w:val="001F1240"/>
    <w:rsid w:val="001F16AB"/>
    <w:rsid w:val="001F2943"/>
    <w:rsid w:val="001F3996"/>
    <w:rsid w:val="001F513D"/>
    <w:rsid w:val="00200AE6"/>
    <w:rsid w:val="00203A06"/>
    <w:rsid w:val="002044DD"/>
    <w:rsid w:val="00205D5F"/>
    <w:rsid w:val="00206225"/>
    <w:rsid w:val="002118EA"/>
    <w:rsid w:val="00211CF7"/>
    <w:rsid w:val="00211EE9"/>
    <w:rsid w:val="002136A3"/>
    <w:rsid w:val="002142CD"/>
    <w:rsid w:val="00215B8D"/>
    <w:rsid w:val="00216513"/>
    <w:rsid w:val="002170AB"/>
    <w:rsid w:val="00217D79"/>
    <w:rsid w:val="00217F60"/>
    <w:rsid w:val="0022097D"/>
    <w:rsid w:val="002219AA"/>
    <w:rsid w:val="00223A3D"/>
    <w:rsid w:val="002247F5"/>
    <w:rsid w:val="002248F3"/>
    <w:rsid w:val="00227C51"/>
    <w:rsid w:val="002304F4"/>
    <w:rsid w:val="002312CB"/>
    <w:rsid w:val="0023145E"/>
    <w:rsid w:val="00231C9B"/>
    <w:rsid w:val="00232131"/>
    <w:rsid w:val="00233840"/>
    <w:rsid w:val="00233943"/>
    <w:rsid w:val="00234EA9"/>
    <w:rsid w:val="002350D1"/>
    <w:rsid w:val="002355D9"/>
    <w:rsid w:val="0023592C"/>
    <w:rsid w:val="002368F9"/>
    <w:rsid w:val="00236EB3"/>
    <w:rsid w:val="00236F97"/>
    <w:rsid w:val="00237FEB"/>
    <w:rsid w:val="00240ABD"/>
    <w:rsid w:val="002412FA"/>
    <w:rsid w:val="00241AE8"/>
    <w:rsid w:val="002424A4"/>
    <w:rsid w:val="00242E6B"/>
    <w:rsid w:val="00244292"/>
    <w:rsid w:val="002523D0"/>
    <w:rsid w:val="0025264B"/>
    <w:rsid w:val="00252A5D"/>
    <w:rsid w:val="00254117"/>
    <w:rsid w:val="002544F4"/>
    <w:rsid w:val="00255C65"/>
    <w:rsid w:val="00256268"/>
    <w:rsid w:val="00256332"/>
    <w:rsid w:val="00256C58"/>
    <w:rsid w:val="00257F72"/>
    <w:rsid w:val="002604DD"/>
    <w:rsid w:val="00260538"/>
    <w:rsid w:val="00260791"/>
    <w:rsid w:val="002637EB"/>
    <w:rsid w:val="0026397E"/>
    <w:rsid w:val="00263C70"/>
    <w:rsid w:val="00263DE0"/>
    <w:rsid w:val="00263E9C"/>
    <w:rsid w:val="0026428C"/>
    <w:rsid w:val="0026465D"/>
    <w:rsid w:val="00264C21"/>
    <w:rsid w:val="00265954"/>
    <w:rsid w:val="00265D33"/>
    <w:rsid w:val="00266AA8"/>
    <w:rsid w:val="00267426"/>
    <w:rsid w:val="002711D3"/>
    <w:rsid w:val="002752FF"/>
    <w:rsid w:val="00275442"/>
    <w:rsid w:val="00275B68"/>
    <w:rsid w:val="00281D8D"/>
    <w:rsid w:val="00283E01"/>
    <w:rsid w:val="00285D22"/>
    <w:rsid w:val="00286A52"/>
    <w:rsid w:val="00287110"/>
    <w:rsid w:val="00287C42"/>
    <w:rsid w:val="00291A53"/>
    <w:rsid w:val="00292724"/>
    <w:rsid w:val="00293BF0"/>
    <w:rsid w:val="002948F9"/>
    <w:rsid w:val="00296AEC"/>
    <w:rsid w:val="00297787"/>
    <w:rsid w:val="002A0BD9"/>
    <w:rsid w:val="002A1E28"/>
    <w:rsid w:val="002A21C6"/>
    <w:rsid w:val="002A24D2"/>
    <w:rsid w:val="002A311E"/>
    <w:rsid w:val="002A5744"/>
    <w:rsid w:val="002A5947"/>
    <w:rsid w:val="002A7331"/>
    <w:rsid w:val="002A7D7A"/>
    <w:rsid w:val="002B330F"/>
    <w:rsid w:val="002B3B43"/>
    <w:rsid w:val="002B414B"/>
    <w:rsid w:val="002B5C7A"/>
    <w:rsid w:val="002B6123"/>
    <w:rsid w:val="002B6507"/>
    <w:rsid w:val="002C2997"/>
    <w:rsid w:val="002C344D"/>
    <w:rsid w:val="002C3B53"/>
    <w:rsid w:val="002C5CC7"/>
    <w:rsid w:val="002C7059"/>
    <w:rsid w:val="002C7B6D"/>
    <w:rsid w:val="002C7E59"/>
    <w:rsid w:val="002D07D4"/>
    <w:rsid w:val="002D09CC"/>
    <w:rsid w:val="002D1538"/>
    <w:rsid w:val="002D26BF"/>
    <w:rsid w:val="002D44E2"/>
    <w:rsid w:val="002D6D8C"/>
    <w:rsid w:val="002D77E8"/>
    <w:rsid w:val="002E2333"/>
    <w:rsid w:val="002E4985"/>
    <w:rsid w:val="002E4F84"/>
    <w:rsid w:val="002E5494"/>
    <w:rsid w:val="002E639E"/>
    <w:rsid w:val="002E6F30"/>
    <w:rsid w:val="002E7478"/>
    <w:rsid w:val="002E7DD2"/>
    <w:rsid w:val="002F117B"/>
    <w:rsid w:val="002F1AC5"/>
    <w:rsid w:val="002F2EED"/>
    <w:rsid w:val="00305709"/>
    <w:rsid w:val="0030612E"/>
    <w:rsid w:val="00306B4E"/>
    <w:rsid w:val="00306FAA"/>
    <w:rsid w:val="003078A9"/>
    <w:rsid w:val="00307BEC"/>
    <w:rsid w:val="00310F5F"/>
    <w:rsid w:val="0031438A"/>
    <w:rsid w:val="003143D2"/>
    <w:rsid w:val="00315D73"/>
    <w:rsid w:val="00316C13"/>
    <w:rsid w:val="00320B17"/>
    <w:rsid w:val="00320B8B"/>
    <w:rsid w:val="0032123A"/>
    <w:rsid w:val="00321ED9"/>
    <w:rsid w:val="003235F1"/>
    <w:rsid w:val="00324115"/>
    <w:rsid w:val="003257CD"/>
    <w:rsid w:val="003305AC"/>
    <w:rsid w:val="003320EB"/>
    <w:rsid w:val="00332B36"/>
    <w:rsid w:val="0033427E"/>
    <w:rsid w:val="003364E1"/>
    <w:rsid w:val="00337240"/>
    <w:rsid w:val="0033785A"/>
    <w:rsid w:val="0034134A"/>
    <w:rsid w:val="003419C0"/>
    <w:rsid w:val="00341D53"/>
    <w:rsid w:val="0034306E"/>
    <w:rsid w:val="003443D5"/>
    <w:rsid w:val="00344DA7"/>
    <w:rsid w:val="00350946"/>
    <w:rsid w:val="00351478"/>
    <w:rsid w:val="00354576"/>
    <w:rsid w:val="00354DE4"/>
    <w:rsid w:val="003558A4"/>
    <w:rsid w:val="003562A9"/>
    <w:rsid w:val="00357AFE"/>
    <w:rsid w:val="00360BB1"/>
    <w:rsid w:val="00361331"/>
    <w:rsid w:val="00364627"/>
    <w:rsid w:val="0036476D"/>
    <w:rsid w:val="003648EF"/>
    <w:rsid w:val="00366181"/>
    <w:rsid w:val="00366E6E"/>
    <w:rsid w:val="003675DD"/>
    <w:rsid w:val="00370034"/>
    <w:rsid w:val="003703A2"/>
    <w:rsid w:val="00372550"/>
    <w:rsid w:val="00373C7E"/>
    <w:rsid w:val="00374DBE"/>
    <w:rsid w:val="00375A43"/>
    <w:rsid w:val="003767BC"/>
    <w:rsid w:val="003772DF"/>
    <w:rsid w:val="003808BB"/>
    <w:rsid w:val="00381481"/>
    <w:rsid w:val="00381A7F"/>
    <w:rsid w:val="00383BBF"/>
    <w:rsid w:val="0038592A"/>
    <w:rsid w:val="0038664C"/>
    <w:rsid w:val="00386B41"/>
    <w:rsid w:val="00386FDC"/>
    <w:rsid w:val="00390056"/>
    <w:rsid w:val="0039349A"/>
    <w:rsid w:val="00393D1E"/>
    <w:rsid w:val="00393DCF"/>
    <w:rsid w:val="0039517E"/>
    <w:rsid w:val="00395680"/>
    <w:rsid w:val="003975BB"/>
    <w:rsid w:val="003976C6"/>
    <w:rsid w:val="00397B31"/>
    <w:rsid w:val="003A0237"/>
    <w:rsid w:val="003A19A5"/>
    <w:rsid w:val="003A33D7"/>
    <w:rsid w:val="003A41B1"/>
    <w:rsid w:val="003A4B98"/>
    <w:rsid w:val="003A62E4"/>
    <w:rsid w:val="003B0D2E"/>
    <w:rsid w:val="003B0E13"/>
    <w:rsid w:val="003B3693"/>
    <w:rsid w:val="003B37D5"/>
    <w:rsid w:val="003B3A39"/>
    <w:rsid w:val="003B409E"/>
    <w:rsid w:val="003B45AD"/>
    <w:rsid w:val="003B4896"/>
    <w:rsid w:val="003B4F84"/>
    <w:rsid w:val="003B5803"/>
    <w:rsid w:val="003B5F9A"/>
    <w:rsid w:val="003B74D7"/>
    <w:rsid w:val="003B75CB"/>
    <w:rsid w:val="003B7E3B"/>
    <w:rsid w:val="003C2FCA"/>
    <w:rsid w:val="003C5B61"/>
    <w:rsid w:val="003C5F87"/>
    <w:rsid w:val="003C6A53"/>
    <w:rsid w:val="003D00BB"/>
    <w:rsid w:val="003D2541"/>
    <w:rsid w:val="003D4C60"/>
    <w:rsid w:val="003D6267"/>
    <w:rsid w:val="003D6D0B"/>
    <w:rsid w:val="003D7A9E"/>
    <w:rsid w:val="003D7DFD"/>
    <w:rsid w:val="003D7F95"/>
    <w:rsid w:val="003E007C"/>
    <w:rsid w:val="003E12A6"/>
    <w:rsid w:val="003E3789"/>
    <w:rsid w:val="003E3DA7"/>
    <w:rsid w:val="003E480B"/>
    <w:rsid w:val="003E499F"/>
    <w:rsid w:val="003E57E0"/>
    <w:rsid w:val="003E76A9"/>
    <w:rsid w:val="003E7B37"/>
    <w:rsid w:val="003E7F79"/>
    <w:rsid w:val="003F0CC4"/>
    <w:rsid w:val="003F123D"/>
    <w:rsid w:val="003F310B"/>
    <w:rsid w:val="003F5CDB"/>
    <w:rsid w:val="003F60E6"/>
    <w:rsid w:val="004004CC"/>
    <w:rsid w:val="004005EA"/>
    <w:rsid w:val="00401167"/>
    <w:rsid w:val="00401681"/>
    <w:rsid w:val="004034E5"/>
    <w:rsid w:val="00404754"/>
    <w:rsid w:val="0040497B"/>
    <w:rsid w:val="00405004"/>
    <w:rsid w:val="00405B58"/>
    <w:rsid w:val="00411F0E"/>
    <w:rsid w:val="004129EE"/>
    <w:rsid w:val="004138D4"/>
    <w:rsid w:val="00413E3D"/>
    <w:rsid w:val="00414C52"/>
    <w:rsid w:val="0041524C"/>
    <w:rsid w:val="00416974"/>
    <w:rsid w:val="0041710B"/>
    <w:rsid w:val="00417C40"/>
    <w:rsid w:val="00424FCA"/>
    <w:rsid w:val="004254D2"/>
    <w:rsid w:val="0042593B"/>
    <w:rsid w:val="00430CBF"/>
    <w:rsid w:val="00431184"/>
    <w:rsid w:val="00433322"/>
    <w:rsid w:val="00435819"/>
    <w:rsid w:val="00435B84"/>
    <w:rsid w:val="00436AFB"/>
    <w:rsid w:val="00436E0E"/>
    <w:rsid w:val="00437290"/>
    <w:rsid w:val="00441C35"/>
    <w:rsid w:val="00442B5B"/>
    <w:rsid w:val="00444C3F"/>
    <w:rsid w:val="00444D2C"/>
    <w:rsid w:val="00445D35"/>
    <w:rsid w:val="00446578"/>
    <w:rsid w:val="004467AC"/>
    <w:rsid w:val="00446FE4"/>
    <w:rsid w:val="004501AB"/>
    <w:rsid w:val="004502AB"/>
    <w:rsid w:val="00450AAF"/>
    <w:rsid w:val="00451C4E"/>
    <w:rsid w:val="00453AD6"/>
    <w:rsid w:val="00455C33"/>
    <w:rsid w:val="004566BA"/>
    <w:rsid w:val="00456E70"/>
    <w:rsid w:val="004615EC"/>
    <w:rsid w:val="00463FE3"/>
    <w:rsid w:val="00465B05"/>
    <w:rsid w:val="00466C42"/>
    <w:rsid w:val="00466C5F"/>
    <w:rsid w:val="004673C6"/>
    <w:rsid w:val="004678AB"/>
    <w:rsid w:val="004701B3"/>
    <w:rsid w:val="00470CB2"/>
    <w:rsid w:val="0047131A"/>
    <w:rsid w:val="00471870"/>
    <w:rsid w:val="00472548"/>
    <w:rsid w:val="00473EE5"/>
    <w:rsid w:val="004744C3"/>
    <w:rsid w:val="00476D8F"/>
    <w:rsid w:val="0047700C"/>
    <w:rsid w:val="00480E16"/>
    <w:rsid w:val="004817F1"/>
    <w:rsid w:val="00481ED1"/>
    <w:rsid w:val="0048412D"/>
    <w:rsid w:val="00484D3F"/>
    <w:rsid w:val="00485636"/>
    <w:rsid w:val="004869B0"/>
    <w:rsid w:val="00487341"/>
    <w:rsid w:val="0049135F"/>
    <w:rsid w:val="004918DD"/>
    <w:rsid w:val="00493A90"/>
    <w:rsid w:val="0049470E"/>
    <w:rsid w:val="00494901"/>
    <w:rsid w:val="004950A5"/>
    <w:rsid w:val="004964CE"/>
    <w:rsid w:val="004973C3"/>
    <w:rsid w:val="00497DAB"/>
    <w:rsid w:val="004A0220"/>
    <w:rsid w:val="004A0D73"/>
    <w:rsid w:val="004A0E5F"/>
    <w:rsid w:val="004A4BFD"/>
    <w:rsid w:val="004A669B"/>
    <w:rsid w:val="004A79F7"/>
    <w:rsid w:val="004B0BD0"/>
    <w:rsid w:val="004B1344"/>
    <w:rsid w:val="004B1819"/>
    <w:rsid w:val="004B2624"/>
    <w:rsid w:val="004B3363"/>
    <w:rsid w:val="004B386A"/>
    <w:rsid w:val="004B409E"/>
    <w:rsid w:val="004B5AB6"/>
    <w:rsid w:val="004B6568"/>
    <w:rsid w:val="004B6683"/>
    <w:rsid w:val="004B7365"/>
    <w:rsid w:val="004C1255"/>
    <w:rsid w:val="004C2057"/>
    <w:rsid w:val="004C2E27"/>
    <w:rsid w:val="004C3036"/>
    <w:rsid w:val="004C3A0F"/>
    <w:rsid w:val="004C4D19"/>
    <w:rsid w:val="004C5590"/>
    <w:rsid w:val="004C57C4"/>
    <w:rsid w:val="004C6BF4"/>
    <w:rsid w:val="004D1E4A"/>
    <w:rsid w:val="004D31A9"/>
    <w:rsid w:val="004D3AAA"/>
    <w:rsid w:val="004D4380"/>
    <w:rsid w:val="004D5EB6"/>
    <w:rsid w:val="004D6892"/>
    <w:rsid w:val="004D7459"/>
    <w:rsid w:val="004D7EC1"/>
    <w:rsid w:val="004E0902"/>
    <w:rsid w:val="004E3431"/>
    <w:rsid w:val="004E3C9C"/>
    <w:rsid w:val="004E43E8"/>
    <w:rsid w:val="004E469F"/>
    <w:rsid w:val="004E48EC"/>
    <w:rsid w:val="004E49CD"/>
    <w:rsid w:val="004E4F7F"/>
    <w:rsid w:val="004E5619"/>
    <w:rsid w:val="004E6A06"/>
    <w:rsid w:val="004E71E0"/>
    <w:rsid w:val="004F0A3D"/>
    <w:rsid w:val="004F17E6"/>
    <w:rsid w:val="004F2703"/>
    <w:rsid w:val="004F281E"/>
    <w:rsid w:val="004F47B5"/>
    <w:rsid w:val="004F4F97"/>
    <w:rsid w:val="004F5CD2"/>
    <w:rsid w:val="004F70C6"/>
    <w:rsid w:val="004F7B0D"/>
    <w:rsid w:val="00500837"/>
    <w:rsid w:val="00500D69"/>
    <w:rsid w:val="005019EF"/>
    <w:rsid w:val="005032BE"/>
    <w:rsid w:val="00504DD1"/>
    <w:rsid w:val="00510A3A"/>
    <w:rsid w:val="00511094"/>
    <w:rsid w:val="00513DA7"/>
    <w:rsid w:val="005146DD"/>
    <w:rsid w:val="005146FF"/>
    <w:rsid w:val="005166B1"/>
    <w:rsid w:val="005175E4"/>
    <w:rsid w:val="00523990"/>
    <w:rsid w:val="00523D5D"/>
    <w:rsid w:val="00524184"/>
    <w:rsid w:val="00525675"/>
    <w:rsid w:val="00525C52"/>
    <w:rsid w:val="00525CBA"/>
    <w:rsid w:val="00530174"/>
    <w:rsid w:val="00531177"/>
    <w:rsid w:val="005333E6"/>
    <w:rsid w:val="00533B50"/>
    <w:rsid w:val="00534771"/>
    <w:rsid w:val="00534B8B"/>
    <w:rsid w:val="00537698"/>
    <w:rsid w:val="00537A22"/>
    <w:rsid w:val="00540F52"/>
    <w:rsid w:val="005410E8"/>
    <w:rsid w:val="00543207"/>
    <w:rsid w:val="00543350"/>
    <w:rsid w:val="005463BA"/>
    <w:rsid w:val="00546A47"/>
    <w:rsid w:val="005512E3"/>
    <w:rsid w:val="0055157D"/>
    <w:rsid w:val="00552D8E"/>
    <w:rsid w:val="005541FC"/>
    <w:rsid w:val="0055420D"/>
    <w:rsid w:val="00562991"/>
    <w:rsid w:val="005632DD"/>
    <w:rsid w:val="00563925"/>
    <w:rsid w:val="0056484F"/>
    <w:rsid w:val="0056487C"/>
    <w:rsid w:val="00565402"/>
    <w:rsid w:val="005654B1"/>
    <w:rsid w:val="00566EFC"/>
    <w:rsid w:val="00566F7B"/>
    <w:rsid w:val="00570B81"/>
    <w:rsid w:val="00570E4E"/>
    <w:rsid w:val="00572EC4"/>
    <w:rsid w:val="0057450C"/>
    <w:rsid w:val="0057638A"/>
    <w:rsid w:val="005763AE"/>
    <w:rsid w:val="00577C0E"/>
    <w:rsid w:val="00580A18"/>
    <w:rsid w:val="00581128"/>
    <w:rsid w:val="00581605"/>
    <w:rsid w:val="00581E19"/>
    <w:rsid w:val="005857FE"/>
    <w:rsid w:val="00586C9A"/>
    <w:rsid w:val="00587AC8"/>
    <w:rsid w:val="005912B6"/>
    <w:rsid w:val="00593B17"/>
    <w:rsid w:val="00594175"/>
    <w:rsid w:val="00594584"/>
    <w:rsid w:val="005A122C"/>
    <w:rsid w:val="005A1A65"/>
    <w:rsid w:val="005A3307"/>
    <w:rsid w:val="005A69C5"/>
    <w:rsid w:val="005B05C8"/>
    <w:rsid w:val="005B233E"/>
    <w:rsid w:val="005B5BF0"/>
    <w:rsid w:val="005B7B28"/>
    <w:rsid w:val="005C01E9"/>
    <w:rsid w:val="005C0716"/>
    <w:rsid w:val="005C2BAD"/>
    <w:rsid w:val="005C2E36"/>
    <w:rsid w:val="005C582B"/>
    <w:rsid w:val="005C705D"/>
    <w:rsid w:val="005D0436"/>
    <w:rsid w:val="005D1EA9"/>
    <w:rsid w:val="005D265C"/>
    <w:rsid w:val="005D2D37"/>
    <w:rsid w:val="005D4EAA"/>
    <w:rsid w:val="005D514A"/>
    <w:rsid w:val="005D7673"/>
    <w:rsid w:val="005E0FC1"/>
    <w:rsid w:val="005E11F4"/>
    <w:rsid w:val="005E2095"/>
    <w:rsid w:val="005E2772"/>
    <w:rsid w:val="005E2B86"/>
    <w:rsid w:val="005E2BDC"/>
    <w:rsid w:val="005E5C85"/>
    <w:rsid w:val="005E6E15"/>
    <w:rsid w:val="005F1D3E"/>
    <w:rsid w:val="005F23E5"/>
    <w:rsid w:val="005F3844"/>
    <w:rsid w:val="005F3C7A"/>
    <w:rsid w:val="005F3D04"/>
    <w:rsid w:val="005F473C"/>
    <w:rsid w:val="005F53E9"/>
    <w:rsid w:val="005F5B59"/>
    <w:rsid w:val="005F664F"/>
    <w:rsid w:val="005F68D2"/>
    <w:rsid w:val="005F6EA5"/>
    <w:rsid w:val="006013A2"/>
    <w:rsid w:val="00601EA4"/>
    <w:rsid w:val="006023C9"/>
    <w:rsid w:val="006030A8"/>
    <w:rsid w:val="006035CE"/>
    <w:rsid w:val="00604C44"/>
    <w:rsid w:val="00605769"/>
    <w:rsid w:val="00607AFD"/>
    <w:rsid w:val="00607E1F"/>
    <w:rsid w:val="00613987"/>
    <w:rsid w:val="00615B3F"/>
    <w:rsid w:val="0061653D"/>
    <w:rsid w:val="006165E4"/>
    <w:rsid w:val="006214FC"/>
    <w:rsid w:val="00622E61"/>
    <w:rsid w:val="00623BEE"/>
    <w:rsid w:val="0062441E"/>
    <w:rsid w:val="0062557A"/>
    <w:rsid w:val="00625879"/>
    <w:rsid w:val="00625A5D"/>
    <w:rsid w:val="0062653B"/>
    <w:rsid w:val="00631139"/>
    <w:rsid w:val="00631547"/>
    <w:rsid w:val="006322E1"/>
    <w:rsid w:val="006325C7"/>
    <w:rsid w:val="00632D3A"/>
    <w:rsid w:val="00634633"/>
    <w:rsid w:val="0063475D"/>
    <w:rsid w:val="006351B5"/>
    <w:rsid w:val="0063554A"/>
    <w:rsid w:val="006356C8"/>
    <w:rsid w:val="006360C9"/>
    <w:rsid w:val="00636758"/>
    <w:rsid w:val="00637A5E"/>
    <w:rsid w:val="006433E9"/>
    <w:rsid w:val="006439A5"/>
    <w:rsid w:val="00643C7F"/>
    <w:rsid w:val="00644446"/>
    <w:rsid w:val="006457A6"/>
    <w:rsid w:val="00646D06"/>
    <w:rsid w:val="006471D6"/>
    <w:rsid w:val="00647EC8"/>
    <w:rsid w:val="00650387"/>
    <w:rsid w:val="006506BA"/>
    <w:rsid w:val="00651777"/>
    <w:rsid w:val="006537A3"/>
    <w:rsid w:val="00653B11"/>
    <w:rsid w:val="00654532"/>
    <w:rsid w:val="006548D8"/>
    <w:rsid w:val="00660770"/>
    <w:rsid w:val="00660AD7"/>
    <w:rsid w:val="0066500B"/>
    <w:rsid w:val="0066640D"/>
    <w:rsid w:val="00666F74"/>
    <w:rsid w:val="006673AC"/>
    <w:rsid w:val="006676E3"/>
    <w:rsid w:val="0067008A"/>
    <w:rsid w:val="006703F1"/>
    <w:rsid w:val="00670BBE"/>
    <w:rsid w:val="006732DB"/>
    <w:rsid w:val="00673535"/>
    <w:rsid w:val="006748B1"/>
    <w:rsid w:val="006751B0"/>
    <w:rsid w:val="00676836"/>
    <w:rsid w:val="00677F6A"/>
    <w:rsid w:val="00680464"/>
    <w:rsid w:val="00680EE8"/>
    <w:rsid w:val="006824E4"/>
    <w:rsid w:val="00682D54"/>
    <w:rsid w:val="00683E03"/>
    <w:rsid w:val="006868DD"/>
    <w:rsid w:val="00686D06"/>
    <w:rsid w:val="00690C0C"/>
    <w:rsid w:val="00692781"/>
    <w:rsid w:val="006963DB"/>
    <w:rsid w:val="00696DD2"/>
    <w:rsid w:val="006A2FF1"/>
    <w:rsid w:val="006A35F5"/>
    <w:rsid w:val="006A696F"/>
    <w:rsid w:val="006A6AE8"/>
    <w:rsid w:val="006A7D6F"/>
    <w:rsid w:val="006B0344"/>
    <w:rsid w:val="006B180E"/>
    <w:rsid w:val="006B59B9"/>
    <w:rsid w:val="006B5D1C"/>
    <w:rsid w:val="006C10AC"/>
    <w:rsid w:val="006C19FE"/>
    <w:rsid w:val="006C2FA7"/>
    <w:rsid w:val="006C37FC"/>
    <w:rsid w:val="006C3EF5"/>
    <w:rsid w:val="006C61D1"/>
    <w:rsid w:val="006C6232"/>
    <w:rsid w:val="006C6C97"/>
    <w:rsid w:val="006D0B7E"/>
    <w:rsid w:val="006D140D"/>
    <w:rsid w:val="006D1D18"/>
    <w:rsid w:val="006D273F"/>
    <w:rsid w:val="006D3FE1"/>
    <w:rsid w:val="006D4C27"/>
    <w:rsid w:val="006D693B"/>
    <w:rsid w:val="006D7FF0"/>
    <w:rsid w:val="006E372B"/>
    <w:rsid w:val="006E3CF8"/>
    <w:rsid w:val="006E3DA9"/>
    <w:rsid w:val="006F06A1"/>
    <w:rsid w:val="006F0996"/>
    <w:rsid w:val="006F1789"/>
    <w:rsid w:val="006F1A7E"/>
    <w:rsid w:val="006F33BC"/>
    <w:rsid w:val="006F38D6"/>
    <w:rsid w:val="006F4E7B"/>
    <w:rsid w:val="006F58FE"/>
    <w:rsid w:val="006F7876"/>
    <w:rsid w:val="00701095"/>
    <w:rsid w:val="00701307"/>
    <w:rsid w:val="00701344"/>
    <w:rsid w:val="007044B6"/>
    <w:rsid w:val="00704873"/>
    <w:rsid w:val="00704F5D"/>
    <w:rsid w:val="00707422"/>
    <w:rsid w:val="00716BCC"/>
    <w:rsid w:val="007175DB"/>
    <w:rsid w:val="007231EF"/>
    <w:rsid w:val="0072391B"/>
    <w:rsid w:val="00723EBC"/>
    <w:rsid w:val="00724A49"/>
    <w:rsid w:val="00724C34"/>
    <w:rsid w:val="00725509"/>
    <w:rsid w:val="00726DDB"/>
    <w:rsid w:val="00727206"/>
    <w:rsid w:val="00727357"/>
    <w:rsid w:val="0073023D"/>
    <w:rsid w:val="007314BF"/>
    <w:rsid w:val="0073260A"/>
    <w:rsid w:val="00732F3B"/>
    <w:rsid w:val="007349F3"/>
    <w:rsid w:val="00734C0C"/>
    <w:rsid w:val="007364F8"/>
    <w:rsid w:val="007400E5"/>
    <w:rsid w:val="00741137"/>
    <w:rsid w:val="00741B11"/>
    <w:rsid w:val="00741FCC"/>
    <w:rsid w:val="007451A0"/>
    <w:rsid w:val="00746058"/>
    <w:rsid w:val="00746248"/>
    <w:rsid w:val="00747F0E"/>
    <w:rsid w:val="00751495"/>
    <w:rsid w:val="0075206E"/>
    <w:rsid w:val="007520C5"/>
    <w:rsid w:val="00752E89"/>
    <w:rsid w:val="00753D3E"/>
    <w:rsid w:val="007557F7"/>
    <w:rsid w:val="00756E2B"/>
    <w:rsid w:val="00757DCE"/>
    <w:rsid w:val="0076034D"/>
    <w:rsid w:val="00760ECF"/>
    <w:rsid w:val="007622E9"/>
    <w:rsid w:val="00765921"/>
    <w:rsid w:val="00766046"/>
    <w:rsid w:val="0077031E"/>
    <w:rsid w:val="00770D28"/>
    <w:rsid w:val="007711BA"/>
    <w:rsid w:val="007745B7"/>
    <w:rsid w:val="0077492E"/>
    <w:rsid w:val="00774E43"/>
    <w:rsid w:val="00777CF0"/>
    <w:rsid w:val="0078141E"/>
    <w:rsid w:val="00781C26"/>
    <w:rsid w:val="0078272E"/>
    <w:rsid w:val="00782D4B"/>
    <w:rsid w:val="00784395"/>
    <w:rsid w:val="00785250"/>
    <w:rsid w:val="00793677"/>
    <w:rsid w:val="00793FC1"/>
    <w:rsid w:val="00794595"/>
    <w:rsid w:val="00794918"/>
    <w:rsid w:val="007953C0"/>
    <w:rsid w:val="00795DE5"/>
    <w:rsid w:val="0079607D"/>
    <w:rsid w:val="00796B68"/>
    <w:rsid w:val="00796D09"/>
    <w:rsid w:val="007973EF"/>
    <w:rsid w:val="007975FA"/>
    <w:rsid w:val="00797AC0"/>
    <w:rsid w:val="007A0EE1"/>
    <w:rsid w:val="007A1EE0"/>
    <w:rsid w:val="007A1F76"/>
    <w:rsid w:val="007A6902"/>
    <w:rsid w:val="007A6E23"/>
    <w:rsid w:val="007A6F87"/>
    <w:rsid w:val="007A71BB"/>
    <w:rsid w:val="007A7C6D"/>
    <w:rsid w:val="007B05E5"/>
    <w:rsid w:val="007B08BC"/>
    <w:rsid w:val="007B18F4"/>
    <w:rsid w:val="007B3416"/>
    <w:rsid w:val="007B588E"/>
    <w:rsid w:val="007B632C"/>
    <w:rsid w:val="007C1AC4"/>
    <w:rsid w:val="007C28CB"/>
    <w:rsid w:val="007C5167"/>
    <w:rsid w:val="007C51E7"/>
    <w:rsid w:val="007C56E1"/>
    <w:rsid w:val="007C5DD8"/>
    <w:rsid w:val="007C7A7C"/>
    <w:rsid w:val="007D0648"/>
    <w:rsid w:val="007D3A7F"/>
    <w:rsid w:val="007D3DE0"/>
    <w:rsid w:val="007D42E7"/>
    <w:rsid w:val="007D4533"/>
    <w:rsid w:val="007D478C"/>
    <w:rsid w:val="007E1EF4"/>
    <w:rsid w:val="007E3A72"/>
    <w:rsid w:val="007E705B"/>
    <w:rsid w:val="007F0A13"/>
    <w:rsid w:val="007F131B"/>
    <w:rsid w:val="007F1E33"/>
    <w:rsid w:val="007F249A"/>
    <w:rsid w:val="007F2B23"/>
    <w:rsid w:val="007F3556"/>
    <w:rsid w:val="007F3CBD"/>
    <w:rsid w:val="007F3EEC"/>
    <w:rsid w:val="00800331"/>
    <w:rsid w:val="008017BB"/>
    <w:rsid w:val="00803231"/>
    <w:rsid w:val="00803434"/>
    <w:rsid w:val="00803ECB"/>
    <w:rsid w:val="00804D47"/>
    <w:rsid w:val="00805E66"/>
    <w:rsid w:val="00811591"/>
    <w:rsid w:val="00811988"/>
    <w:rsid w:val="0081348B"/>
    <w:rsid w:val="0081690B"/>
    <w:rsid w:val="00817669"/>
    <w:rsid w:val="008200CA"/>
    <w:rsid w:val="0082010F"/>
    <w:rsid w:val="00820404"/>
    <w:rsid w:val="008211CE"/>
    <w:rsid w:val="00821AC3"/>
    <w:rsid w:val="00822EF9"/>
    <w:rsid w:val="00823146"/>
    <w:rsid w:val="00823B2F"/>
    <w:rsid w:val="00823DEF"/>
    <w:rsid w:val="008247BE"/>
    <w:rsid w:val="00824D8F"/>
    <w:rsid w:val="00827413"/>
    <w:rsid w:val="00827BA6"/>
    <w:rsid w:val="00830A59"/>
    <w:rsid w:val="00830BC3"/>
    <w:rsid w:val="00830C3B"/>
    <w:rsid w:val="00830D12"/>
    <w:rsid w:val="00831E98"/>
    <w:rsid w:val="008337F3"/>
    <w:rsid w:val="00834AE4"/>
    <w:rsid w:val="00835936"/>
    <w:rsid w:val="00835E96"/>
    <w:rsid w:val="00836A24"/>
    <w:rsid w:val="00836B1F"/>
    <w:rsid w:val="00836C83"/>
    <w:rsid w:val="00837F92"/>
    <w:rsid w:val="00841870"/>
    <w:rsid w:val="008435E4"/>
    <w:rsid w:val="00845481"/>
    <w:rsid w:val="00845EC1"/>
    <w:rsid w:val="00846879"/>
    <w:rsid w:val="00847F68"/>
    <w:rsid w:val="00850202"/>
    <w:rsid w:val="00850D48"/>
    <w:rsid w:val="00852232"/>
    <w:rsid w:val="0085282C"/>
    <w:rsid w:val="00856CCA"/>
    <w:rsid w:val="008626A6"/>
    <w:rsid w:val="00864194"/>
    <w:rsid w:val="00864A76"/>
    <w:rsid w:val="00866834"/>
    <w:rsid w:val="0087035C"/>
    <w:rsid w:val="00873CBC"/>
    <w:rsid w:val="00874596"/>
    <w:rsid w:val="0087517A"/>
    <w:rsid w:val="0087672A"/>
    <w:rsid w:val="00877880"/>
    <w:rsid w:val="00880C01"/>
    <w:rsid w:val="00881244"/>
    <w:rsid w:val="008822CE"/>
    <w:rsid w:val="008831F6"/>
    <w:rsid w:val="00885440"/>
    <w:rsid w:val="008854B9"/>
    <w:rsid w:val="00885519"/>
    <w:rsid w:val="00886A8A"/>
    <w:rsid w:val="00886F42"/>
    <w:rsid w:val="0088720F"/>
    <w:rsid w:val="00887BC1"/>
    <w:rsid w:val="00887C43"/>
    <w:rsid w:val="00890102"/>
    <w:rsid w:val="00890547"/>
    <w:rsid w:val="00893404"/>
    <w:rsid w:val="0089419C"/>
    <w:rsid w:val="00894F3B"/>
    <w:rsid w:val="00895E81"/>
    <w:rsid w:val="00897BDD"/>
    <w:rsid w:val="008A0004"/>
    <w:rsid w:val="008A0636"/>
    <w:rsid w:val="008A17DD"/>
    <w:rsid w:val="008A1805"/>
    <w:rsid w:val="008A2495"/>
    <w:rsid w:val="008A2E0B"/>
    <w:rsid w:val="008A5922"/>
    <w:rsid w:val="008A5FB0"/>
    <w:rsid w:val="008A748A"/>
    <w:rsid w:val="008A7535"/>
    <w:rsid w:val="008B0915"/>
    <w:rsid w:val="008B1007"/>
    <w:rsid w:val="008B140E"/>
    <w:rsid w:val="008B17C7"/>
    <w:rsid w:val="008B190C"/>
    <w:rsid w:val="008B40DA"/>
    <w:rsid w:val="008C0D79"/>
    <w:rsid w:val="008C0EC6"/>
    <w:rsid w:val="008C1314"/>
    <w:rsid w:val="008C294F"/>
    <w:rsid w:val="008C2FE0"/>
    <w:rsid w:val="008C3CE4"/>
    <w:rsid w:val="008C3E98"/>
    <w:rsid w:val="008C40C9"/>
    <w:rsid w:val="008C5F08"/>
    <w:rsid w:val="008C66E3"/>
    <w:rsid w:val="008C6C1C"/>
    <w:rsid w:val="008D022A"/>
    <w:rsid w:val="008D1C23"/>
    <w:rsid w:val="008D23A9"/>
    <w:rsid w:val="008D2434"/>
    <w:rsid w:val="008D252C"/>
    <w:rsid w:val="008D2585"/>
    <w:rsid w:val="008D3410"/>
    <w:rsid w:val="008D3682"/>
    <w:rsid w:val="008D3A60"/>
    <w:rsid w:val="008D786F"/>
    <w:rsid w:val="008E17EF"/>
    <w:rsid w:val="008E2208"/>
    <w:rsid w:val="008E2431"/>
    <w:rsid w:val="008E2AC8"/>
    <w:rsid w:val="008E37AD"/>
    <w:rsid w:val="008E4992"/>
    <w:rsid w:val="008E51F3"/>
    <w:rsid w:val="008E745C"/>
    <w:rsid w:val="008F01EE"/>
    <w:rsid w:val="008F03E9"/>
    <w:rsid w:val="008F0676"/>
    <w:rsid w:val="008F21A3"/>
    <w:rsid w:val="008F2246"/>
    <w:rsid w:val="008F29D9"/>
    <w:rsid w:val="008F3ED2"/>
    <w:rsid w:val="008F4B05"/>
    <w:rsid w:val="008F4CF9"/>
    <w:rsid w:val="008F5B28"/>
    <w:rsid w:val="0090081F"/>
    <w:rsid w:val="00901AF6"/>
    <w:rsid w:val="00902444"/>
    <w:rsid w:val="00902776"/>
    <w:rsid w:val="0090285C"/>
    <w:rsid w:val="00904229"/>
    <w:rsid w:val="00905F86"/>
    <w:rsid w:val="00907A7D"/>
    <w:rsid w:val="00910486"/>
    <w:rsid w:val="009115C6"/>
    <w:rsid w:val="00912786"/>
    <w:rsid w:val="009138C2"/>
    <w:rsid w:val="00913A93"/>
    <w:rsid w:val="009141D9"/>
    <w:rsid w:val="009146D3"/>
    <w:rsid w:val="00914820"/>
    <w:rsid w:val="00914C35"/>
    <w:rsid w:val="00915008"/>
    <w:rsid w:val="00915BCA"/>
    <w:rsid w:val="00916777"/>
    <w:rsid w:val="0092006F"/>
    <w:rsid w:val="0092054D"/>
    <w:rsid w:val="00921F00"/>
    <w:rsid w:val="00922EE1"/>
    <w:rsid w:val="009248CB"/>
    <w:rsid w:val="00925966"/>
    <w:rsid w:val="00925A08"/>
    <w:rsid w:val="00926B15"/>
    <w:rsid w:val="0093012A"/>
    <w:rsid w:val="00931F04"/>
    <w:rsid w:val="00933556"/>
    <w:rsid w:val="0093452D"/>
    <w:rsid w:val="00934727"/>
    <w:rsid w:val="0093496B"/>
    <w:rsid w:val="00934BCC"/>
    <w:rsid w:val="009350D4"/>
    <w:rsid w:val="009373D5"/>
    <w:rsid w:val="00937D4B"/>
    <w:rsid w:val="00941DBC"/>
    <w:rsid w:val="00941E9A"/>
    <w:rsid w:val="009445F5"/>
    <w:rsid w:val="0094556B"/>
    <w:rsid w:val="00946BF7"/>
    <w:rsid w:val="009513EC"/>
    <w:rsid w:val="00951DEF"/>
    <w:rsid w:val="00952608"/>
    <w:rsid w:val="00955D0C"/>
    <w:rsid w:val="00960800"/>
    <w:rsid w:val="009610B6"/>
    <w:rsid w:val="009616D4"/>
    <w:rsid w:val="00963B45"/>
    <w:rsid w:val="0096538A"/>
    <w:rsid w:val="00966A25"/>
    <w:rsid w:val="0096743F"/>
    <w:rsid w:val="00970348"/>
    <w:rsid w:val="00970950"/>
    <w:rsid w:val="00970D14"/>
    <w:rsid w:val="00971571"/>
    <w:rsid w:val="009738ED"/>
    <w:rsid w:val="00974EBC"/>
    <w:rsid w:val="00975B9B"/>
    <w:rsid w:val="009773DC"/>
    <w:rsid w:val="009816C0"/>
    <w:rsid w:val="009818C2"/>
    <w:rsid w:val="00983EF6"/>
    <w:rsid w:val="00984167"/>
    <w:rsid w:val="0098502B"/>
    <w:rsid w:val="009857C6"/>
    <w:rsid w:val="0098663B"/>
    <w:rsid w:val="00987ABB"/>
    <w:rsid w:val="00987F68"/>
    <w:rsid w:val="009908C4"/>
    <w:rsid w:val="0099236F"/>
    <w:rsid w:val="00992FAC"/>
    <w:rsid w:val="009933A6"/>
    <w:rsid w:val="009935B4"/>
    <w:rsid w:val="00994A82"/>
    <w:rsid w:val="009977E2"/>
    <w:rsid w:val="009A002F"/>
    <w:rsid w:val="009A3B07"/>
    <w:rsid w:val="009A51BD"/>
    <w:rsid w:val="009A6593"/>
    <w:rsid w:val="009A7322"/>
    <w:rsid w:val="009A74D1"/>
    <w:rsid w:val="009B0E05"/>
    <w:rsid w:val="009B12F1"/>
    <w:rsid w:val="009B1540"/>
    <w:rsid w:val="009B2323"/>
    <w:rsid w:val="009B4256"/>
    <w:rsid w:val="009B4D73"/>
    <w:rsid w:val="009B5D49"/>
    <w:rsid w:val="009B5D7B"/>
    <w:rsid w:val="009B6D53"/>
    <w:rsid w:val="009B7BA2"/>
    <w:rsid w:val="009C1801"/>
    <w:rsid w:val="009C2397"/>
    <w:rsid w:val="009C3F34"/>
    <w:rsid w:val="009C5831"/>
    <w:rsid w:val="009C59A5"/>
    <w:rsid w:val="009C7B5F"/>
    <w:rsid w:val="009D183D"/>
    <w:rsid w:val="009D1B9C"/>
    <w:rsid w:val="009D25DE"/>
    <w:rsid w:val="009D3136"/>
    <w:rsid w:val="009D3167"/>
    <w:rsid w:val="009D382A"/>
    <w:rsid w:val="009D43BF"/>
    <w:rsid w:val="009D5FBC"/>
    <w:rsid w:val="009E0026"/>
    <w:rsid w:val="009E16E2"/>
    <w:rsid w:val="009E27D8"/>
    <w:rsid w:val="009E335D"/>
    <w:rsid w:val="009E3B3F"/>
    <w:rsid w:val="009E4079"/>
    <w:rsid w:val="009E4FB3"/>
    <w:rsid w:val="009E5C15"/>
    <w:rsid w:val="009E75AD"/>
    <w:rsid w:val="009F028F"/>
    <w:rsid w:val="009F0D8B"/>
    <w:rsid w:val="009F34E1"/>
    <w:rsid w:val="009F38DB"/>
    <w:rsid w:val="009F4F3F"/>
    <w:rsid w:val="009F5092"/>
    <w:rsid w:val="009F5EA2"/>
    <w:rsid w:val="00A0188F"/>
    <w:rsid w:val="00A018EF"/>
    <w:rsid w:val="00A043D0"/>
    <w:rsid w:val="00A0535F"/>
    <w:rsid w:val="00A05464"/>
    <w:rsid w:val="00A06EC9"/>
    <w:rsid w:val="00A076A4"/>
    <w:rsid w:val="00A07C96"/>
    <w:rsid w:val="00A10A83"/>
    <w:rsid w:val="00A116F4"/>
    <w:rsid w:val="00A11E1D"/>
    <w:rsid w:val="00A125DC"/>
    <w:rsid w:val="00A12797"/>
    <w:rsid w:val="00A13935"/>
    <w:rsid w:val="00A15154"/>
    <w:rsid w:val="00A15B35"/>
    <w:rsid w:val="00A16590"/>
    <w:rsid w:val="00A16B27"/>
    <w:rsid w:val="00A172E4"/>
    <w:rsid w:val="00A2186A"/>
    <w:rsid w:val="00A23AC7"/>
    <w:rsid w:val="00A249A8"/>
    <w:rsid w:val="00A30553"/>
    <w:rsid w:val="00A30873"/>
    <w:rsid w:val="00A34909"/>
    <w:rsid w:val="00A34CE4"/>
    <w:rsid w:val="00A3512F"/>
    <w:rsid w:val="00A351AA"/>
    <w:rsid w:val="00A356B9"/>
    <w:rsid w:val="00A41A2F"/>
    <w:rsid w:val="00A42B17"/>
    <w:rsid w:val="00A42E29"/>
    <w:rsid w:val="00A42F02"/>
    <w:rsid w:val="00A4322A"/>
    <w:rsid w:val="00A43611"/>
    <w:rsid w:val="00A44F7B"/>
    <w:rsid w:val="00A457B2"/>
    <w:rsid w:val="00A478FC"/>
    <w:rsid w:val="00A51CEE"/>
    <w:rsid w:val="00A5261C"/>
    <w:rsid w:val="00A53435"/>
    <w:rsid w:val="00A54207"/>
    <w:rsid w:val="00A554BD"/>
    <w:rsid w:val="00A562ED"/>
    <w:rsid w:val="00A56C88"/>
    <w:rsid w:val="00A573EB"/>
    <w:rsid w:val="00A5750E"/>
    <w:rsid w:val="00A6059F"/>
    <w:rsid w:val="00A62867"/>
    <w:rsid w:val="00A64B14"/>
    <w:rsid w:val="00A64FB3"/>
    <w:rsid w:val="00A65F79"/>
    <w:rsid w:val="00A661DA"/>
    <w:rsid w:val="00A66CE9"/>
    <w:rsid w:val="00A700C5"/>
    <w:rsid w:val="00A71A2A"/>
    <w:rsid w:val="00A72F92"/>
    <w:rsid w:val="00A73002"/>
    <w:rsid w:val="00A733FA"/>
    <w:rsid w:val="00A74B71"/>
    <w:rsid w:val="00A74E57"/>
    <w:rsid w:val="00A77C0D"/>
    <w:rsid w:val="00A82D4E"/>
    <w:rsid w:val="00A84F7C"/>
    <w:rsid w:val="00A86314"/>
    <w:rsid w:val="00A863AC"/>
    <w:rsid w:val="00A8669C"/>
    <w:rsid w:val="00A870CC"/>
    <w:rsid w:val="00A91284"/>
    <w:rsid w:val="00A93FB9"/>
    <w:rsid w:val="00A9416E"/>
    <w:rsid w:val="00A94B72"/>
    <w:rsid w:val="00A954FA"/>
    <w:rsid w:val="00A96FD4"/>
    <w:rsid w:val="00A97B50"/>
    <w:rsid w:val="00AA0F8C"/>
    <w:rsid w:val="00AA1E09"/>
    <w:rsid w:val="00AA20C7"/>
    <w:rsid w:val="00AA31FE"/>
    <w:rsid w:val="00AA39FA"/>
    <w:rsid w:val="00AA4414"/>
    <w:rsid w:val="00AA4670"/>
    <w:rsid w:val="00AA4CA7"/>
    <w:rsid w:val="00AA4F37"/>
    <w:rsid w:val="00AA537F"/>
    <w:rsid w:val="00AB0A2F"/>
    <w:rsid w:val="00AB0C27"/>
    <w:rsid w:val="00AB1CC9"/>
    <w:rsid w:val="00AB51FC"/>
    <w:rsid w:val="00AB6BAB"/>
    <w:rsid w:val="00AB6D9A"/>
    <w:rsid w:val="00AC2F84"/>
    <w:rsid w:val="00AC3A63"/>
    <w:rsid w:val="00AC4AAC"/>
    <w:rsid w:val="00AC62FB"/>
    <w:rsid w:val="00AC6B21"/>
    <w:rsid w:val="00AC6C4C"/>
    <w:rsid w:val="00AC6E64"/>
    <w:rsid w:val="00AC7282"/>
    <w:rsid w:val="00AC7463"/>
    <w:rsid w:val="00AC7EDA"/>
    <w:rsid w:val="00AD0220"/>
    <w:rsid w:val="00AD03FE"/>
    <w:rsid w:val="00AD135A"/>
    <w:rsid w:val="00AD1A59"/>
    <w:rsid w:val="00AD2EAA"/>
    <w:rsid w:val="00AD3649"/>
    <w:rsid w:val="00AD5A35"/>
    <w:rsid w:val="00AD6A3D"/>
    <w:rsid w:val="00AD7EA7"/>
    <w:rsid w:val="00AE0934"/>
    <w:rsid w:val="00AE1242"/>
    <w:rsid w:val="00AE4FC1"/>
    <w:rsid w:val="00AF11FF"/>
    <w:rsid w:val="00AF171D"/>
    <w:rsid w:val="00AF18D9"/>
    <w:rsid w:val="00AF32AA"/>
    <w:rsid w:val="00AF3CA3"/>
    <w:rsid w:val="00AF4BF0"/>
    <w:rsid w:val="00AF4C09"/>
    <w:rsid w:val="00AF5E3E"/>
    <w:rsid w:val="00AF6987"/>
    <w:rsid w:val="00AF72E7"/>
    <w:rsid w:val="00B00563"/>
    <w:rsid w:val="00B00F98"/>
    <w:rsid w:val="00B04071"/>
    <w:rsid w:val="00B055B9"/>
    <w:rsid w:val="00B059E5"/>
    <w:rsid w:val="00B05DBC"/>
    <w:rsid w:val="00B066AA"/>
    <w:rsid w:val="00B11536"/>
    <w:rsid w:val="00B123A8"/>
    <w:rsid w:val="00B13ECD"/>
    <w:rsid w:val="00B14553"/>
    <w:rsid w:val="00B14FC7"/>
    <w:rsid w:val="00B151B6"/>
    <w:rsid w:val="00B15889"/>
    <w:rsid w:val="00B159AE"/>
    <w:rsid w:val="00B15E4F"/>
    <w:rsid w:val="00B1613C"/>
    <w:rsid w:val="00B16700"/>
    <w:rsid w:val="00B1762C"/>
    <w:rsid w:val="00B1765E"/>
    <w:rsid w:val="00B17DD0"/>
    <w:rsid w:val="00B202E8"/>
    <w:rsid w:val="00B20DDB"/>
    <w:rsid w:val="00B21874"/>
    <w:rsid w:val="00B21CDE"/>
    <w:rsid w:val="00B243A1"/>
    <w:rsid w:val="00B266B7"/>
    <w:rsid w:val="00B26D7C"/>
    <w:rsid w:val="00B27F77"/>
    <w:rsid w:val="00B30478"/>
    <w:rsid w:val="00B34EF6"/>
    <w:rsid w:val="00B37759"/>
    <w:rsid w:val="00B40330"/>
    <w:rsid w:val="00B40FAF"/>
    <w:rsid w:val="00B415E7"/>
    <w:rsid w:val="00B4313F"/>
    <w:rsid w:val="00B44059"/>
    <w:rsid w:val="00B455E5"/>
    <w:rsid w:val="00B50C03"/>
    <w:rsid w:val="00B50CDE"/>
    <w:rsid w:val="00B51BC3"/>
    <w:rsid w:val="00B52038"/>
    <w:rsid w:val="00B57850"/>
    <w:rsid w:val="00B57C07"/>
    <w:rsid w:val="00B57C7F"/>
    <w:rsid w:val="00B57FAF"/>
    <w:rsid w:val="00B60981"/>
    <w:rsid w:val="00B61551"/>
    <w:rsid w:val="00B63938"/>
    <w:rsid w:val="00B63DA8"/>
    <w:rsid w:val="00B64027"/>
    <w:rsid w:val="00B64663"/>
    <w:rsid w:val="00B6580E"/>
    <w:rsid w:val="00B65D21"/>
    <w:rsid w:val="00B702B0"/>
    <w:rsid w:val="00B7133E"/>
    <w:rsid w:val="00B72709"/>
    <w:rsid w:val="00B7408B"/>
    <w:rsid w:val="00B74F5D"/>
    <w:rsid w:val="00B775B6"/>
    <w:rsid w:val="00B80318"/>
    <w:rsid w:val="00B833D7"/>
    <w:rsid w:val="00B83843"/>
    <w:rsid w:val="00B838AC"/>
    <w:rsid w:val="00B84A2F"/>
    <w:rsid w:val="00B84A41"/>
    <w:rsid w:val="00B84EC7"/>
    <w:rsid w:val="00B85198"/>
    <w:rsid w:val="00B8669C"/>
    <w:rsid w:val="00B87334"/>
    <w:rsid w:val="00B8757D"/>
    <w:rsid w:val="00B877A6"/>
    <w:rsid w:val="00B904E5"/>
    <w:rsid w:val="00B90812"/>
    <w:rsid w:val="00B9123B"/>
    <w:rsid w:val="00B924A2"/>
    <w:rsid w:val="00B93CA6"/>
    <w:rsid w:val="00B94324"/>
    <w:rsid w:val="00BA1F1A"/>
    <w:rsid w:val="00BA2A50"/>
    <w:rsid w:val="00BA2C17"/>
    <w:rsid w:val="00BA3924"/>
    <w:rsid w:val="00BA41F3"/>
    <w:rsid w:val="00BA4CB0"/>
    <w:rsid w:val="00BA7AD8"/>
    <w:rsid w:val="00BA7CFE"/>
    <w:rsid w:val="00BA7F49"/>
    <w:rsid w:val="00BB2374"/>
    <w:rsid w:val="00BB3C7A"/>
    <w:rsid w:val="00BB7782"/>
    <w:rsid w:val="00BC110D"/>
    <w:rsid w:val="00BC18FF"/>
    <w:rsid w:val="00BC4605"/>
    <w:rsid w:val="00BD04CF"/>
    <w:rsid w:val="00BD0A93"/>
    <w:rsid w:val="00BD0C89"/>
    <w:rsid w:val="00BD0DCA"/>
    <w:rsid w:val="00BD3025"/>
    <w:rsid w:val="00BD5B92"/>
    <w:rsid w:val="00BD5CCA"/>
    <w:rsid w:val="00BE1ABA"/>
    <w:rsid w:val="00BE3672"/>
    <w:rsid w:val="00BE4183"/>
    <w:rsid w:val="00BE475D"/>
    <w:rsid w:val="00BE606B"/>
    <w:rsid w:val="00BF070E"/>
    <w:rsid w:val="00BF0987"/>
    <w:rsid w:val="00BF19D2"/>
    <w:rsid w:val="00BF612F"/>
    <w:rsid w:val="00BF64B2"/>
    <w:rsid w:val="00BF691A"/>
    <w:rsid w:val="00BF6D39"/>
    <w:rsid w:val="00BF7B60"/>
    <w:rsid w:val="00BF7F7E"/>
    <w:rsid w:val="00C003EC"/>
    <w:rsid w:val="00C0064F"/>
    <w:rsid w:val="00C03630"/>
    <w:rsid w:val="00C06ABB"/>
    <w:rsid w:val="00C07C5E"/>
    <w:rsid w:val="00C11876"/>
    <w:rsid w:val="00C13FC8"/>
    <w:rsid w:val="00C14496"/>
    <w:rsid w:val="00C14917"/>
    <w:rsid w:val="00C1781A"/>
    <w:rsid w:val="00C212F7"/>
    <w:rsid w:val="00C242F3"/>
    <w:rsid w:val="00C245AE"/>
    <w:rsid w:val="00C248DA"/>
    <w:rsid w:val="00C258A7"/>
    <w:rsid w:val="00C26615"/>
    <w:rsid w:val="00C300ED"/>
    <w:rsid w:val="00C30D6E"/>
    <w:rsid w:val="00C31E2A"/>
    <w:rsid w:val="00C32F1C"/>
    <w:rsid w:val="00C335F0"/>
    <w:rsid w:val="00C33EF0"/>
    <w:rsid w:val="00C356D3"/>
    <w:rsid w:val="00C35A85"/>
    <w:rsid w:val="00C37DAE"/>
    <w:rsid w:val="00C40CBF"/>
    <w:rsid w:val="00C43426"/>
    <w:rsid w:val="00C4368B"/>
    <w:rsid w:val="00C44D6A"/>
    <w:rsid w:val="00C4629C"/>
    <w:rsid w:val="00C50471"/>
    <w:rsid w:val="00C50863"/>
    <w:rsid w:val="00C530FD"/>
    <w:rsid w:val="00C538F2"/>
    <w:rsid w:val="00C55382"/>
    <w:rsid w:val="00C5578C"/>
    <w:rsid w:val="00C57A2B"/>
    <w:rsid w:val="00C6048A"/>
    <w:rsid w:val="00C61005"/>
    <w:rsid w:val="00C610CA"/>
    <w:rsid w:val="00C61222"/>
    <w:rsid w:val="00C616E3"/>
    <w:rsid w:val="00C61711"/>
    <w:rsid w:val="00C61754"/>
    <w:rsid w:val="00C62C31"/>
    <w:rsid w:val="00C64580"/>
    <w:rsid w:val="00C647FC"/>
    <w:rsid w:val="00C64F48"/>
    <w:rsid w:val="00C65A01"/>
    <w:rsid w:val="00C67ECA"/>
    <w:rsid w:val="00C70B91"/>
    <w:rsid w:val="00C70DD1"/>
    <w:rsid w:val="00C71001"/>
    <w:rsid w:val="00C71325"/>
    <w:rsid w:val="00C72AB4"/>
    <w:rsid w:val="00C72CC1"/>
    <w:rsid w:val="00C73AA9"/>
    <w:rsid w:val="00C73E47"/>
    <w:rsid w:val="00C74256"/>
    <w:rsid w:val="00C74835"/>
    <w:rsid w:val="00C80262"/>
    <w:rsid w:val="00C816A4"/>
    <w:rsid w:val="00C81FEE"/>
    <w:rsid w:val="00C858BD"/>
    <w:rsid w:val="00C86607"/>
    <w:rsid w:val="00C9277B"/>
    <w:rsid w:val="00C92B3D"/>
    <w:rsid w:val="00C92C46"/>
    <w:rsid w:val="00C93AED"/>
    <w:rsid w:val="00C9569E"/>
    <w:rsid w:val="00C9585C"/>
    <w:rsid w:val="00C9635F"/>
    <w:rsid w:val="00C963FB"/>
    <w:rsid w:val="00CA24C2"/>
    <w:rsid w:val="00CA2FBA"/>
    <w:rsid w:val="00CA4461"/>
    <w:rsid w:val="00CA5749"/>
    <w:rsid w:val="00CA5E8D"/>
    <w:rsid w:val="00CA6139"/>
    <w:rsid w:val="00CA7D1B"/>
    <w:rsid w:val="00CB0720"/>
    <w:rsid w:val="00CB1417"/>
    <w:rsid w:val="00CB768C"/>
    <w:rsid w:val="00CC03AB"/>
    <w:rsid w:val="00CC251B"/>
    <w:rsid w:val="00CC2C80"/>
    <w:rsid w:val="00CC307E"/>
    <w:rsid w:val="00CC3D34"/>
    <w:rsid w:val="00CC3FE6"/>
    <w:rsid w:val="00CC5B3D"/>
    <w:rsid w:val="00CC6A5D"/>
    <w:rsid w:val="00CC6F44"/>
    <w:rsid w:val="00CD2492"/>
    <w:rsid w:val="00CD5D94"/>
    <w:rsid w:val="00CD68B8"/>
    <w:rsid w:val="00CD6FF9"/>
    <w:rsid w:val="00CE0680"/>
    <w:rsid w:val="00CE1BBA"/>
    <w:rsid w:val="00CE3787"/>
    <w:rsid w:val="00CE4D6F"/>
    <w:rsid w:val="00CE6446"/>
    <w:rsid w:val="00CE73A3"/>
    <w:rsid w:val="00CE7A96"/>
    <w:rsid w:val="00CE7EED"/>
    <w:rsid w:val="00CF1926"/>
    <w:rsid w:val="00CF37E6"/>
    <w:rsid w:val="00CF4342"/>
    <w:rsid w:val="00CF4A32"/>
    <w:rsid w:val="00CF4B07"/>
    <w:rsid w:val="00CF5781"/>
    <w:rsid w:val="00CF5A94"/>
    <w:rsid w:val="00CF6676"/>
    <w:rsid w:val="00CF68AC"/>
    <w:rsid w:val="00CF7526"/>
    <w:rsid w:val="00CF774C"/>
    <w:rsid w:val="00D00771"/>
    <w:rsid w:val="00D0174A"/>
    <w:rsid w:val="00D01BE7"/>
    <w:rsid w:val="00D0287B"/>
    <w:rsid w:val="00D0385C"/>
    <w:rsid w:val="00D039FF"/>
    <w:rsid w:val="00D04398"/>
    <w:rsid w:val="00D04D29"/>
    <w:rsid w:val="00D053D2"/>
    <w:rsid w:val="00D059F9"/>
    <w:rsid w:val="00D123D9"/>
    <w:rsid w:val="00D129A1"/>
    <w:rsid w:val="00D13024"/>
    <w:rsid w:val="00D13211"/>
    <w:rsid w:val="00D1389F"/>
    <w:rsid w:val="00D1601E"/>
    <w:rsid w:val="00D1666A"/>
    <w:rsid w:val="00D16C0C"/>
    <w:rsid w:val="00D176BF"/>
    <w:rsid w:val="00D2038D"/>
    <w:rsid w:val="00D21A44"/>
    <w:rsid w:val="00D221B2"/>
    <w:rsid w:val="00D22413"/>
    <w:rsid w:val="00D245D7"/>
    <w:rsid w:val="00D2488D"/>
    <w:rsid w:val="00D2565B"/>
    <w:rsid w:val="00D302B9"/>
    <w:rsid w:val="00D304D2"/>
    <w:rsid w:val="00D33242"/>
    <w:rsid w:val="00D33F5C"/>
    <w:rsid w:val="00D34720"/>
    <w:rsid w:val="00D3576C"/>
    <w:rsid w:val="00D3723B"/>
    <w:rsid w:val="00D4054E"/>
    <w:rsid w:val="00D40C17"/>
    <w:rsid w:val="00D41C01"/>
    <w:rsid w:val="00D435C3"/>
    <w:rsid w:val="00D4485F"/>
    <w:rsid w:val="00D455DE"/>
    <w:rsid w:val="00D45D2E"/>
    <w:rsid w:val="00D45DB0"/>
    <w:rsid w:val="00D45EE5"/>
    <w:rsid w:val="00D468C7"/>
    <w:rsid w:val="00D46B83"/>
    <w:rsid w:val="00D46E9E"/>
    <w:rsid w:val="00D50101"/>
    <w:rsid w:val="00D505C1"/>
    <w:rsid w:val="00D50992"/>
    <w:rsid w:val="00D528F0"/>
    <w:rsid w:val="00D5292A"/>
    <w:rsid w:val="00D547D4"/>
    <w:rsid w:val="00D565D4"/>
    <w:rsid w:val="00D57505"/>
    <w:rsid w:val="00D600F1"/>
    <w:rsid w:val="00D61094"/>
    <w:rsid w:val="00D62FFB"/>
    <w:rsid w:val="00D64107"/>
    <w:rsid w:val="00D6456D"/>
    <w:rsid w:val="00D6473C"/>
    <w:rsid w:val="00D64FD4"/>
    <w:rsid w:val="00D700C8"/>
    <w:rsid w:val="00D70A22"/>
    <w:rsid w:val="00D72391"/>
    <w:rsid w:val="00D74C35"/>
    <w:rsid w:val="00D75F8A"/>
    <w:rsid w:val="00D77AFB"/>
    <w:rsid w:val="00D85FAB"/>
    <w:rsid w:val="00D86201"/>
    <w:rsid w:val="00D866C8"/>
    <w:rsid w:val="00D87B93"/>
    <w:rsid w:val="00D91ECB"/>
    <w:rsid w:val="00D94702"/>
    <w:rsid w:val="00D962D4"/>
    <w:rsid w:val="00DA1468"/>
    <w:rsid w:val="00DA1E82"/>
    <w:rsid w:val="00DA7312"/>
    <w:rsid w:val="00DA79A1"/>
    <w:rsid w:val="00DA7DF6"/>
    <w:rsid w:val="00DB15B4"/>
    <w:rsid w:val="00DB3D6A"/>
    <w:rsid w:val="00DB42BC"/>
    <w:rsid w:val="00DB42C0"/>
    <w:rsid w:val="00DB438F"/>
    <w:rsid w:val="00DB6287"/>
    <w:rsid w:val="00DB69E6"/>
    <w:rsid w:val="00DB6A75"/>
    <w:rsid w:val="00DB756A"/>
    <w:rsid w:val="00DB7C02"/>
    <w:rsid w:val="00DC1E1E"/>
    <w:rsid w:val="00DC1F49"/>
    <w:rsid w:val="00DC2174"/>
    <w:rsid w:val="00DC37EB"/>
    <w:rsid w:val="00DC48FE"/>
    <w:rsid w:val="00DC6960"/>
    <w:rsid w:val="00DC7190"/>
    <w:rsid w:val="00DC7E14"/>
    <w:rsid w:val="00DD08C3"/>
    <w:rsid w:val="00DD0C19"/>
    <w:rsid w:val="00DD0D82"/>
    <w:rsid w:val="00DD1DE5"/>
    <w:rsid w:val="00DD23C4"/>
    <w:rsid w:val="00DD2C73"/>
    <w:rsid w:val="00DD2DD4"/>
    <w:rsid w:val="00DD3306"/>
    <w:rsid w:val="00DD342D"/>
    <w:rsid w:val="00DD4D5A"/>
    <w:rsid w:val="00DD52E0"/>
    <w:rsid w:val="00DD669B"/>
    <w:rsid w:val="00DD72AA"/>
    <w:rsid w:val="00DE0CF0"/>
    <w:rsid w:val="00DE1D32"/>
    <w:rsid w:val="00DE1DBC"/>
    <w:rsid w:val="00DE3719"/>
    <w:rsid w:val="00DE3973"/>
    <w:rsid w:val="00DE39D9"/>
    <w:rsid w:val="00DF09FA"/>
    <w:rsid w:val="00DF104B"/>
    <w:rsid w:val="00DF1DE9"/>
    <w:rsid w:val="00DF2C93"/>
    <w:rsid w:val="00DF41B3"/>
    <w:rsid w:val="00DF67A2"/>
    <w:rsid w:val="00DF7C0E"/>
    <w:rsid w:val="00E014C4"/>
    <w:rsid w:val="00E01A2F"/>
    <w:rsid w:val="00E01C3E"/>
    <w:rsid w:val="00E0393A"/>
    <w:rsid w:val="00E04593"/>
    <w:rsid w:val="00E05DB8"/>
    <w:rsid w:val="00E06A1A"/>
    <w:rsid w:val="00E07B8F"/>
    <w:rsid w:val="00E07CA0"/>
    <w:rsid w:val="00E10E3B"/>
    <w:rsid w:val="00E12C73"/>
    <w:rsid w:val="00E133A8"/>
    <w:rsid w:val="00E13445"/>
    <w:rsid w:val="00E13E23"/>
    <w:rsid w:val="00E163DB"/>
    <w:rsid w:val="00E1706D"/>
    <w:rsid w:val="00E1745C"/>
    <w:rsid w:val="00E2242B"/>
    <w:rsid w:val="00E24066"/>
    <w:rsid w:val="00E24C4A"/>
    <w:rsid w:val="00E258F0"/>
    <w:rsid w:val="00E26365"/>
    <w:rsid w:val="00E272B9"/>
    <w:rsid w:val="00E274B4"/>
    <w:rsid w:val="00E30EA6"/>
    <w:rsid w:val="00E3100E"/>
    <w:rsid w:val="00E312FE"/>
    <w:rsid w:val="00E31FF0"/>
    <w:rsid w:val="00E32655"/>
    <w:rsid w:val="00E359D7"/>
    <w:rsid w:val="00E37CA3"/>
    <w:rsid w:val="00E408EE"/>
    <w:rsid w:val="00E4288A"/>
    <w:rsid w:val="00E42FE4"/>
    <w:rsid w:val="00E4333E"/>
    <w:rsid w:val="00E43993"/>
    <w:rsid w:val="00E441A7"/>
    <w:rsid w:val="00E507B5"/>
    <w:rsid w:val="00E509EF"/>
    <w:rsid w:val="00E514FA"/>
    <w:rsid w:val="00E54B0C"/>
    <w:rsid w:val="00E559A8"/>
    <w:rsid w:val="00E56597"/>
    <w:rsid w:val="00E56E0B"/>
    <w:rsid w:val="00E5752E"/>
    <w:rsid w:val="00E60199"/>
    <w:rsid w:val="00E61152"/>
    <w:rsid w:val="00E61311"/>
    <w:rsid w:val="00E6362B"/>
    <w:rsid w:val="00E644F2"/>
    <w:rsid w:val="00E65630"/>
    <w:rsid w:val="00E657D6"/>
    <w:rsid w:val="00E65C31"/>
    <w:rsid w:val="00E73E2F"/>
    <w:rsid w:val="00E7458B"/>
    <w:rsid w:val="00E76FD5"/>
    <w:rsid w:val="00E7730B"/>
    <w:rsid w:val="00E77A9B"/>
    <w:rsid w:val="00E841D4"/>
    <w:rsid w:val="00E85710"/>
    <w:rsid w:val="00E86596"/>
    <w:rsid w:val="00E87BF6"/>
    <w:rsid w:val="00E90A3F"/>
    <w:rsid w:val="00E90BD0"/>
    <w:rsid w:val="00E90ECA"/>
    <w:rsid w:val="00E91087"/>
    <w:rsid w:val="00E91C01"/>
    <w:rsid w:val="00E91C11"/>
    <w:rsid w:val="00E92469"/>
    <w:rsid w:val="00E92BE0"/>
    <w:rsid w:val="00E94512"/>
    <w:rsid w:val="00E95BBC"/>
    <w:rsid w:val="00E96A8C"/>
    <w:rsid w:val="00E96B30"/>
    <w:rsid w:val="00EA18C9"/>
    <w:rsid w:val="00EA20C5"/>
    <w:rsid w:val="00EA2FD7"/>
    <w:rsid w:val="00EA514C"/>
    <w:rsid w:val="00EA5677"/>
    <w:rsid w:val="00EA5841"/>
    <w:rsid w:val="00EA6B23"/>
    <w:rsid w:val="00EA743F"/>
    <w:rsid w:val="00EA7C60"/>
    <w:rsid w:val="00EA7EE6"/>
    <w:rsid w:val="00EB0034"/>
    <w:rsid w:val="00EB0461"/>
    <w:rsid w:val="00EB0EE4"/>
    <w:rsid w:val="00EB31BD"/>
    <w:rsid w:val="00EB499C"/>
    <w:rsid w:val="00EB4D18"/>
    <w:rsid w:val="00EB5FBC"/>
    <w:rsid w:val="00EB7889"/>
    <w:rsid w:val="00EC0C10"/>
    <w:rsid w:val="00EC0D23"/>
    <w:rsid w:val="00EC1C25"/>
    <w:rsid w:val="00EC4231"/>
    <w:rsid w:val="00EC57C6"/>
    <w:rsid w:val="00EC6E84"/>
    <w:rsid w:val="00EC6FFC"/>
    <w:rsid w:val="00EC71DA"/>
    <w:rsid w:val="00EC7E69"/>
    <w:rsid w:val="00ED0D74"/>
    <w:rsid w:val="00ED13DD"/>
    <w:rsid w:val="00ED186D"/>
    <w:rsid w:val="00ED2DB7"/>
    <w:rsid w:val="00ED40B2"/>
    <w:rsid w:val="00ED5B5B"/>
    <w:rsid w:val="00ED6A11"/>
    <w:rsid w:val="00ED7262"/>
    <w:rsid w:val="00ED74D9"/>
    <w:rsid w:val="00EE080D"/>
    <w:rsid w:val="00EE15B0"/>
    <w:rsid w:val="00EE2E3E"/>
    <w:rsid w:val="00EE3364"/>
    <w:rsid w:val="00EE4294"/>
    <w:rsid w:val="00EE45FC"/>
    <w:rsid w:val="00EE481D"/>
    <w:rsid w:val="00EE51E4"/>
    <w:rsid w:val="00EE55D8"/>
    <w:rsid w:val="00EE59DD"/>
    <w:rsid w:val="00EE74FC"/>
    <w:rsid w:val="00EF21FF"/>
    <w:rsid w:val="00EF59AA"/>
    <w:rsid w:val="00EF670D"/>
    <w:rsid w:val="00EF6DAD"/>
    <w:rsid w:val="00EF76A4"/>
    <w:rsid w:val="00F00BD1"/>
    <w:rsid w:val="00F01A6C"/>
    <w:rsid w:val="00F024B0"/>
    <w:rsid w:val="00F03AFB"/>
    <w:rsid w:val="00F04C75"/>
    <w:rsid w:val="00F07A2D"/>
    <w:rsid w:val="00F10043"/>
    <w:rsid w:val="00F10954"/>
    <w:rsid w:val="00F10BB7"/>
    <w:rsid w:val="00F13139"/>
    <w:rsid w:val="00F160DA"/>
    <w:rsid w:val="00F1737C"/>
    <w:rsid w:val="00F202F4"/>
    <w:rsid w:val="00F220B6"/>
    <w:rsid w:val="00F23DFF"/>
    <w:rsid w:val="00F2462B"/>
    <w:rsid w:val="00F24D31"/>
    <w:rsid w:val="00F24F71"/>
    <w:rsid w:val="00F2544B"/>
    <w:rsid w:val="00F26690"/>
    <w:rsid w:val="00F34F83"/>
    <w:rsid w:val="00F35378"/>
    <w:rsid w:val="00F35F6F"/>
    <w:rsid w:val="00F369CD"/>
    <w:rsid w:val="00F41593"/>
    <w:rsid w:val="00F4269B"/>
    <w:rsid w:val="00F443DB"/>
    <w:rsid w:val="00F45033"/>
    <w:rsid w:val="00F4520A"/>
    <w:rsid w:val="00F45726"/>
    <w:rsid w:val="00F45F93"/>
    <w:rsid w:val="00F46699"/>
    <w:rsid w:val="00F47584"/>
    <w:rsid w:val="00F47652"/>
    <w:rsid w:val="00F52B81"/>
    <w:rsid w:val="00F549E5"/>
    <w:rsid w:val="00F57759"/>
    <w:rsid w:val="00F6132D"/>
    <w:rsid w:val="00F62CA5"/>
    <w:rsid w:val="00F6676F"/>
    <w:rsid w:val="00F6757A"/>
    <w:rsid w:val="00F67FF4"/>
    <w:rsid w:val="00F7027D"/>
    <w:rsid w:val="00F702E1"/>
    <w:rsid w:val="00F70971"/>
    <w:rsid w:val="00F8230B"/>
    <w:rsid w:val="00F84AED"/>
    <w:rsid w:val="00F86075"/>
    <w:rsid w:val="00F902A7"/>
    <w:rsid w:val="00F91B62"/>
    <w:rsid w:val="00F93758"/>
    <w:rsid w:val="00F93C8F"/>
    <w:rsid w:val="00F957F1"/>
    <w:rsid w:val="00FA1819"/>
    <w:rsid w:val="00FA1F08"/>
    <w:rsid w:val="00FA2BE3"/>
    <w:rsid w:val="00FA2FCA"/>
    <w:rsid w:val="00FA4402"/>
    <w:rsid w:val="00FA6A09"/>
    <w:rsid w:val="00FA6E16"/>
    <w:rsid w:val="00FB2D1A"/>
    <w:rsid w:val="00FB3358"/>
    <w:rsid w:val="00FB3DFF"/>
    <w:rsid w:val="00FB5CA7"/>
    <w:rsid w:val="00FC04F7"/>
    <w:rsid w:val="00FC2902"/>
    <w:rsid w:val="00FC3536"/>
    <w:rsid w:val="00FC3FE5"/>
    <w:rsid w:val="00FC6220"/>
    <w:rsid w:val="00FC697C"/>
    <w:rsid w:val="00FC6AEE"/>
    <w:rsid w:val="00FC6CA3"/>
    <w:rsid w:val="00FC7F9F"/>
    <w:rsid w:val="00FD1200"/>
    <w:rsid w:val="00FD210A"/>
    <w:rsid w:val="00FD6353"/>
    <w:rsid w:val="00FD69D7"/>
    <w:rsid w:val="00FD7F65"/>
    <w:rsid w:val="00FD7FB9"/>
    <w:rsid w:val="00FE08A7"/>
    <w:rsid w:val="00FE10EE"/>
    <w:rsid w:val="00FE2AA0"/>
    <w:rsid w:val="00FE6F3F"/>
    <w:rsid w:val="00FF0E88"/>
    <w:rsid w:val="00FF1087"/>
    <w:rsid w:val="00FF1A5C"/>
    <w:rsid w:val="00FF1C14"/>
    <w:rsid w:val="00FF219D"/>
    <w:rsid w:val="00FF366C"/>
    <w:rsid w:val="00FF41DE"/>
    <w:rsid w:val="00FF4BE7"/>
    <w:rsid w:val="00FF4D9A"/>
    <w:rsid w:val="00FF63DE"/>
    <w:rsid w:val="00FF6A4F"/>
    <w:rsid w:val="00FF75C3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7C60"/>
    <w:rPr>
      <w:rFonts w:ascii="Geneva" w:hAnsi="Genev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60"/>
    <w:pPr>
      <w:keepNext/>
      <w:tabs>
        <w:tab w:val="left" w:pos="540"/>
      </w:tabs>
      <w:ind w:right="1000"/>
      <w:outlineLvl w:val="0"/>
    </w:pPr>
    <w:rPr>
      <w:rFonts w:ascii="Palatino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60"/>
    <w:pPr>
      <w:keepNext/>
      <w:tabs>
        <w:tab w:val="left" w:pos="540"/>
        <w:tab w:val="left" w:pos="980"/>
      </w:tabs>
      <w:ind w:right="1000"/>
      <w:outlineLvl w:val="1"/>
    </w:pPr>
    <w:rPr>
      <w:rFonts w:ascii="Palatino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60"/>
    <w:pPr>
      <w:keepNext/>
      <w:numPr>
        <w:numId w:val="2"/>
      </w:numPr>
      <w:tabs>
        <w:tab w:val="left" w:pos="540"/>
      </w:tabs>
      <w:ind w:right="1000"/>
      <w:outlineLvl w:val="2"/>
    </w:pPr>
    <w:rPr>
      <w:rFonts w:ascii="Palatino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60"/>
    <w:pPr>
      <w:keepNext/>
      <w:numPr>
        <w:numId w:val="1"/>
      </w:numPr>
      <w:outlineLvl w:val="3"/>
    </w:pPr>
    <w:rPr>
      <w:rFonts w:ascii="Palatino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7C60"/>
    <w:pPr>
      <w:keepNext/>
      <w:numPr>
        <w:numId w:val="3"/>
      </w:numPr>
      <w:tabs>
        <w:tab w:val="left" w:pos="540"/>
      </w:tabs>
      <w:ind w:right="396"/>
      <w:outlineLvl w:val="4"/>
    </w:pPr>
    <w:rPr>
      <w:rFonts w:ascii="Palatino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7C60"/>
    <w:pPr>
      <w:keepNext/>
      <w:outlineLvl w:val="5"/>
    </w:pPr>
    <w:rPr>
      <w:sz w:val="7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7C60"/>
    <w:pPr>
      <w:keepNext/>
      <w:ind w:right="396"/>
      <w:jc w:val="center"/>
      <w:outlineLvl w:val="6"/>
    </w:pPr>
    <w:rPr>
      <w:rFonts w:ascii="Palatino" w:hAnsi="Times New Roman"/>
      <w:b/>
      <w:smallCap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7C60"/>
    <w:pPr>
      <w:keepNext/>
      <w:ind w:right="396"/>
      <w:jc w:val="center"/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7C60"/>
    <w:pPr>
      <w:keepNext/>
      <w:outlineLvl w:val="8"/>
    </w:pPr>
    <w:rPr>
      <w:b/>
      <w:i/>
      <w:sz w:val="5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1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21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21F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21F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21F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21F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921F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21F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921F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A7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7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BlockText">
    <w:name w:val="Block Text"/>
    <w:basedOn w:val="Normal"/>
    <w:uiPriority w:val="99"/>
    <w:rsid w:val="00EA7C60"/>
    <w:pPr>
      <w:ind w:left="720" w:right="720"/>
    </w:pPr>
    <w:rPr>
      <w:rFonts w:ascii="Palatino" w:hAnsi="Times New Roman"/>
      <w:sz w:val="24"/>
    </w:rPr>
  </w:style>
  <w:style w:type="paragraph" w:styleId="BodyText">
    <w:name w:val="Body Text"/>
    <w:basedOn w:val="Normal"/>
    <w:link w:val="BodyTextChar"/>
    <w:uiPriority w:val="99"/>
    <w:rsid w:val="00EA7C60"/>
    <w:pPr>
      <w:tabs>
        <w:tab w:val="left" w:pos="980"/>
      </w:tabs>
    </w:pPr>
    <w:rPr>
      <w:rFonts w:ascii="Times New Roman" w:hAnsi="Times New Roman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A7C60"/>
    <w:pPr>
      <w:tabs>
        <w:tab w:val="left" w:pos="540"/>
        <w:tab w:val="left" w:pos="1080"/>
      </w:tabs>
      <w:ind w:left="1170" w:hanging="117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A7C60"/>
    <w:pPr>
      <w:ind w:left="1080" w:hanging="54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A7C60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21F7"/>
    <w:rPr>
      <w:rFonts w:ascii="Geneva" w:hAnsi="Genev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A7C60"/>
    <w:pPr>
      <w:tabs>
        <w:tab w:val="left" w:pos="540"/>
        <w:tab w:val="left" w:pos="980"/>
      </w:tabs>
      <w:ind w:left="990" w:hanging="99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21F7"/>
    <w:rPr>
      <w:rFonts w:ascii="Geneva" w:hAnsi="Geneva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A7C60"/>
    <w:pPr>
      <w:tabs>
        <w:tab w:val="left" w:pos="540"/>
        <w:tab w:val="right" w:pos="9360"/>
      </w:tabs>
    </w:pPr>
    <w:rPr>
      <w:rFonts w:ascii="Times New Roman" w:hAnsi="Times New Roman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921F7"/>
    <w:rPr>
      <w:rFonts w:ascii="Geneva" w:hAnsi="Geneva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7C60"/>
    <w:pPr>
      <w:numPr>
        <w:numId w:val="4"/>
      </w:numPr>
      <w:pBdr>
        <w:bottom w:val="single" w:sz="12" w:space="1" w:color="auto"/>
      </w:pBdr>
      <w:ind w:hanging="720"/>
    </w:pPr>
    <w:rPr>
      <w:rFonts w:ascii="Times New Roman" w:hAnsi="Times New Roman"/>
      <w:b/>
      <w:sz w:val="24"/>
    </w:rPr>
  </w:style>
  <w:style w:type="character" w:customStyle="1" w:styleId="EmailStyle421">
    <w:name w:val="EmailStyle42"/>
    <w:aliases w:val="EmailStyle42"/>
    <w:basedOn w:val="DefaultParagraphFont"/>
    <w:uiPriority w:val="99"/>
    <w:personal/>
    <w:rsid w:val="00EA7C60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1F7"/>
    <w:rPr>
      <w:rFonts w:ascii="Times New Roman" w:hAnsi="Times New Roman" w:cs="Times New Roman"/>
      <w:sz w:val="2"/>
    </w:rPr>
  </w:style>
  <w:style w:type="character" w:customStyle="1" w:styleId="EmailStyle451">
    <w:name w:val="EmailStyle45"/>
    <w:aliases w:val="EmailStyle45"/>
    <w:basedOn w:val="DefaultParagraphFont"/>
    <w:uiPriority w:val="99"/>
    <w:semiHidden/>
    <w:personal/>
    <w:rsid w:val="007175D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096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239</Words>
  <Characters>1363</Characters>
  <Application>Microsoft Office Outlook</Application>
  <DocSecurity>0</DocSecurity>
  <Lines>0</Lines>
  <Paragraphs>0</Paragraphs>
  <ScaleCrop>false</ScaleCrop>
  <Company>City of San Jose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1995 MEETING</dc:title>
  <dc:subject/>
  <dc:creator>TESS REYES</dc:creator>
  <cp:keywords/>
  <dc:description/>
  <cp:lastModifiedBy>ernest.guzman</cp:lastModifiedBy>
  <cp:revision>2</cp:revision>
  <cp:lastPrinted>2013-02-05T19:35:00Z</cp:lastPrinted>
  <dcterms:created xsi:type="dcterms:W3CDTF">2013-03-01T19:00:00Z</dcterms:created>
  <dcterms:modified xsi:type="dcterms:W3CDTF">2013-03-01T19:00:00Z</dcterms:modified>
</cp:coreProperties>
</file>