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xmlns:wp14="http://schemas.microsoft.com/office/word/2010/wordml" w:rsidR="0094531B" w:rsidRDefault="001C2FB4" w14:paraId="2C48DCBC" wp14:textId="77777777">
      <w:pPr>
        <w:pStyle w:val="Header"/>
        <w:tabs>
          <w:tab w:val="clear" w:pos="4320"/>
          <w:tab w:val="clear" w:pos="8640"/>
        </w:tabs>
      </w:pPr>
      <w:r>
        <w:rPr>
          <w:noProof/>
        </w:rPr>
        <mc:AlternateContent>
          <mc:Choice Requires="wps">
            <w:drawing>
              <wp:anchor xmlns:wp14="http://schemas.microsoft.com/office/word/2010/wordprocessingDrawing" distT="0" distB="0" distL="114300" distR="114300" simplePos="0" relativeHeight="251657728" behindDoc="0" locked="1" layoutInCell="0" allowOverlap="1" wp14:anchorId="5CB09E5F" wp14:editId="7777777">
                <wp:simplePos x="0" y="0"/>
                <wp:positionH relativeFrom="column">
                  <wp:posOffset>2423160</wp:posOffset>
                </wp:positionH>
                <wp:positionV relativeFrom="page">
                  <wp:posOffset>1828800</wp:posOffset>
                </wp:positionV>
                <wp:extent cx="3474720" cy="274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4531B" w:rsidP="0094531B" w:rsidRDefault="0094531B" w14:paraId="2193DDEB" wp14:textId="77777777">
                            <w:pPr>
                              <w:pStyle w:val="Heading2"/>
                              <w:ind w:left="720" w:firstLine="720"/>
                              <w:jc w:val="left"/>
                              <w:rPr>
                                <w:i w:val="0"/>
                                <w:sz w:val="18"/>
                              </w:rPr>
                            </w:pPr>
                            <w:r>
                              <w:rPr>
                                <w:i w:val="0"/>
                                <w:sz w:val="18"/>
                              </w:rPr>
                              <w:t>YOUTH COMMISSION – PROJECT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F2990A">
              <v:shapetype id="_x0000_t202" coordsize="21600,21600" o:spt="202" path="m,l,21600r21600,l21600,xe">
                <v:stroke joinstyle="miter"/>
                <v:path gradientshapeok="t" o:connecttype="rect"/>
              </v:shapetype>
              <v:shape id="Text Box 2" style="position:absolute;margin-left:190.8pt;margin-top:2in;width:27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">
                <v:fill opacity="32896f"/>
                <v:textbox>
                  <w:txbxContent>
                    <w:p w:rsidR="0094531B" w:rsidP="0094531B" w:rsidRDefault="0094531B" w14:paraId="4A0D5218" wp14:textId="77777777">
                      <w:pPr>
                        <w:pStyle w:val="Heading2"/>
                        <w:ind w:left="720" w:firstLine="720"/>
                        <w:jc w:val="left"/>
                        <w:rPr>
                          <w:i w:val="0"/>
                          <w:sz w:val="18"/>
                        </w:rPr>
                      </w:pPr>
                      <w:r>
                        <w:rPr>
                          <w:i w:val="0"/>
                          <w:sz w:val="18"/>
                        </w:rPr>
                        <w:t>YOUTH COMMISSION – PROJECT PROPOSAL</w:t>
                      </w:r>
                    </w:p>
                  </w:txbxContent>
                </v:textbox>
                <w10:wrap anchory="page"/>
                <w10:anchorlock/>
              </v:shape>
            </w:pict>
          </mc:Fallback>
        </mc:AlternateContent>
      </w:r>
    </w:p>
    <w:p xmlns:wp14="http://schemas.microsoft.com/office/word/2010/wordml" w:rsidR="0094531B" w:rsidRDefault="0094531B" w14:paraId="672A6659" wp14:textId="77777777"/>
    <w:bookmarkStart w:name="_MON_1038743902" w:id="0"/>
    <w:bookmarkEnd w:id="0"/>
    <w:p xmlns:wp14="http://schemas.microsoft.com/office/word/2010/wordml" w:rsidR="0094531B" w:rsidRDefault="0094531B" w14:paraId="0A37501D" wp14:textId="77777777">
      <w:r>
        <w:object w:dxaOrig="9346" w:dyaOrig="1291" w14:anchorId="38CC3AC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7.25pt;height:64.5pt" fillcolor="window" o:ole="" type="#_x0000_t75">
            <v:imagedata o:title="" r:id="rId9"/>
          </v:shape>
          <o:OLEObject Type="Embed" ProgID="Word.Picture.8" ShapeID="_x0000_i1025" DrawAspect="Content" ObjectID="_1658746587" r:id="rId10"/>
        </w:object>
      </w:r>
    </w:p>
    <w:p xmlns:wp14="http://schemas.microsoft.com/office/word/2010/wordml" w:rsidR="0094531B" w:rsidRDefault="0094531B" w14:paraId="5DAB6C7B" wp14:textId="77777777"/>
    <w:p xmlns:wp14="http://schemas.microsoft.com/office/word/2010/wordml" w:rsidR="0094531B" w:rsidRDefault="00EA0288" w14:paraId="42FC5B60" wp14:textId="77777777">
      <w:r>
        <w:t xml:space="preserve">Date: </w:t>
      </w:r>
      <w:r w:rsidR="006B68F6">
        <w:t>August 12, 2020</w:t>
      </w:r>
    </w:p>
    <w:p xmlns:wp14="http://schemas.microsoft.com/office/word/2010/wordml" w:rsidR="00EA0288" w:rsidRDefault="00EA0288" w14:paraId="02EB378F" wp14:textId="77777777"/>
    <w:p xmlns:wp14="http://schemas.microsoft.com/office/word/2010/wordml" w:rsidRPr="00195F9D" w:rsidR="0094531B" w:rsidRDefault="0094531B" w14:paraId="640A7C96" wp14:textId="77777777">
      <w:pPr>
        <w:rPr>
          <w:b/>
        </w:rPr>
      </w:pPr>
      <w:r w:rsidRPr="00225E63">
        <w:rPr>
          <w:b/>
          <w:i/>
          <w:u w:val="single"/>
        </w:rPr>
        <w:t>Name of project proposal here</w:t>
      </w:r>
      <w:r>
        <w:rPr>
          <w:b/>
          <w:i/>
        </w:rPr>
        <w:tab/>
      </w:r>
      <w:r>
        <w:rPr>
          <w:b/>
          <w:i/>
        </w:rPr>
        <w:tab/>
      </w:r>
      <w:r w:rsidR="006B68F6">
        <w:rPr>
          <w:b/>
          <w:i/>
        </w:rPr>
        <w:tab/>
      </w:r>
      <w:r w:rsidR="006B68F6">
        <w:rPr>
          <w:b/>
          <w:i/>
        </w:rPr>
        <w:t>X</w:t>
      </w:r>
      <w:r w:rsidRPr="00195F9D">
        <w:t xml:space="preserve"> </w:t>
      </w:r>
      <w:r w:rsidRPr="00195F9D" w:rsidR="006B68F6">
        <w:t>Onetime</w:t>
      </w:r>
      <w:r w:rsidRPr="00195F9D">
        <w:t xml:space="preserve"> event</w:t>
      </w:r>
      <w:r w:rsidRPr="00195F9D">
        <w:tab/>
      </w:r>
      <w:r w:rsidRPr="00195F9D">
        <w:rPr>
          <w:rFonts w:ascii="Wingdings" w:hAnsi="Wingdings" w:eastAsia="Wingdings" w:cs="Wingdings"/>
        </w:rPr>
        <w:t>¨</w:t>
      </w:r>
      <w:r w:rsidRPr="00195F9D">
        <w:t xml:space="preserve"> on-going event</w:t>
      </w:r>
    </w:p>
    <w:p xmlns:wp14="http://schemas.microsoft.com/office/word/2010/wordml" w:rsidRPr="006B68F6" w:rsidR="0094531B" w:rsidRDefault="006B68F6" w14:paraId="4266F2FF" wp14:textId="77777777">
      <w:r>
        <w:t xml:space="preserve">Outreach project - Youth Advisory Awareness and Outreach Project. </w:t>
      </w:r>
    </w:p>
    <w:p xmlns:wp14="http://schemas.microsoft.com/office/word/2010/wordml" w:rsidR="006B68F6" w:rsidRDefault="006B68F6" w14:paraId="6A05A809" wp14:textId="77777777">
      <w:pPr>
        <w:rPr>
          <w:b/>
        </w:rPr>
      </w:pPr>
    </w:p>
    <w:p xmlns:wp14="http://schemas.microsoft.com/office/word/2010/wordml" w:rsidR="0094531B" w:rsidRDefault="0094531B" w14:paraId="11C487E5" wp14:textId="77777777">
      <w:pPr>
        <w:rPr>
          <w:b/>
        </w:rPr>
      </w:pPr>
      <w:r>
        <w:rPr>
          <w:b/>
        </w:rPr>
        <w:t>History/Background</w:t>
      </w:r>
    </w:p>
    <w:p xmlns:wp14="http://schemas.microsoft.com/office/word/2010/wordml" w:rsidRPr="006B68F6" w:rsidR="0094531B" w:rsidRDefault="006B68F6" w14:paraId="1F650B85" wp14:textId="77777777">
      <w:r>
        <w:t xml:space="preserve">Youth Advisory Councils (YAC’s) are key to supporting the Youth Commission’s effort to involve and connect San Jose Youth in local government.  However, many youths are not aware of YAC and many miss out on the opportunity to voice out their concerns to the youth commission.  Therefore, an effort to conduct a citywide youth outreach with the purpose to inform youth of YAC, its purpose, goals and objectives and how they may be </w:t>
      </w:r>
      <w:r w:rsidR="001A1109">
        <w:t>a part</w:t>
      </w:r>
      <w:r>
        <w:t xml:space="preserve"> of their city district YAC </w:t>
      </w:r>
      <w:r w:rsidR="001A1109">
        <w:t xml:space="preserve">should be addressed early in the year rather than later.  </w:t>
      </w:r>
    </w:p>
    <w:p xmlns:wp14="http://schemas.microsoft.com/office/word/2010/wordml" w:rsidR="0094531B" w:rsidP="0094531B" w:rsidRDefault="0094531B" w14:paraId="5A39BBE3" wp14:textId="77777777">
      <w:pPr>
        <w:rPr>
          <w:b/>
        </w:rPr>
      </w:pPr>
    </w:p>
    <w:p xmlns:wp14="http://schemas.microsoft.com/office/word/2010/wordml" w:rsidR="0094531B" w:rsidP="0094531B" w:rsidRDefault="0094531B" w14:paraId="40A1175C" wp14:textId="77777777">
      <w:pPr>
        <w:rPr>
          <w:b/>
        </w:rPr>
      </w:pPr>
      <w:r>
        <w:rPr>
          <w:b/>
        </w:rPr>
        <w:t>Connection to YAC and Youth Commission Work plan</w:t>
      </w:r>
    </w:p>
    <w:p xmlns:wp14="http://schemas.microsoft.com/office/word/2010/wordml" w:rsidR="0094531B" w:rsidP="0094531B" w:rsidRDefault="001A1109" w14:paraId="66E96E61" wp14:textId="4090707B">
      <w:r w:rsidR="001A1109">
        <w:rPr/>
        <w:t xml:space="preserve">This project connects to the Youth Commission annual work plan under </w:t>
      </w:r>
      <w:r w:rsidR="77B294FA">
        <w:rPr/>
        <w:t xml:space="preserve">Goal 1 that states, Empower and encourage youth to be civically engaged through local and city-side events and initiatives. Action item 2.d - YAC training. </w:t>
      </w:r>
    </w:p>
    <w:p xmlns:wp14="http://schemas.microsoft.com/office/word/2010/wordml" w:rsidR="0094531B" w:rsidP="09D1F4C1" w:rsidRDefault="0094531B" w14:paraId="72A3D3EC" wp14:noSpellErr="1" wp14:textId="0E31BD55">
      <w:pPr>
        <w:pStyle w:val="Normal"/>
        <w:rPr>
          <w:b w:val="1"/>
          <w:bCs w:val="1"/>
        </w:rPr>
      </w:pPr>
    </w:p>
    <w:p xmlns:wp14="http://schemas.microsoft.com/office/word/2010/wordml" w:rsidR="0094531B" w:rsidP="0094531B" w:rsidRDefault="0094531B" w14:paraId="3BDCDA0E" wp14:textId="77777777">
      <w:pPr>
        <w:rPr>
          <w:b/>
        </w:rPr>
      </w:pPr>
      <w:r>
        <w:rPr>
          <w:b/>
        </w:rPr>
        <w:t>Vision</w:t>
      </w:r>
    </w:p>
    <w:p xmlns:wp14="http://schemas.microsoft.com/office/word/2010/wordml" w:rsidR="0094531B" w:rsidP="09D1F4C1" w:rsidRDefault="0094531B" w14:paraId="0D0B940D" wp14:textId="5F978FE8">
      <w:pPr>
        <w:rPr>
          <w:i w:val="0"/>
          <w:iCs w:val="0"/>
        </w:rPr>
      </w:pPr>
      <w:r w:rsidRPr="09D1F4C1" w:rsidR="1173DB62">
        <w:rPr>
          <w:i w:val="0"/>
          <w:iCs w:val="0"/>
        </w:rPr>
        <w:t xml:space="preserve">San Jose youth are aware of the opportunity they have to be a part of their city district Youth Advisory Council groups.  </w:t>
      </w:r>
      <w:r w:rsidRPr="09D1F4C1" w:rsidR="0094531B">
        <w:rPr>
          <w:i w:val="0"/>
          <w:iCs w:val="0"/>
        </w:rPr>
        <w:t xml:space="preserve"> </w:t>
      </w:r>
    </w:p>
    <w:p xmlns:wp14="http://schemas.microsoft.com/office/word/2010/wordml" w:rsidR="0094531B" w:rsidRDefault="0094531B" w14:paraId="0E27B00A" wp14:textId="77777777">
      <w:pPr>
        <w:rPr>
          <w:b/>
        </w:rPr>
      </w:pPr>
    </w:p>
    <w:p xmlns:wp14="http://schemas.microsoft.com/office/word/2010/wordml" w:rsidRPr="00225E63" w:rsidR="0094531B" w:rsidP="09D1F4C1" w:rsidRDefault="0094531B" w14:paraId="4423169C" wp14:textId="27EC3B44">
      <w:pPr>
        <w:rPr>
          <w:b w:val="1"/>
          <w:bCs w:val="1"/>
        </w:rPr>
      </w:pPr>
      <w:r w:rsidRPr="09D1F4C1" w:rsidR="0094531B">
        <w:rPr>
          <w:b w:val="1"/>
          <w:bCs w:val="1"/>
        </w:rPr>
        <w:t>Goals</w:t>
      </w:r>
    </w:p>
    <w:p xmlns:wp14="http://schemas.microsoft.com/office/word/2010/wordml" w:rsidR="0094531B" w:rsidRDefault="0094531B" w14:paraId="60061E4C" wp14:textId="77777777">
      <w:pPr>
        <w:rPr>
          <w:b/>
        </w:rPr>
      </w:pPr>
    </w:p>
    <w:p xmlns:wp14="http://schemas.microsoft.com/office/word/2010/wordml" w:rsidR="0094531B" w:rsidP="0094531B" w:rsidRDefault="0094531B" w14:paraId="1EAE9EC3" wp14:textId="77777777">
      <w:pPr>
        <w:numPr>
          <w:ilvl w:val="0"/>
          <w:numId w:val="11"/>
        </w:numPr>
      </w:pPr>
      <w:r>
        <w:t>Goal #1</w:t>
      </w:r>
      <w:r w:rsidR="001A1109">
        <w:t xml:space="preserve"> – Outreach to Eastside High School Union School District as well as San Jose High School Union School District by sending out Save the Date flier of the YAC Informational Virtual Meeting for September 26, 2020.</w:t>
      </w:r>
    </w:p>
    <w:p xmlns:wp14="http://schemas.microsoft.com/office/word/2010/wordml" w:rsidR="0094531B" w:rsidP="0094531B" w:rsidRDefault="0094531B" w14:paraId="33FF09D4" wp14:textId="77777777">
      <w:pPr>
        <w:numPr>
          <w:ilvl w:val="0"/>
          <w:numId w:val="11"/>
        </w:numPr>
      </w:pPr>
      <w:r>
        <w:t>Goal #2</w:t>
      </w:r>
      <w:r w:rsidR="001A1109">
        <w:t xml:space="preserve"> – Have at least 30 – 50 students register to attend the YAC Informational session. </w:t>
      </w:r>
    </w:p>
    <w:p xmlns:wp14="http://schemas.microsoft.com/office/word/2010/wordml" w:rsidRPr="00E65661" w:rsidR="0094531B" w:rsidP="0094531B" w:rsidRDefault="0094531B" w14:paraId="388C8DF4" wp14:textId="77777777">
      <w:pPr>
        <w:numPr>
          <w:ilvl w:val="0"/>
          <w:numId w:val="11"/>
        </w:numPr>
      </w:pPr>
      <w:r>
        <w:t>Goal #3</w:t>
      </w:r>
      <w:r w:rsidR="001A1109">
        <w:t xml:space="preserve"> – Have at least 20 to 30 new youth sign ups for YAC from the Information session. </w:t>
      </w:r>
    </w:p>
    <w:p xmlns:wp14="http://schemas.microsoft.com/office/word/2010/wordml" w:rsidR="0094531B" w:rsidRDefault="0094531B" w14:paraId="44EAFD9C" wp14:textId="77777777">
      <w:pPr>
        <w:rPr>
          <w:b/>
        </w:rPr>
      </w:pPr>
    </w:p>
    <w:p xmlns:wp14="http://schemas.microsoft.com/office/word/2010/wordml" w:rsidR="0094531B" w:rsidP="0094531B" w:rsidRDefault="0094531B" w14:paraId="4B94D5A5" wp14:textId="77777777">
      <w:pPr>
        <w:rPr>
          <w:b/>
        </w:rPr>
      </w:pPr>
    </w:p>
    <w:p xmlns:wp14="http://schemas.microsoft.com/office/word/2010/wordml" w:rsidRPr="00225E63" w:rsidR="0094531B" w:rsidP="09D1F4C1" w:rsidRDefault="0094531B" w14:paraId="602BD0D4" wp14:textId="020874EE">
      <w:pPr>
        <w:rPr>
          <w:i w:val="1"/>
          <w:iCs w:val="1"/>
        </w:rPr>
      </w:pPr>
      <w:r w:rsidRPr="09D1F4C1" w:rsidR="0094531B">
        <w:rPr>
          <w:b w:val="1"/>
          <w:bCs w:val="1"/>
        </w:rPr>
        <w:t>Objectives</w:t>
      </w:r>
      <w:r w:rsidRPr="09D1F4C1" w:rsidR="7CC145D1">
        <w:rPr>
          <w:b w:val="1"/>
          <w:bCs w:val="1"/>
        </w:rPr>
        <w:t>:</w:t>
      </w:r>
    </w:p>
    <w:p xmlns:wp14="http://schemas.microsoft.com/office/word/2010/wordml" w:rsidR="0094531B" w:rsidP="0094531B" w:rsidRDefault="0094531B" w14:paraId="3DEEC669" wp14:textId="77777777">
      <w:pPr>
        <w:rPr>
          <w:b/>
        </w:rPr>
      </w:pPr>
    </w:p>
    <w:p xmlns:wp14="http://schemas.microsoft.com/office/word/2010/wordml" w:rsidR="0094531B" w:rsidP="09D1F4C1" w:rsidRDefault="0094531B" w14:paraId="2A8FD41F" wp14:textId="6E991459">
      <w:pPr>
        <w:rPr>
          <w:b w:val="1"/>
          <w:bCs w:val="1"/>
        </w:rPr>
      </w:pPr>
      <w:r w:rsidRPr="09D1F4C1" w:rsidR="0094531B">
        <w:rPr>
          <w:b w:val="1"/>
          <w:bCs w:val="1"/>
        </w:rPr>
        <w:t xml:space="preserve">Goal </w:t>
      </w:r>
      <w:r w:rsidRPr="09D1F4C1" w:rsidR="0094531B">
        <w:rPr>
          <w:b w:val="1"/>
          <w:bCs w:val="1"/>
        </w:rPr>
        <w:t xml:space="preserve">#1 = </w:t>
      </w:r>
      <w:r w:rsidRPr="09D1F4C1" w:rsidR="4FFE32A9">
        <w:rPr>
          <w:b w:val="1"/>
          <w:bCs w:val="1"/>
        </w:rPr>
        <w:t xml:space="preserve">Outreach to Eastside Union High School District and San Jose High Union High School District. </w:t>
      </w:r>
    </w:p>
    <w:p xmlns:wp14="http://schemas.microsoft.com/office/word/2010/wordml" w:rsidRPr="00195F9D" w:rsidR="0094531B" w:rsidP="0094531B" w:rsidRDefault="0094531B" w14:paraId="360EA3FF" wp14:textId="69E9F837">
      <w:r>
        <w:rPr>
          <w:b/>
        </w:rPr>
        <w:tab/>
      </w:r>
      <w:r w:rsidRPr="00195F9D" w:rsidR="0094531B">
        <w:rPr/>
        <w:t xml:space="preserve">Objective 1 = </w:t>
      </w:r>
      <w:r w:rsidRPr="00195F9D" w:rsidR="2CDCF84F">
        <w:rPr/>
        <w:t xml:space="preserve">Dedicated effort to outreach all high school within the school districts </w:t>
      </w:r>
      <w:r w:rsidRPr="00195F9D" w:rsidR="499F4A21">
        <w:rPr/>
        <w:t xml:space="preserve">will</w:t>
      </w:r>
    </w:p>
    <w:p xmlns:wp14="http://schemas.microsoft.com/office/word/2010/wordml" w:rsidRPr="00195F9D" w:rsidR="0094531B" w:rsidP="0094531B" w:rsidRDefault="0094531B" w14:paraId="5B7929B5" wp14:textId="680B6069">
      <w:r w:rsidRPr="00195F9D" w:rsidR="68852438">
        <w:rPr/>
        <w:t xml:space="preserve">                                  </w:t>
      </w:r>
      <w:r w:rsidRPr="00195F9D" w:rsidR="499F4A21">
        <w:rPr/>
        <w:t xml:space="preserve"> be conducted via email and follow up phone call if an when </w:t>
      </w:r>
      <w:r w:rsidRPr="00195F9D" w:rsidR="2C0990B4">
        <w:rPr/>
        <w:t xml:space="preserve">appropriated</w:t>
      </w:r>
      <w:r w:rsidRPr="00195F9D" w:rsidR="499F4A21">
        <w:rPr/>
        <w:t xml:space="preserve">.</w:t>
      </w:r>
    </w:p>
    <w:p xmlns:wp14="http://schemas.microsoft.com/office/word/2010/wordml" w:rsidR="0094531B" w:rsidP="0094531B" w:rsidRDefault="0094531B" w14:paraId="03B88043" wp14:textId="19A3CCD9">
      <w:r w:rsidRPr="00195F9D">
        <w:tab/>
      </w:r>
      <w:r w:rsidRPr="00195F9D" w:rsidR="0094531B">
        <w:rPr/>
        <w:t>Objective</w:t>
      </w:r>
      <w:r w:rsidR="0094531B">
        <w:rPr/>
        <w:t xml:space="preserve"> 2 = </w:t>
      </w:r>
      <w:r w:rsidR="34295BD1">
        <w:rPr/>
        <w:t xml:space="preserve">Safe th</w:t>
      </w:r>
      <w:r w:rsidR="0079F918">
        <w:rPr/>
        <w:t xml:space="preserve">e</w:t>
      </w:r>
      <w:r w:rsidR="34295BD1">
        <w:rPr/>
        <w:t xml:space="preserve"> date flier will be emailed to the such said school districts and</w:t>
      </w:r>
    </w:p>
    <w:p xmlns:wp14="http://schemas.microsoft.com/office/word/2010/wordml" w:rsidR="0094531B" w:rsidP="0094531B" w:rsidRDefault="0094531B" w14:paraId="4FF3F035" wp14:textId="64A01CCC">
      <w:r w:rsidR="746F0FD6">
        <w:rPr/>
        <w:t xml:space="preserve">                                  </w:t>
      </w:r>
      <w:r w:rsidR="34295BD1">
        <w:rPr/>
        <w:t xml:space="preserve"> asked to distributed to all their high school in their respective districts. </w:t>
      </w:r>
    </w:p>
    <w:p xmlns:wp14="http://schemas.microsoft.com/office/word/2010/wordml" w:rsidR="0094531B" w:rsidP="0094531B" w:rsidRDefault="0094531B" w14:paraId="3656B9AB" wp14:textId="77777777"/>
    <w:p w:rsidR="0094531B" w:rsidP="09D1F4C1" w:rsidRDefault="0094531B" w14:paraId="4E52C627" w14:textId="3B975B3D">
      <w:pPr>
        <w:pStyle w:val="Normal"/>
        <w:bidi w:val="0"/>
        <w:spacing w:before="0" w:beforeAutospacing="off" w:after="0" w:afterAutospacing="off" w:line="259" w:lineRule="auto"/>
        <w:ind w:left="0" w:right="0"/>
        <w:jc w:val="left"/>
        <w:rPr>
          <w:b w:val="1"/>
          <w:bCs w:val="1"/>
        </w:rPr>
      </w:pPr>
      <w:r w:rsidRPr="09D1F4C1" w:rsidR="0094531B">
        <w:rPr>
          <w:b w:val="1"/>
          <w:bCs w:val="1"/>
        </w:rPr>
        <w:t xml:space="preserve">Goal #2 = </w:t>
      </w:r>
      <w:r w:rsidRPr="09D1F4C1" w:rsidR="363131BB">
        <w:rPr>
          <w:b w:val="1"/>
          <w:bCs w:val="1"/>
        </w:rPr>
        <w:t>Have at least  30 to 50 students register to attend the YAC informational/</w:t>
      </w:r>
      <w:r w:rsidRPr="09D1F4C1" w:rsidR="47519B6E">
        <w:rPr>
          <w:b w:val="1"/>
          <w:bCs w:val="1"/>
        </w:rPr>
        <w:t xml:space="preserve">training session. </w:t>
      </w:r>
    </w:p>
    <w:p xmlns:wp14="http://schemas.microsoft.com/office/word/2010/wordml" w:rsidRPr="00195F9D" w:rsidR="0094531B" w:rsidP="0094531B" w:rsidRDefault="0094531B" w14:paraId="7C451D95" wp14:textId="116AF80A">
      <w:r>
        <w:rPr>
          <w:b/>
        </w:rPr>
        <w:tab/>
      </w:r>
      <w:r w:rsidRPr="00195F9D" w:rsidR="0094531B">
        <w:rPr/>
        <w:t xml:space="preserve">Objective 1 = </w:t>
      </w:r>
      <w:r w:rsidRPr="00195F9D" w:rsidR="1C5D01A9">
        <w:rPr/>
        <w:t xml:space="preserve">Create an interested and youth friendly flier to attract their interest.</w:t>
      </w:r>
    </w:p>
    <w:p xmlns:wp14="http://schemas.microsoft.com/office/word/2010/wordml" w:rsidR="0094531B" w:rsidP="0094531B" w:rsidRDefault="0094531B" w14:paraId="1AD2A51E" wp14:textId="44170A01">
      <w:r w:rsidRPr="00195F9D">
        <w:tab/>
      </w:r>
      <w:r w:rsidRPr="00195F9D" w:rsidR="0094531B">
        <w:rPr/>
        <w:t>Objective</w:t>
      </w:r>
      <w:r w:rsidR="0094531B">
        <w:rPr/>
        <w:t xml:space="preserve"> 2 = </w:t>
      </w:r>
      <w:r w:rsidR="1A34280E">
        <w:rPr/>
        <w:t xml:space="preserve">Create an registration form for students to register for the YAC</w:t>
      </w:r>
    </w:p>
    <w:p xmlns:wp14="http://schemas.microsoft.com/office/word/2010/wordml" w:rsidR="0094531B" w:rsidP="0094531B" w:rsidRDefault="0094531B" w14:paraId="335362FF" wp14:textId="77777777">
      <w:r w:rsidR="1A34280E">
        <w:rPr/>
        <w:t xml:space="preserve">                                   informational/training event. </w:t>
      </w:r>
    </w:p>
    <w:p xmlns:wp14="http://schemas.microsoft.com/office/word/2010/wordml" w:rsidR="0094531B" w:rsidP="0094531B" w:rsidRDefault="0094531B" w14:paraId="45FB0818" wp14:textId="77777777"/>
    <w:p xmlns:wp14="http://schemas.microsoft.com/office/word/2010/wordml" w:rsidR="0094531B" w:rsidP="09D1F4C1" w:rsidRDefault="0094531B" w14:paraId="4964FB0B" wp14:textId="6D9E466D">
      <w:pPr>
        <w:rPr>
          <w:b w:val="1"/>
          <w:bCs w:val="1"/>
        </w:rPr>
      </w:pPr>
      <w:r w:rsidRPr="09D1F4C1" w:rsidR="0094531B">
        <w:rPr>
          <w:b w:val="1"/>
          <w:bCs w:val="1"/>
        </w:rPr>
        <w:t xml:space="preserve">Goal #3 = </w:t>
      </w:r>
      <w:r w:rsidRPr="09D1F4C1" w:rsidR="09F00C54">
        <w:rPr>
          <w:b w:val="1"/>
          <w:bCs w:val="1"/>
        </w:rPr>
        <w:t xml:space="preserve">Have at least 20 to 30 new </w:t>
      </w:r>
      <w:r w:rsidRPr="09D1F4C1" w:rsidR="09F00C54">
        <w:rPr>
          <w:b w:val="1"/>
          <w:bCs w:val="1"/>
        </w:rPr>
        <w:t xml:space="preserve">interested youth sign up </w:t>
      </w:r>
      <w:r w:rsidRPr="09D1F4C1" w:rsidR="15D186A5">
        <w:rPr>
          <w:b w:val="1"/>
          <w:bCs w:val="1"/>
        </w:rPr>
        <w:t xml:space="preserve">to be district  </w:t>
      </w:r>
      <w:r w:rsidRPr="09D1F4C1" w:rsidR="09F00C54">
        <w:rPr>
          <w:b w:val="1"/>
          <w:bCs w:val="1"/>
        </w:rPr>
        <w:t>YAC</w:t>
      </w:r>
      <w:r w:rsidRPr="09D1F4C1" w:rsidR="58115071">
        <w:rPr>
          <w:b w:val="1"/>
          <w:bCs w:val="1"/>
        </w:rPr>
        <w:t xml:space="preserve"> members in their respective city district YAC’s</w:t>
      </w:r>
      <w:r w:rsidRPr="09D1F4C1" w:rsidR="77920D0C">
        <w:rPr>
          <w:b w:val="1"/>
          <w:bCs w:val="1"/>
        </w:rPr>
        <w:t>.</w:t>
      </w:r>
      <w:r w:rsidRPr="09D1F4C1" w:rsidR="09F00C54">
        <w:rPr>
          <w:b w:val="1"/>
          <w:bCs w:val="1"/>
        </w:rPr>
        <w:t xml:space="preserve"> </w:t>
      </w:r>
    </w:p>
    <w:p xmlns:wp14="http://schemas.microsoft.com/office/word/2010/wordml" w:rsidRPr="00195F9D" w:rsidR="0094531B" w:rsidP="0094531B" w:rsidRDefault="0094531B" w14:paraId="58743240" wp14:textId="6EF0B59F">
      <w:r>
        <w:rPr>
          <w:b/>
        </w:rPr>
        <w:tab/>
      </w:r>
      <w:r w:rsidRPr="00195F9D" w:rsidR="0094531B">
        <w:rPr/>
        <w:t xml:space="preserve">Objective 1 = </w:t>
      </w:r>
      <w:r w:rsidRPr="00195F9D" w:rsidR="1B6E6059">
        <w:rPr/>
        <w:t xml:space="preserve">Plan and executive an interactive </w:t>
      </w:r>
      <w:r w:rsidRPr="00195F9D" w:rsidR="6FB65E3C">
        <w:rPr/>
        <w:t xml:space="preserve">informational</w:t>
      </w:r>
      <w:r w:rsidRPr="00195F9D" w:rsidR="1B6E6059">
        <w:rPr/>
        <w:t xml:space="preserve"> event to gain youth interest</w:t>
      </w:r>
      <w:r w:rsidRPr="00195F9D" w:rsidR="1BFF174B">
        <w:rPr/>
        <w:t xml:space="preserve">                                   </w:t>
      </w:r>
      <w:r w:rsidRPr="00195F9D" w:rsidR="1B6E6059">
        <w:rPr/>
        <w:t xml:space="preserve"> by having youth commissioners present </w:t>
      </w:r>
      <w:r w:rsidRPr="00195F9D" w:rsidR="07C64465">
        <w:rPr/>
        <w:t xml:space="preserve">their role as</w:t>
      </w:r>
      <w:r w:rsidRPr="00195F9D" w:rsidR="0F6972D3">
        <w:rPr/>
        <w:t xml:space="preserve"> </w:t>
      </w:r>
      <w:r w:rsidRPr="00195F9D" w:rsidR="0922C8C3">
        <w:rPr/>
        <w:t xml:space="preserve">Youth Commissioners. </w:t>
      </w:r>
    </w:p>
    <w:p xmlns:wp14="http://schemas.microsoft.com/office/word/2010/wordml" w:rsidRPr="00195F9D" w:rsidR="0094531B" w:rsidP="0094531B" w:rsidRDefault="0094531B" w14:paraId="5FCB68DE" wp14:textId="61E915FD">
      <w:r w:rsidRPr="00195F9D" w:rsidR="0922C8C3">
        <w:rPr/>
        <w:t xml:space="preserve">            </w:t>
      </w:r>
      <w:r w:rsidRPr="00195F9D">
        <w:tab/>
      </w:r>
      <w:r w:rsidRPr="00195F9D" w:rsidR="0094531B">
        <w:rPr/>
        <w:t>Objective</w:t>
      </w:r>
      <w:r w:rsidR="0094531B">
        <w:rPr/>
        <w:t xml:space="preserve"> 2 = </w:t>
      </w:r>
      <w:r w:rsidR="3CBFA08A">
        <w:rPr/>
        <w:t xml:space="preserve">Present past YAC projects and events to interest youth in becoming YAC</w:t>
      </w:r>
    </w:p>
    <w:p xmlns:wp14="http://schemas.microsoft.com/office/word/2010/wordml" w:rsidRPr="00195F9D" w:rsidR="0094531B" w:rsidP="0094531B" w:rsidRDefault="0094531B" wp14:textId="77777777" w14:paraId="1228B6FB">
      <w:r w:rsidR="3CBFA08A">
        <w:rPr/>
        <w:t xml:space="preserve">                                   members. </w:t>
      </w:r>
    </w:p>
    <w:p xmlns:wp14="http://schemas.microsoft.com/office/word/2010/wordml" w:rsidR="0094531B" w:rsidRDefault="0094531B" w14:paraId="049F31CB" wp14:textId="77777777">
      <w:pPr>
        <w:rPr>
          <w:b/>
        </w:rPr>
      </w:pPr>
    </w:p>
    <w:p xmlns:wp14="http://schemas.microsoft.com/office/word/2010/wordml" w:rsidR="0094531B" w:rsidRDefault="0094531B" w14:paraId="62424556" wp14:textId="77777777">
      <w:pPr>
        <w:rPr>
          <w:b/>
        </w:rPr>
      </w:pPr>
      <w:r>
        <w:rPr>
          <w:b/>
        </w:rPr>
        <w:t>Resources and Collaboration</w:t>
      </w:r>
    </w:p>
    <w:p xmlns:wp14="http://schemas.microsoft.com/office/word/2010/wordml" w:rsidRPr="00225E63" w:rsidR="0094531B" w:rsidP="09D1F4C1" w:rsidRDefault="0094531B" w14:paraId="17D849F2" wp14:textId="6F4C27F2">
      <w:pPr>
        <w:pStyle w:val="ListParagraph"/>
        <w:numPr>
          <w:ilvl w:val="0"/>
          <w:numId w:val="13"/>
        </w:numPr>
        <w:rPr>
          <w:rFonts w:ascii="Times New Roman" w:hAnsi="Times New Roman" w:eastAsia="Times New Roman" w:cs="Times New Roman"/>
          <w:i w:val="0"/>
          <w:iCs w:val="0"/>
          <w:sz w:val="24"/>
          <w:szCs w:val="24"/>
        </w:rPr>
      </w:pPr>
      <w:r w:rsidRPr="09D1F4C1" w:rsidR="25463988">
        <w:rPr>
          <w:i w:val="0"/>
          <w:iCs w:val="0"/>
        </w:rPr>
        <w:t xml:space="preserve">Youth Friendly flier and </w:t>
      </w:r>
      <w:r w:rsidRPr="09D1F4C1" w:rsidR="25463988">
        <w:rPr>
          <w:i w:val="0"/>
          <w:iCs w:val="0"/>
        </w:rPr>
        <w:t>announcement</w:t>
      </w:r>
      <w:r w:rsidRPr="09D1F4C1" w:rsidR="25463988">
        <w:rPr>
          <w:i w:val="0"/>
          <w:iCs w:val="0"/>
        </w:rPr>
        <w:t xml:space="preserve"> to be created by Youth Commission Staff and Youth Commissioners. </w:t>
      </w:r>
    </w:p>
    <w:p xmlns:wp14="http://schemas.microsoft.com/office/word/2010/wordml" w:rsidR="0094531B" w:rsidP="09D1F4C1" w:rsidRDefault="0094531B" w14:paraId="3A7B33E6" wp14:textId="2B8BA267">
      <w:pPr>
        <w:pStyle w:val="ListParagraph"/>
        <w:numPr>
          <w:ilvl w:val="0"/>
          <w:numId w:val="13"/>
        </w:numPr>
        <w:rPr>
          <w:i w:val="0"/>
          <w:iCs w:val="0"/>
          <w:sz w:val="24"/>
          <w:szCs w:val="24"/>
        </w:rPr>
      </w:pPr>
      <w:r w:rsidRPr="09D1F4C1" w:rsidR="2BCE6E15">
        <w:rPr>
          <w:i w:val="0"/>
          <w:iCs w:val="0"/>
        </w:rPr>
        <w:t xml:space="preserve">Zoom Link to be provided by Commission Staff </w:t>
      </w:r>
    </w:p>
    <w:p xmlns:wp14="http://schemas.microsoft.com/office/word/2010/wordml" w:rsidR="0094531B" w:rsidP="09D1F4C1" w:rsidRDefault="0094531B" w14:paraId="01559DF7" wp14:textId="10585013">
      <w:pPr>
        <w:pStyle w:val="ListParagraph"/>
        <w:numPr>
          <w:ilvl w:val="0"/>
          <w:numId w:val="13"/>
        </w:numPr>
        <w:rPr>
          <w:i w:val="0"/>
          <w:iCs w:val="0"/>
          <w:sz w:val="24"/>
          <w:szCs w:val="24"/>
        </w:rPr>
      </w:pPr>
      <w:r w:rsidRPr="09D1F4C1" w:rsidR="2BCE6E15">
        <w:rPr>
          <w:i w:val="0"/>
          <w:iCs w:val="0"/>
        </w:rPr>
        <w:t xml:space="preserve">List of High School to reach out to by Commission staff and Commissioners </w:t>
      </w:r>
    </w:p>
    <w:p xmlns:wp14="http://schemas.microsoft.com/office/word/2010/wordml" w:rsidR="0094531B" w:rsidP="09D1F4C1" w:rsidRDefault="0094531B" w14:paraId="0E822C92" wp14:textId="4FD64BE4">
      <w:pPr>
        <w:pStyle w:val="ListParagraph"/>
        <w:numPr>
          <w:ilvl w:val="0"/>
          <w:numId w:val="13"/>
        </w:numPr>
        <w:rPr>
          <w:i w:val="0"/>
          <w:iCs w:val="0"/>
          <w:sz w:val="24"/>
          <w:szCs w:val="24"/>
        </w:rPr>
      </w:pPr>
      <w:r w:rsidRPr="09D1F4C1" w:rsidR="2BCE6E15">
        <w:rPr>
          <w:i w:val="0"/>
          <w:iCs w:val="0"/>
        </w:rPr>
        <w:t xml:space="preserve">Connection with School Activities directors and or clubs to inform youth of the event by both commission staff and commissioners </w:t>
      </w:r>
    </w:p>
    <w:p xmlns:wp14="http://schemas.microsoft.com/office/word/2010/wordml" w:rsidR="0094531B" w:rsidP="09D1F4C1" w:rsidRDefault="0094531B" w14:paraId="64D53CF0" wp14:textId="148DE5F1">
      <w:pPr>
        <w:pStyle w:val="ListParagraph"/>
        <w:numPr>
          <w:ilvl w:val="0"/>
          <w:numId w:val="13"/>
        </w:numPr>
        <w:rPr>
          <w:i w:val="0"/>
          <w:iCs w:val="0"/>
          <w:sz w:val="24"/>
          <w:szCs w:val="24"/>
        </w:rPr>
      </w:pPr>
      <w:r w:rsidRPr="09D1F4C1" w:rsidR="2BCE6E15">
        <w:rPr>
          <w:i w:val="0"/>
          <w:iCs w:val="0"/>
        </w:rPr>
        <w:t xml:space="preserve">Fun and interactive slide deck to present at the informational/training by Commission staff and Commissioners. </w:t>
      </w:r>
    </w:p>
    <w:p xmlns:wp14="http://schemas.microsoft.com/office/word/2010/wordml" w:rsidR="0094531B" w:rsidP="09D1F4C1" w:rsidRDefault="0094531B" w14:paraId="08963C0C" wp14:textId="2EF4F104">
      <w:pPr>
        <w:pStyle w:val="ListParagraph"/>
        <w:numPr>
          <w:ilvl w:val="0"/>
          <w:numId w:val="13"/>
        </w:numPr>
        <w:rPr>
          <w:i w:val="0"/>
          <w:iCs w:val="0"/>
          <w:sz w:val="24"/>
          <w:szCs w:val="24"/>
        </w:rPr>
      </w:pPr>
      <w:r w:rsidRPr="09D1F4C1" w:rsidR="2BCE6E15">
        <w:rPr>
          <w:i w:val="0"/>
          <w:iCs w:val="0"/>
        </w:rPr>
        <w:t xml:space="preserve">Sign up sheets </w:t>
      </w:r>
    </w:p>
    <w:p xmlns:wp14="http://schemas.microsoft.com/office/word/2010/wordml" w:rsidR="0094531B" w:rsidP="09D1F4C1" w:rsidRDefault="0094531B" w14:paraId="54C72B71" wp14:textId="6F4A2312">
      <w:pPr>
        <w:pStyle w:val="ListParagraph"/>
        <w:numPr>
          <w:ilvl w:val="0"/>
          <w:numId w:val="13"/>
        </w:numPr>
        <w:rPr>
          <w:i w:val="0"/>
          <w:iCs w:val="0"/>
          <w:sz w:val="24"/>
          <w:szCs w:val="24"/>
        </w:rPr>
      </w:pPr>
      <w:r w:rsidRPr="09D1F4C1" w:rsidR="2BCE6E15">
        <w:rPr>
          <w:i w:val="0"/>
          <w:iCs w:val="0"/>
        </w:rPr>
        <w:t xml:space="preserve">YAC Calendar of meetings from each youth commissioner.  </w:t>
      </w:r>
    </w:p>
    <w:p xmlns:wp14="http://schemas.microsoft.com/office/word/2010/wordml" w:rsidR="0094531B" w:rsidP="09D1F4C1" w:rsidRDefault="0094531B" w14:paraId="62486C05" wp14:textId="585EECCB">
      <w:pPr>
        <w:pStyle w:val="Normal"/>
        <w:rPr>
          <w:i w:val="0"/>
          <w:iCs w:val="0"/>
        </w:rPr>
      </w:pPr>
    </w:p>
    <w:p xmlns:wp14="http://schemas.microsoft.com/office/word/2010/wordml" w:rsidR="0094531B" w:rsidP="0094531B" w:rsidRDefault="0094531B" w14:paraId="2AA8EB2F" wp14:textId="77777777">
      <w:pPr>
        <w:rPr>
          <w:b/>
        </w:rPr>
      </w:pPr>
      <w:r>
        <w:rPr>
          <w:b/>
        </w:rPr>
        <w:t>Critical Factors of Success</w:t>
      </w:r>
    </w:p>
    <w:p xmlns:wp14="http://schemas.microsoft.com/office/word/2010/wordml" w:rsidR="0094531B" w:rsidP="0094531B" w:rsidRDefault="0094531B" w14:paraId="19105ECE" wp14:textId="77777777">
      <w:pPr>
        <w:rPr>
          <w:i/>
        </w:rPr>
      </w:pPr>
      <w:r w:rsidRPr="00225E63">
        <w:rPr>
          <w:i/>
        </w:rPr>
        <w:t xml:space="preserve">Please list </w:t>
      </w:r>
      <w:r>
        <w:rPr>
          <w:i/>
        </w:rPr>
        <w:t>the three critical factors that you need to have in order for the project to be a success.</w:t>
      </w:r>
    </w:p>
    <w:p xmlns:wp14="http://schemas.microsoft.com/office/word/2010/wordml" w:rsidR="0094531B" w:rsidP="09D1F4C1" w:rsidRDefault="0094531B" w14:paraId="0135CBF0" wp14:textId="1F321E8E">
      <w:pPr>
        <w:rPr>
          <w:i w:val="1"/>
          <w:iCs w:val="1"/>
        </w:rPr>
      </w:pPr>
      <w:r>
        <w:rPr>
          <w:i/>
        </w:rPr>
        <w:tab/>
      </w:r>
      <w:r w:rsidRPr="09D1F4C1" w:rsidR="0094531B">
        <w:rPr>
          <w:i w:val="1"/>
          <w:iCs w:val="1"/>
        </w:rPr>
        <w:t>1.</w:t>
      </w:r>
      <w:r w:rsidRPr="09D1F4C1" w:rsidR="36D1A53E">
        <w:rPr>
          <w:i w:val="1"/>
          <w:iCs w:val="1"/>
        </w:rPr>
        <w:t xml:space="preserve"> </w:t>
      </w:r>
      <w:r w:rsidRPr="09D1F4C1" w:rsidR="36D1A53E">
        <w:rPr>
          <w:i w:val="0"/>
          <w:iCs w:val="0"/>
        </w:rPr>
        <w:t xml:space="preserve">Youth Commissioners assistance in reaching out to their own high schools </w:t>
      </w:r>
    </w:p>
    <w:p xmlns:wp14="http://schemas.microsoft.com/office/word/2010/wordml" w:rsidR="0094531B" w:rsidP="09D1F4C1" w:rsidRDefault="0094531B" w14:paraId="49CD86F2" wp14:textId="7C0957A0">
      <w:pPr>
        <w:rPr>
          <w:i w:val="0"/>
          <w:iCs w:val="0"/>
        </w:rPr>
      </w:pPr>
      <w:r>
        <w:rPr>
          <w:i/>
        </w:rPr>
        <w:tab/>
      </w:r>
      <w:r w:rsidRPr="09D1F4C1" w:rsidR="0094531B">
        <w:rPr>
          <w:i w:val="1"/>
          <w:iCs w:val="1"/>
        </w:rPr>
        <w:t>2.</w:t>
      </w:r>
      <w:r w:rsidRPr="09D1F4C1" w:rsidR="5456C5CF">
        <w:rPr>
          <w:i w:val="1"/>
          <w:iCs w:val="1"/>
        </w:rPr>
        <w:t xml:space="preserve"> </w:t>
      </w:r>
      <w:r w:rsidRPr="09D1F4C1" w:rsidR="5456C5CF">
        <w:rPr>
          <w:i w:val="0"/>
          <w:iCs w:val="0"/>
        </w:rPr>
        <w:t xml:space="preserve">Continual contact with schools and school administrators to share the </w:t>
      </w:r>
      <w:r w:rsidRPr="09D1F4C1" w:rsidR="5F191B35">
        <w:rPr>
          <w:i w:val="0"/>
          <w:iCs w:val="0"/>
        </w:rPr>
        <w:t>information</w:t>
      </w:r>
      <w:r w:rsidRPr="09D1F4C1" w:rsidR="5456C5CF">
        <w:rPr>
          <w:i w:val="0"/>
          <w:iCs w:val="0"/>
        </w:rPr>
        <w:t xml:space="preserve"> with</w:t>
      </w:r>
    </w:p>
    <w:p xmlns:wp14="http://schemas.microsoft.com/office/word/2010/wordml" w:rsidR="0094531B" w:rsidP="09D1F4C1" w:rsidRDefault="0094531B" w14:paraId="36116E4E" wp14:textId="7A704F5A">
      <w:pPr>
        <w:rPr>
          <w:i w:val="0"/>
          <w:iCs w:val="0"/>
        </w:rPr>
      </w:pPr>
      <w:r w:rsidRPr="09D1F4C1" w:rsidR="58395036">
        <w:rPr>
          <w:i w:val="0"/>
          <w:iCs w:val="0"/>
        </w:rPr>
        <w:t xml:space="preserve">               </w:t>
      </w:r>
      <w:r w:rsidRPr="09D1F4C1" w:rsidR="5456C5CF">
        <w:rPr>
          <w:i w:val="0"/>
          <w:iCs w:val="0"/>
        </w:rPr>
        <w:t xml:space="preserve"> their student body. (request school include the flier in their newsletters to students</w:t>
      </w:r>
      <w:r w:rsidRPr="09D1F4C1" w:rsidR="3EFBC8D8">
        <w:rPr>
          <w:i w:val="0"/>
          <w:iCs w:val="0"/>
        </w:rPr>
        <w:t xml:space="preserve"> and</w:t>
      </w:r>
      <w:r w:rsidRPr="09D1F4C1" w:rsidR="3923AF3A">
        <w:rPr>
          <w:i w:val="0"/>
          <w:iCs w:val="0"/>
        </w:rPr>
        <w:t xml:space="preserve"> </w:t>
      </w:r>
    </w:p>
    <w:p xmlns:wp14="http://schemas.microsoft.com/office/word/2010/wordml" w:rsidR="0094531B" w:rsidP="09D1F4C1" w:rsidRDefault="0094531B" w14:paraId="47886996" wp14:textId="427222A8">
      <w:pPr>
        <w:pStyle w:val="Normal"/>
        <w:rPr>
          <w:i w:val="0"/>
          <w:iCs w:val="0"/>
        </w:rPr>
      </w:pPr>
      <w:r w:rsidRPr="09D1F4C1" w:rsidR="3923AF3A">
        <w:rPr>
          <w:i w:val="0"/>
          <w:iCs w:val="0"/>
        </w:rPr>
        <w:t xml:space="preserve">               </w:t>
      </w:r>
      <w:r w:rsidRPr="09D1F4C1" w:rsidR="3EFBC8D8">
        <w:rPr>
          <w:i w:val="0"/>
          <w:iCs w:val="0"/>
        </w:rPr>
        <w:t xml:space="preserve"> or school loop) </w:t>
      </w:r>
    </w:p>
    <w:p xmlns:wp14="http://schemas.microsoft.com/office/word/2010/wordml" w:rsidRPr="00225E63" w:rsidR="0094531B" w:rsidP="09D1F4C1" w:rsidRDefault="0094531B" w14:paraId="17664253" wp14:textId="5683C569">
      <w:pPr>
        <w:rPr>
          <w:i w:val="1"/>
          <w:iCs w:val="1"/>
        </w:rPr>
      </w:pPr>
      <w:r>
        <w:rPr>
          <w:i/>
        </w:rPr>
        <w:tab/>
      </w:r>
      <w:r w:rsidRPr="09D1F4C1" w:rsidR="0094531B">
        <w:rPr>
          <w:i w:val="1"/>
          <w:iCs w:val="1"/>
        </w:rPr>
        <w:t xml:space="preserve">3. </w:t>
      </w:r>
      <w:r w:rsidRPr="09D1F4C1" w:rsidR="4428D7A9">
        <w:rPr>
          <w:i w:val="0"/>
          <w:iCs w:val="0"/>
        </w:rPr>
        <w:t xml:space="preserve">Meet all deadlines and follow up on time to gauge interest and attendance. </w:t>
      </w:r>
    </w:p>
    <w:p xmlns:wp14="http://schemas.microsoft.com/office/word/2010/wordml" w:rsidR="0094531B" w:rsidP="0094531B" w:rsidRDefault="0094531B" w14:paraId="4101652C" wp14:textId="77777777">
      <w:pPr>
        <w:rPr>
          <w:b/>
        </w:rPr>
      </w:pPr>
    </w:p>
    <w:p xmlns:wp14="http://schemas.microsoft.com/office/word/2010/wordml" w:rsidR="0094531B" w:rsidP="09D1F4C1" w:rsidRDefault="0094531B" w14:paraId="7C58280E" wp14:textId="2570CB74">
      <w:pPr>
        <w:rPr>
          <w:b w:val="1"/>
          <w:bCs w:val="1"/>
        </w:rPr>
      </w:pPr>
      <w:r w:rsidRPr="09D1F4C1" w:rsidR="0094531B">
        <w:rPr>
          <w:b w:val="1"/>
          <w:bCs w:val="1"/>
        </w:rPr>
        <w:t>Potential Obstacles</w:t>
      </w:r>
    </w:p>
    <w:p xmlns:wp14="http://schemas.microsoft.com/office/word/2010/wordml" w:rsidR="0094531B" w:rsidP="09D1F4C1" w:rsidRDefault="0094531B" w14:paraId="21FA6016" wp14:textId="798099E0">
      <w:pPr>
        <w:rPr>
          <w:i w:val="0"/>
          <w:iCs w:val="0"/>
        </w:rPr>
      </w:pPr>
      <w:r>
        <w:rPr>
          <w:i/>
        </w:rPr>
        <w:tab/>
      </w:r>
      <w:r w:rsidRPr="09D1F4C1" w:rsidR="0094531B">
        <w:rPr>
          <w:i w:val="1"/>
          <w:iCs w:val="1"/>
        </w:rPr>
        <w:t>1.</w:t>
      </w:r>
      <w:r w:rsidRPr="09D1F4C1" w:rsidR="42062B62">
        <w:rPr>
          <w:i w:val="1"/>
          <w:iCs w:val="1"/>
        </w:rPr>
        <w:t xml:space="preserve"> </w:t>
      </w:r>
      <w:r w:rsidRPr="09D1F4C1" w:rsidR="42062B62">
        <w:rPr>
          <w:i w:val="0"/>
          <w:iCs w:val="0"/>
        </w:rPr>
        <w:t>Youth may not be interested in attending another virtual event.</w:t>
      </w:r>
    </w:p>
    <w:p xmlns:wp14="http://schemas.microsoft.com/office/word/2010/wordml" w:rsidR="0094531B" w:rsidP="09D1F4C1" w:rsidRDefault="0094531B" w14:paraId="41BD3FC6" wp14:textId="6531989B">
      <w:pPr>
        <w:rPr>
          <w:i w:val="1"/>
          <w:iCs w:val="1"/>
        </w:rPr>
      </w:pPr>
      <w:r>
        <w:rPr>
          <w:i/>
        </w:rPr>
        <w:tab/>
      </w:r>
      <w:r w:rsidRPr="09D1F4C1" w:rsidR="0094531B">
        <w:rPr>
          <w:i w:val="1"/>
          <w:iCs w:val="1"/>
        </w:rPr>
        <w:t>2.</w:t>
      </w:r>
      <w:r w:rsidRPr="09D1F4C1" w:rsidR="2FCD78D4">
        <w:rPr>
          <w:i w:val="1"/>
          <w:iCs w:val="1"/>
        </w:rPr>
        <w:t xml:space="preserve"> </w:t>
      </w:r>
      <w:r w:rsidRPr="09D1F4C1" w:rsidR="2FCD78D4">
        <w:rPr>
          <w:i w:val="0"/>
          <w:iCs w:val="0"/>
        </w:rPr>
        <w:t>Parents may be concern with the among of time youth spends on line</w:t>
      </w:r>
      <w:r w:rsidRPr="09D1F4C1" w:rsidR="24674FFD">
        <w:rPr>
          <w:i w:val="0"/>
          <w:iCs w:val="0"/>
        </w:rPr>
        <w:t>.</w:t>
      </w:r>
      <w:r w:rsidRPr="09D1F4C1" w:rsidR="2FCD78D4">
        <w:rPr>
          <w:i w:val="0"/>
          <w:iCs w:val="0"/>
        </w:rPr>
        <w:t xml:space="preserve"> </w:t>
      </w:r>
    </w:p>
    <w:p xmlns:wp14="http://schemas.microsoft.com/office/word/2010/wordml" w:rsidRPr="00225E63" w:rsidR="0094531B" w:rsidP="09D1F4C1" w:rsidRDefault="0094531B" w14:paraId="1F75A9DD" wp14:textId="20227D6B">
      <w:pPr>
        <w:rPr>
          <w:i w:val="1"/>
          <w:iCs w:val="1"/>
        </w:rPr>
      </w:pPr>
      <w:r>
        <w:rPr>
          <w:i/>
        </w:rPr>
        <w:tab/>
      </w:r>
      <w:r w:rsidRPr="09D1F4C1" w:rsidR="0094531B">
        <w:rPr>
          <w:i w:val="1"/>
          <w:iCs w:val="1"/>
        </w:rPr>
        <w:t>3.</w:t>
      </w:r>
      <w:r w:rsidRPr="09D1F4C1" w:rsidR="21835685">
        <w:rPr>
          <w:i w:val="1"/>
          <w:iCs w:val="1"/>
        </w:rPr>
        <w:t xml:space="preserve"> </w:t>
      </w:r>
      <w:r w:rsidRPr="09D1F4C1" w:rsidR="21835685">
        <w:rPr>
          <w:i w:val="0"/>
          <w:iCs w:val="0"/>
        </w:rPr>
        <w:t xml:space="preserve">Information is not sent out to students in time to register for the event. </w:t>
      </w:r>
    </w:p>
    <w:p xmlns:wp14="http://schemas.microsoft.com/office/word/2010/wordml" w:rsidR="0094531B" w:rsidRDefault="0094531B" w14:paraId="4B99056E" wp14:textId="77777777">
      <w:pPr>
        <w:rPr>
          <w:b/>
        </w:rPr>
      </w:pPr>
    </w:p>
    <w:p xmlns:wp14="http://schemas.microsoft.com/office/word/2010/wordml" w:rsidR="0094531B" w:rsidRDefault="0094531B" w14:paraId="3B3BB6A9" wp14:textId="77777777">
      <w:pPr>
        <w:rPr>
          <w:b/>
        </w:rPr>
      </w:pPr>
      <w:r>
        <w:rPr>
          <w:b/>
        </w:rPr>
        <w:t>Strategy for Recruitment &amp; Marketing</w:t>
      </w:r>
    </w:p>
    <w:p xmlns:wp14="http://schemas.microsoft.com/office/word/2010/wordml" w:rsidRPr="00225E63" w:rsidR="0094531B" w:rsidP="09D1F4C1" w:rsidRDefault="0094531B" w14:paraId="643D781C" wp14:textId="17FE0748">
      <w:pPr>
        <w:rPr>
          <w:i w:val="0"/>
          <w:iCs w:val="0"/>
        </w:rPr>
      </w:pPr>
      <w:r w:rsidRPr="09D1F4C1" w:rsidR="472F932A">
        <w:rPr>
          <w:i w:val="0"/>
          <w:iCs w:val="0"/>
        </w:rPr>
        <w:t>Create an attractive flier to gain youth interest by having Youth Commis</w:t>
      </w:r>
      <w:r w:rsidRPr="09D1F4C1" w:rsidR="7BBE6FCE">
        <w:rPr>
          <w:i w:val="0"/>
          <w:iCs w:val="0"/>
        </w:rPr>
        <w:t>si</w:t>
      </w:r>
      <w:r w:rsidRPr="09D1F4C1" w:rsidR="472F932A">
        <w:rPr>
          <w:i w:val="0"/>
          <w:iCs w:val="0"/>
        </w:rPr>
        <w:t>oner</w:t>
      </w:r>
      <w:r w:rsidRPr="09D1F4C1" w:rsidR="472F932A">
        <w:rPr>
          <w:i w:val="0"/>
          <w:iCs w:val="0"/>
        </w:rPr>
        <w:t xml:space="preserve"> input their ideas and comments. </w:t>
      </w:r>
      <w:r w:rsidRPr="09D1F4C1" w:rsidR="385165BA">
        <w:rPr>
          <w:i w:val="0"/>
          <w:iCs w:val="0"/>
        </w:rPr>
        <w:t xml:space="preserve">Have youth commissioners advertise the informational event in their social media to outreach to more youth. </w:t>
      </w:r>
    </w:p>
    <w:p xmlns:wp14="http://schemas.microsoft.com/office/word/2010/wordml" w:rsidR="0094531B" w:rsidRDefault="0094531B" w14:paraId="1299C43A" wp14:textId="77777777">
      <w:pPr>
        <w:rPr>
          <w:b/>
        </w:rPr>
      </w:pPr>
    </w:p>
    <w:p xmlns:wp14="http://schemas.microsoft.com/office/word/2010/wordml" w:rsidR="0094531B" w:rsidRDefault="0094531B" w14:paraId="7E05E1A7" wp14:textId="77777777">
      <w:pPr>
        <w:rPr>
          <w:b/>
        </w:rPr>
      </w:pPr>
      <w:r>
        <w:rPr>
          <w:b/>
        </w:rPr>
        <w:t>Overview of Event</w:t>
      </w:r>
    </w:p>
    <w:p xmlns:wp14="http://schemas.microsoft.com/office/word/2010/wordml" w:rsidRPr="00680CDC" w:rsidR="0094531B" w:rsidRDefault="0094531B" w14:paraId="1D0D8EFB" wp14:textId="77777777">
      <w:pPr>
        <w:rPr>
          <w:i/>
        </w:rPr>
      </w:pPr>
      <w:r w:rsidRPr="09D1F4C1" w:rsidR="0094531B">
        <w:rPr>
          <w:i w:val="1"/>
          <w:iCs w:val="1"/>
        </w:rPr>
        <w:t xml:space="preserve">In this section please outline what the schedule the day of the event will look like. </w:t>
      </w:r>
    </w:p>
    <w:p xmlns:wp14="http://schemas.microsoft.com/office/word/2010/wordml" w:rsidR="0094531B" w:rsidP="09D1F4C1" w:rsidRDefault="0094531B" w14:paraId="7476DB08" wp14:textId="573F51AA">
      <w:pPr>
        <w:pStyle w:val="Normal"/>
        <w:rPr>
          <w:i w:val="1"/>
          <w:iCs w:val="1"/>
        </w:rPr>
      </w:pPr>
      <w:r w:rsidRPr="09D1F4C1" w:rsidR="315700EA">
        <w:rPr>
          <w:i w:val="0"/>
          <w:iCs w:val="0"/>
        </w:rPr>
        <w:t xml:space="preserve">Virtual Online using Zoom as a platform:  </w:t>
      </w:r>
    </w:p>
    <w:p xmlns:wp14="http://schemas.microsoft.com/office/word/2010/wordml" w:rsidR="0094531B" w:rsidP="09D1F4C1" w:rsidRDefault="0094531B" w14:paraId="22A0F7D4" wp14:textId="49061DEE">
      <w:pPr>
        <w:pStyle w:val="Normal"/>
        <w:rPr>
          <w:i w:val="0"/>
          <w:iCs w:val="0"/>
        </w:rPr>
      </w:pPr>
      <w:r w:rsidRPr="09D1F4C1" w:rsidR="315700EA">
        <w:rPr>
          <w:i w:val="0"/>
          <w:iCs w:val="0"/>
        </w:rPr>
        <w:t xml:space="preserve">This is only a draft until the event is finalized - </w:t>
      </w:r>
    </w:p>
    <w:p xmlns:wp14="http://schemas.microsoft.com/office/word/2010/wordml" w:rsidR="0094531B" w:rsidP="09D1F4C1" w:rsidRDefault="0094531B" w14:paraId="1FDE1BBC" wp14:textId="00C0A9D5">
      <w:pPr>
        <w:pStyle w:val="Normal"/>
        <w:ind w:firstLine="720"/>
        <w:rPr>
          <w:i w:val="0"/>
          <w:iCs w:val="0"/>
        </w:rPr>
      </w:pPr>
      <w:r w:rsidRPr="09D1F4C1" w:rsidR="315700EA">
        <w:rPr>
          <w:i w:val="0"/>
          <w:iCs w:val="0"/>
        </w:rPr>
        <w:t xml:space="preserve">10:00 AM – Youth are let into zoom platform. Introductions. </w:t>
      </w:r>
    </w:p>
    <w:p xmlns:wp14="http://schemas.microsoft.com/office/word/2010/wordml" w:rsidR="0094531B" w:rsidP="09D1F4C1" w:rsidRDefault="0094531B" w14:paraId="1886EA53" wp14:textId="5DD9BF40">
      <w:pPr>
        <w:pStyle w:val="Normal"/>
        <w:ind w:firstLine="720"/>
        <w:rPr>
          <w:i w:val="0"/>
          <w:iCs w:val="0"/>
        </w:rPr>
      </w:pPr>
      <w:r w:rsidRPr="09D1F4C1" w:rsidR="315700EA">
        <w:rPr>
          <w:i w:val="0"/>
          <w:iCs w:val="0"/>
        </w:rPr>
        <w:t>1</w:t>
      </w:r>
      <w:r w:rsidRPr="09D1F4C1" w:rsidR="440B2042">
        <w:rPr>
          <w:i w:val="0"/>
          <w:iCs w:val="0"/>
        </w:rPr>
        <w:t xml:space="preserve">0:00 – 10:45 AM – Introductions </w:t>
      </w:r>
    </w:p>
    <w:p xmlns:wp14="http://schemas.microsoft.com/office/word/2010/wordml" w:rsidR="0094531B" w:rsidP="09D1F4C1" w:rsidRDefault="0094531B" w14:paraId="6B32D19A" wp14:textId="2BBF43B4">
      <w:pPr>
        <w:pStyle w:val="Normal"/>
        <w:ind w:firstLine="720"/>
        <w:rPr>
          <w:i w:val="0"/>
          <w:iCs w:val="0"/>
        </w:rPr>
      </w:pPr>
      <w:r w:rsidRPr="09D1F4C1" w:rsidR="440B2042">
        <w:rPr>
          <w:i w:val="0"/>
          <w:iCs w:val="0"/>
        </w:rPr>
        <w:t xml:space="preserve">10:45 – 11:00 AM – Ice Breaker </w:t>
      </w:r>
    </w:p>
    <w:p xmlns:wp14="http://schemas.microsoft.com/office/word/2010/wordml" w:rsidR="0094531B" w:rsidP="09D1F4C1" w:rsidRDefault="0094531B" w14:paraId="6559DD78" wp14:textId="52D027B6">
      <w:pPr>
        <w:pStyle w:val="Normal"/>
        <w:ind w:firstLine="720"/>
        <w:rPr>
          <w:i w:val="0"/>
          <w:iCs w:val="0"/>
        </w:rPr>
      </w:pPr>
      <w:r w:rsidRPr="09D1F4C1" w:rsidR="440B2042">
        <w:rPr>
          <w:i w:val="0"/>
          <w:iCs w:val="0"/>
        </w:rPr>
        <w:t xml:space="preserve">11:00 – 11: 30 AM – What is YAC and its purpose </w:t>
      </w:r>
    </w:p>
    <w:p xmlns:wp14="http://schemas.microsoft.com/office/word/2010/wordml" w:rsidR="0094531B" w:rsidP="09D1F4C1" w:rsidRDefault="0094531B" w14:paraId="4EBEA67C" wp14:textId="5931C1FD">
      <w:pPr>
        <w:pStyle w:val="Normal"/>
        <w:ind w:firstLine="720"/>
        <w:rPr>
          <w:i w:val="0"/>
          <w:iCs w:val="0"/>
        </w:rPr>
      </w:pPr>
      <w:r w:rsidRPr="09D1F4C1" w:rsidR="440B2042">
        <w:rPr>
          <w:i w:val="0"/>
          <w:iCs w:val="0"/>
        </w:rPr>
        <w:t>11:30 – 12:00 PM – Presentations of past YAC events/ projects/ initiatives</w:t>
      </w:r>
    </w:p>
    <w:p xmlns:wp14="http://schemas.microsoft.com/office/word/2010/wordml" w:rsidR="0094531B" w:rsidP="09D1F4C1" w:rsidRDefault="0094531B" w14:paraId="1A0B66E7" wp14:textId="11711AAF">
      <w:pPr>
        <w:pStyle w:val="Normal"/>
        <w:ind w:firstLine="720"/>
        <w:rPr>
          <w:i w:val="0"/>
          <w:iCs w:val="0"/>
        </w:rPr>
      </w:pPr>
      <w:r w:rsidRPr="09D1F4C1" w:rsidR="440B2042">
        <w:rPr>
          <w:i w:val="0"/>
          <w:iCs w:val="0"/>
        </w:rPr>
        <w:t xml:space="preserve">12:00 – 12:30 PM – Break for lunch </w:t>
      </w:r>
    </w:p>
    <w:p xmlns:wp14="http://schemas.microsoft.com/office/word/2010/wordml" w:rsidR="0094531B" w:rsidP="09D1F4C1" w:rsidRDefault="0094531B" w14:paraId="3E9D3C1D" wp14:textId="4C8FC081">
      <w:pPr>
        <w:pStyle w:val="Normal"/>
        <w:bidi w:val="0"/>
        <w:spacing w:before="0" w:beforeAutospacing="off" w:after="0" w:afterAutospacing="off" w:line="259" w:lineRule="auto"/>
        <w:ind w:left="0" w:right="0" w:firstLine="720"/>
        <w:jc w:val="left"/>
        <w:rPr>
          <w:i w:val="0"/>
          <w:iCs w:val="0"/>
        </w:rPr>
      </w:pPr>
      <w:r w:rsidRPr="09D1F4C1" w:rsidR="440B2042">
        <w:rPr>
          <w:i w:val="0"/>
          <w:iCs w:val="0"/>
        </w:rPr>
        <w:t xml:space="preserve">12:30 – 1:00 PM – Large group </w:t>
      </w:r>
      <w:r w:rsidRPr="09D1F4C1" w:rsidR="2217BBBD">
        <w:rPr>
          <w:i w:val="0"/>
          <w:iCs w:val="0"/>
        </w:rPr>
        <w:t xml:space="preserve">activity to regain focus </w:t>
      </w:r>
    </w:p>
    <w:p xmlns:wp14="http://schemas.microsoft.com/office/word/2010/wordml" w:rsidR="0094531B" w:rsidP="09D1F4C1" w:rsidRDefault="0094531B" w14:paraId="5663C2F1" wp14:textId="34C7961A">
      <w:pPr>
        <w:pStyle w:val="Normal"/>
        <w:bidi w:val="0"/>
        <w:spacing w:before="0" w:beforeAutospacing="off" w:after="0" w:afterAutospacing="off" w:line="259" w:lineRule="auto"/>
        <w:ind w:left="0" w:right="0" w:firstLine="720"/>
        <w:jc w:val="left"/>
        <w:rPr>
          <w:i w:val="0"/>
          <w:iCs w:val="0"/>
        </w:rPr>
      </w:pPr>
      <w:r w:rsidRPr="09D1F4C1" w:rsidR="2217BBBD">
        <w:rPr>
          <w:i w:val="0"/>
          <w:iCs w:val="0"/>
        </w:rPr>
        <w:t xml:space="preserve">1:00 – 1:30 PM – How to </w:t>
      </w:r>
      <w:r w:rsidRPr="09D1F4C1" w:rsidR="64D25CB0">
        <w:rPr>
          <w:i w:val="0"/>
          <w:iCs w:val="0"/>
        </w:rPr>
        <w:t xml:space="preserve">apply for YAC and </w:t>
      </w:r>
      <w:r w:rsidRPr="09D1F4C1" w:rsidR="64D25CB0">
        <w:rPr>
          <w:i w:val="0"/>
          <w:iCs w:val="0"/>
        </w:rPr>
        <w:t>adjournment</w:t>
      </w:r>
      <w:r w:rsidRPr="09D1F4C1" w:rsidR="64D25CB0">
        <w:rPr>
          <w:i w:val="0"/>
          <w:iCs w:val="0"/>
        </w:rPr>
        <w:t xml:space="preserve">. </w:t>
      </w:r>
    </w:p>
    <w:p xmlns:wp14="http://schemas.microsoft.com/office/word/2010/wordml" w:rsidR="0094531B" w:rsidP="09D1F4C1" w:rsidRDefault="0094531B" w14:paraId="4DDBEF00" wp14:textId="7C26EDF5">
      <w:pPr>
        <w:pStyle w:val="Normal"/>
        <w:bidi w:val="0"/>
        <w:spacing w:before="0" w:beforeAutospacing="off" w:after="0" w:afterAutospacing="off" w:line="259" w:lineRule="auto"/>
        <w:ind w:left="0" w:right="0" w:firstLine="720"/>
        <w:jc w:val="left"/>
        <w:rPr>
          <w:i w:val="0"/>
          <w:iCs w:val="0"/>
        </w:rPr>
      </w:pPr>
    </w:p>
    <w:p xmlns:wp14="http://schemas.microsoft.com/office/word/2010/wordml" w:rsidR="0094531B" w:rsidRDefault="0094531B" w14:paraId="012C0BF0" wp14:textId="77777777">
      <w:pPr>
        <w:rPr>
          <w:b/>
        </w:rPr>
      </w:pPr>
      <w:r w:rsidRPr="09D1F4C1" w:rsidR="0094531B">
        <w:rPr>
          <w:b w:val="1"/>
          <w:bCs w:val="1"/>
        </w:rPr>
        <w:t>Materials Needed</w:t>
      </w:r>
    </w:p>
    <w:p w:rsidR="216B94CD" w:rsidP="09D1F4C1" w:rsidRDefault="216B94CD" w14:paraId="424F6658" w14:textId="4732FECF">
      <w:pPr>
        <w:pStyle w:val="ListParagraph"/>
        <w:numPr>
          <w:ilvl w:val="0"/>
          <w:numId w:val="14"/>
        </w:numPr>
        <w:bidi w:val="0"/>
        <w:spacing w:before="0" w:beforeAutospacing="off" w:after="0" w:afterAutospacing="off" w:line="259" w:lineRule="auto"/>
        <w:ind w:left="720" w:right="0" w:hanging="360"/>
        <w:jc w:val="left"/>
        <w:rPr>
          <w:rFonts w:ascii="Times New Roman" w:hAnsi="Times New Roman" w:eastAsia="Times New Roman" w:cs="Times New Roman"/>
          <w:i w:val="0"/>
          <w:iCs w:val="0"/>
          <w:sz w:val="24"/>
          <w:szCs w:val="24"/>
        </w:rPr>
      </w:pPr>
      <w:r w:rsidRPr="09D1F4C1" w:rsidR="216B94CD">
        <w:rPr>
          <w:i w:val="0"/>
          <w:iCs w:val="0"/>
        </w:rPr>
        <w:t xml:space="preserve">Youth Commission swag to mail out to participants as a thank you for attending. </w:t>
      </w:r>
    </w:p>
    <w:p w:rsidR="216B94CD" w:rsidP="09D1F4C1" w:rsidRDefault="216B94CD" w14:paraId="268D901B" w14:textId="417AD457">
      <w:pPr>
        <w:pStyle w:val="ListParagraph"/>
        <w:numPr>
          <w:ilvl w:val="0"/>
          <w:numId w:val="14"/>
        </w:numPr>
        <w:bidi w:val="0"/>
        <w:spacing w:before="0" w:beforeAutospacing="off" w:after="0" w:afterAutospacing="off" w:line="259" w:lineRule="auto"/>
        <w:ind w:left="720" w:right="0" w:hanging="360"/>
        <w:jc w:val="left"/>
        <w:rPr>
          <w:i w:val="0"/>
          <w:iCs w:val="0"/>
          <w:sz w:val="24"/>
          <w:szCs w:val="24"/>
        </w:rPr>
      </w:pPr>
      <w:r w:rsidRPr="09D1F4C1" w:rsidR="216B94CD">
        <w:rPr>
          <w:i w:val="0"/>
          <w:iCs w:val="0"/>
        </w:rPr>
        <w:t xml:space="preserve">Zoom Pro accounts for new incoming commissioners </w:t>
      </w:r>
    </w:p>
    <w:p w:rsidR="216B94CD" w:rsidP="09D1F4C1" w:rsidRDefault="216B94CD" w14:paraId="0BAC8596" w14:textId="3A727890">
      <w:pPr>
        <w:pStyle w:val="ListParagraph"/>
        <w:numPr>
          <w:ilvl w:val="0"/>
          <w:numId w:val="14"/>
        </w:numPr>
        <w:bidi w:val="0"/>
        <w:spacing w:before="0" w:beforeAutospacing="off" w:after="0" w:afterAutospacing="off" w:line="259" w:lineRule="auto"/>
        <w:ind w:left="720" w:right="0" w:hanging="360"/>
        <w:jc w:val="left"/>
        <w:rPr>
          <w:i w:val="0"/>
          <w:iCs w:val="0"/>
          <w:sz w:val="24"/>
          <w:szCs w:val="24"/>
        </w:rPr>
      </w:pPr>
      <w:r w:rsidRPr="09D1F4C1" w:rsidR="216B94CD">
        <w:rPr>
          <w:i w:val="0"/>
          <w:iCs w:val="0"/>
        </w:rPr>
        <w:t xml:space="preserve">Online registration form </w:t>
      </w:r>
    </w:p>
    <w:p w:rsidR="216B94CD" w:rsidP="09D1F4C1" w:rsidRDefault="216B94CD" w14:paraId="1294A5A0" w14:textId="501CCE5F">
      <w:pPr>
        <w:pStyle w:val="ListParagraph"/>
        <w:numPr>
          <w:ilvl w:val="0"/>
          <w:numId w:val="14"/>
        </w:numPr>
        <w:bidi w:val="0"/>
        <w:spacing w:before="0" w:beforeAutospacing="off" w:after="0" w:afterAutospacing="off" w:line="259" w:lineRule="auto"/>
        <w:ind w:left="720" w:right="0" w:hanging="360"/>
        <w:jc w:val="left"/>
        <w:rPr>
          <w:i w:val="0"/>
          <w:iCs w:val="0"/>
          <w:sz w:val="24"/>
          <w:szCs w:val="24"/>
        </w:rPr>
      </w:pPr>
      <w:r w:rsidRPr="09D1F4C1" w:rsidR="216B94CD">
        <w:rPr>
          <w:i w:val="0"/>
          <w:iCs w:val="0"/>
        </w:rPr>
        <w:t xml:space="preserve">Online </w:t>
      </w:r>
      <w:r w:rsidRPr="09D1F4C1" w:rsidR="216B94CD">
        <w:rPr>
          <w:i w:val="0"/>
          <w:iCs w:val="0"/>
        </w:rPr>
        <w:t>evaluation</w:t>
      </w:r>
      <w:r w:rsidRPr="09D1F4C1" w:rsidR="216B94CD">
        <w:rPr>
          <w:i w:val="0"/>
          <w:iCs w:val="0"/>
        </w:rPr>
        <w:t xml:space="preserve"> form</w:t>
      </w:r>
    </w:p>
    <w:p w:rsidR="216B94CD" w:rsidP="09D1F4C1" w:rsidRDefault="216B94CD" w14:paraId="4EB8DCB2" w14:textId="4105B1DD">
      <w:pPr>
        <w:pStyle w:val="ListParagraph"/>
        <w:numPr>
          <w:ilvl w:val="0"/>
          <w:numId w:val="14"/>
        </w:numPr>
        <w:bidi w:val="0"/>
        <w:spacing w:before="0" w:beforeAutospacing="off" w:after="0" w:afterAutospacing="off" w:line="259" w:lineRule="auto"/>
        <w:ind w:left="720" w:right="0" w:hanging="360"/>
        <w:jc w:val="left"/>
        <w:rPr>
          <w:i w:val="0"/>
          <w:iCs w:val="0"/>
          <w:sz w:val="24"/>
          <w:szCs w:val="24"/>
        </w:rPr>
      </w:pPr>
      <w:r w:rsidRPr="09D1F4C1" w:rsidR="216B94CD">
        <w:rPr>
          <w:i w:val="0"/>
          <w:iCs w:val="0"/>
        </w:rPr>
        <w:t xml:space="preserve">Sign in sheet  </w:t>
      </w:r>
    </w:p>
    <w:p w:rsidR="216B94CD" w:rsidP="09D1F4C1" w:rsidRDefault="216B94CD" w14:paraId="3235102A" w14:textId="18FFB789">
      <w:pPr>
        <w:pStyle w:val="ListParagraph"/>
        <w:numPr>
          <w:ilvl w:val="0"/>
          <w:numId w:val="14"/>
        </w:numPr>
        <w:bidi w:val="0"/>
        <w:spacing w:before="0" w:beforeAutospacing="off" w:after="0" w:afterAutospacing="off" w:line="259" w:lineRule="auto"/>
        <w:ind w:left="720" w:right="0" w:hanging="360"/>
        <w:jc w:val="left"/>
        <w:rPr>
          <w:i w:val="0"/>
          <w:iCs w:val="0"/>
          <w:sz w:val="24"/>
          <w:szCs w:val="24"/>
        </w:rPr>
      </w:pPr>
      <w:r w:rsidRPr="09D1F4C1" w:rsidR="216B94CD">
        <w:rPr>
          <w:i w:val="0"/>
          <w:iCs w:val="0"/>
        </w:rPr>
        <w:t xml:space="preserve">Postage  </w:t>
      </w:r>
    </w:p>
    <w:p w:rsidR="216B94CD" w:rsidP="09D1F4C1" w:rsidRDefault="216B94CD" w14:paraId="5219D9CA" w14:textId="27F041CB">
      <w:pPr>
        <w:pStyle w:val="ListParagraph"/>
        <w:numPr>
          <w:ilvl w:val="0"/>
          <w:numId w:val="14"/>
        </w:numPr>
        <w:bidi w:val="0"/>
        <w:spacing w:before="0" w:beforeAutospacing="off" w:after="0" w:afterAutospacing="off" w:line="259" w:lineRule="auto"/>
        <w:ind w:right="0"/>
        <w:jc w:val="left"/>
        <w:rPr>
          <w:i w:val="0"/>
          <w:iCs w:val="0"/>
          <w:sz w:val="24"/>
          <w:szCs w:val="24"/>
        </w:rPr>
      </w:pPr>
      <w:r w:rsidRPr="09D1F4C1" w:rsidR="216B94CD">
        <w:rPr>
          <w:i w:val="0"/>
          <w:iCs w:val="0"/>
        </w:rPr>
        <w:t xml:space="preserve">Large envelops to use to mail sway out to youth </w:t>
      </w:r>
    </w:p>
    <w:p w:rsidR="09D1F4C1" w:rsidP="09D1F4C1" w:rsidRDefault="09D1F4C1" w14:paraId="255F109B" w14:textId="6B31A315">
      <w:pPr>
        <w:pStyle w:val="Normal"/>
        <w:bidi w:val="0"/>
        <w:spacing w:before="0" w:beforeAutospacing="off" w:after="0" w:afterAutospacing="off" w:line="259" w:lineRule="auto"/>
        <w:ind w:left="0" w:right="0"/>
        <w:jc w:val="left"/>
        <w:rPr>
          <w:i w:val="0"/>
          <w:iCs w:val="0"/>
        </w:rPr>
      </w:pPr>
    </w:p>
    <w:p w:rsidR="09D1F4C1" w:rsidP="09D1F4C1" w:rsidRDefault="09D1F4C1" w14:paraId="4A823126" w14:textId="641759D7">
      <w:pPr>
        <w:pStyle w:val="Normal"/>
        <w:bidi w:val="0"/>
        <w:spacing w:before="0" w:beforeAutospacing="off" w:after="0" w:afterAutospacing="off" w:line="259" w:lineRule="auto"/>
        <w:ind w:left="0" w:right="0"/>
        <w:jc w:val="left"/>
        <w:rPr>
          <w:i w:val="1"/>
          <w:iCs w:val="1"/>
        </w:rPr>
      </w:pPr>
    </w:p>
    <w:p xmlns:wp14="http://schemas.microsoft.com/office/word/2010/wordml" w:rsidR="0094531B" w:rsidP="0094531B" w:rsidRDefault="0094531B" w14:paraId="553F2FC8" wp14:textId="77777777">
      <w:pPr>
        <w:rPr>
          <w:b/>
        </w:rPr>
      </w:pPr>
      <w:r w:rsidRPr="09D1F4C1" w:rsidR="0094531B">
        <w:rPr>
          <w:b w:val="1"/>
          <w:bCs w:val="1"/>
        </w:rPr>
        <w:t>Timeline</w:t>
      </w:r>
    </w:p>
    <w:tbl>
      <w:tblPr>
        <w:tblStyle w:val="TableGrid"/>
        <w:tblW w:w="0" w:type="auto"/>
        <w:tblLayout w:type="fixed"/>
        <w:tblLook w:val="06A0" w:firstRow="1" w:lastRow="0" w:firstColumn="1" w:lastColumn="0" w:noHBand="1" w:noVBand="1"/>
      </w:tblPr>
      <w:tblGrid>
        <w:gridCol w:w="1410"/>
        <w:gridCol w:w="2334"/>
        <w:gridCol w:w="1872"/>
        <w:gridCol w:w="1425"/>
        <w:gridCol w:w="2319"/>
      </w:tblGrid>
      <w:tr w:rsidR="09D1F4C1" w:rsidTr="09D1F4C1" w14:paraId="3A10959E">
        <w:tc>
          <w:tcPr>
            <w:tcW w:w="1410" w:type="dxa"/>
            <w:tcMar/>
          </w:tcPr>
          <w:p w:rsidR="1AB961F2" w:rsidP="09D1F4C1" w:rsidRDefault="1AB961F2" w14:paraId="22CEBBBB" w14:textId="3AF3CE5C">
            <w:pPr>
              <w:pStyle w:val="Normal"/>
              <w:rPr>
                <w:i w:val="1"/>
                <w:iCs w:val="1"/>
              </w:rPr>
            </w:pPr>
            <w:r w:rsidRPr="09D1F4C1" w:rsidR="1AB961F2">
              <w:rPr>
                <w:i w:val="1"/>
                <w:iCs w:val="1"/>
              </w:rPr>
              <w:t>Date</w:t>
            </w:r>
          </w:p>
        </w:tc>
        <w:tc>
          <w:tcPr>
            <w:tcW w:w="2334" w:type="dxa"/>
            <w:tcMar/>
          </w:tcPr>
          <w:p w:rsidR="1AB961F2" w:rsidP="09D1F4C1" w:rsidRDefault="1AB961F2" w14:paraId="2A415D82" w14:textId="1BBBC934">
            <w:pPr>
              <w:pStyle w:val="Normal"/>
              <w:rPr>
                <w:i w:val="1"/>
                <w:iCs w:val="1"/>
              </w:rPr>
            </w:pPr>
            <w:r w:rsidRPr="09D1F4C1" w:rsidR="1AB961F2">
              <w:rPr>
                <w:i w:val="1"/>
                <w:iCs w:val="1"/>
              </w:rPr>
              <w:t xml:space="preserve">What </w:t>
            </w:r>
          </w:p>
        </w:tc>
        <w:tc>
          <w:tcPr>
            <w:tcW w:w="1872" w:type="dxa"/>
            <w:tcMar/>
          </w:tcPr>
          <w:p w:rsidR="1AB961F2" w:rsidP="09D1F4C1" w:rsidRDefault="1AB961F2" w14:paraId="1959E71A" w14:textId="306BB516">
            <w:pPr>
              <w:pStyle w:val="Normal"/>
              <w:rPr>
                <w:i w:val="1"/>
                <w:iCs w:val="1"/>
              </w:rPr>
            </w:pPr>
            <w:r w:rsidRPr="09D1F4C1" w:rsidR="1AB961F2">
              <w:rPr>
                <w:i w:val="1"/>
                <w:iCs w:val="1"/>
              </w:rPr>
              <w:t>By Who</w:t>
            </w:r>
          </w:p>
        </w:tc>
        <w:tc>
          <w:tcPr>
            <w:tcW w:w="1425" w:type="dxa"/>
            <w:tcMar/>
          </w:tcPr>
          <w:p w:rsidR="1AB961F2" w:rsidP="09D1F4C1" w:rsidRDefault="1AB961F2" w14:paraId="7A4FE9C0" w14:textId="0BBB10F9">
            <w:pPr>
              <w:pStyle w:val="Normal"/>
              <w:rPr>
                <w:i w:val="1"/>
                <w:iCs w:val="1"/>
              </w:rPr>
            </w:pPr>
            <w:r w:rsidRPr="09D1F4C1" w:rsidR="1AB961F2">
              <w:rPr>
                <w:i w:val="1"/>
                <w:iCs w:val="1"/>
              </w:rPr>
              <w:t xml:space="preserve">By When </w:t>
            </w:r>
          </w:p>
        </w:tc>
        <w:tc>
          <w:tcPr>
            <w:tcW w:w="2319" w:type="dxa"/>
            <w:tcMar/>
          </w:tcPr>
          <w:p w:rsidR="1AB961F2" w:rsidP="09D1F4C1" w:rsidRDefault="1AB961F2" w14:paraId="4F05D40B" w14:textId="787061EA">
            <w:pPr>
              <w:pStyle w:val="Normal"/>
              <w:rPr>
                <w:i w:val="1"/>
                <w:iCs w:val="1"/>
              </w:rPr>
            </w:pPr>
            <w:r w:rsidRPr="09D1F4C1" w:rsidR="1AB961F2">
              <w:rPr>
                <w:i w:val="1"/>
                <w:iCs w:val="1"/>
              </w:rPr>
              <w:t xml:space="preserve">Next Steps </w:t>
            </w:r>
          </w:p>
        </w:tc>
      </w:tr>
      <w:tr w:rsidR="09D1F4C1" w:rsidTr="09D1F4C1" w14:paraId="021BB24E">
        <w:tc>
          <w:tcPr>
            <w:tcW w:w="1410" w:type="dxa"/>
            <w:tcMar/>
          </w:tcPr>
          <w:p w:rsidR="1AB961F2" w:rsidP="09D1F4C1" w:rsidRDefault="1AB961F2" w14:paraId="33C5AC88" w14:textId="67845C22">
            <w:pPr>
              <w:pStyle w:val="Normal"/>
              <w:rPr>
                <w:i w:val="1"/>
                <w:iCs w:val="1"/>
              </w:rPr>
            </w:pPr>
            <w:r w:rsidRPr="09D1F4C1" w:rsidR="1AB961F2">
              <w:rPr>
                <w:i w:val="1"/>
                <w:iCs w:val="1"/>
              </w:rPr>
              <w:t>8/12/20</w:t>
            </w:r>
          </w:p>
        </w:tc>
        <w:tc>
          <w:tcPr>
            <w:tcW w:w="2334" w:type="dxa"/>
            <w:tcMar/>
          </w:tcPr>
          <w:p w:rsidR="1AB961F2" w:rsidP="09D1F4C1" w:rsidRDefault="1AB961F2" w14:paraId="690AFE1C" w14:textId="50F8EA62">
            <w:pPr>
              <w:pStyle w:val="Normal"/>
              <w:rPr>
                <w:i w:val="1"/>
                <w:iCs w:val="1"/>
              </w:rPr>
            </w:pPr>
            <w:r w:rsidRPr="09D1F4C1" w:rsidR="1AB961F2">
              <w:rPr>
                <w:i w:val="1"/>
                <w:iCs w:val="1"/>
              </w:rPr>
              <w:t xml:space="preserve">Approval of the YAC outreach event </w:t>
            </w:r>
          </w:p>
        </w:tc>
        <w:tc>
          <w:tcPr>
            <w:tcW w:w="1872" w:type="dxa"/>
            <w:tcMar/>
          </w:tcPr>
          <w:p w:rsidR="1AB961F2" w:rsidP="09D1F4C1" w:rsidRDefault="1AB961F2" w14:paraId="73230528" w14:textId="23459795">
            <w:pPr>
              <w:pStyle w:val="Normal"/>
              <w:rPr>
                <w:i w:val="1"/>
                <w:iCs w:val="1"/>
              </w:rPr>
            </w:pPr>
            <w:r w:rsidRPr="09D1F4C1" w:rsidR="1AB961F2">
              <w:rPr>
                <w:i w:val="1"/>
                <w:iCs w:val="1"/>
              </w:rPr>
              <w:t>Commission</w:t>
            </w:r>
          </w:p>
        </w:tc>
        <w:tc>
          <w:tcPr>
            <w:tcW w:w="1425" w:type="dxa"/>
            <w:tcMar/>
          </w:tcPr>
          <w:p w:rsidR="1AB961F2" w:rsidP="09D1F4C1" w:rsidRDefault="1AB961F2" w14:paraId="1928D787" w14:textId="064671AF">
            <w:pPr>
              <w:pStyle w:val="Normal"/>
              <w:rPr>
                <w:i w:val="1"/>
                <w:iCs w:val="1"/>
              </w:rPr>
            </w:pPr>
            <w:r w:rsidRPr="09D1F4C1" w:rsidR="1AB961F2">
              <w:rPr>
                <w:i w:val="1"/>
                <w:iCs w:val="1"/>
              </w:rPr>
              <w:t xml:space="preserve">8/24/2020 </w:t>
            </w:r>
          </w:p>
        </w:tc>
        <w:tc>
          <w:tcPr>
            <w:tcW w:w="2319" w:type="dxa"/>
            <w:tcMar/>
          </w:tcPr>
          <w:p w:rsidR="1AB961F2" w:rsidP="09D1F4C1" w:rsidRDefault="1AB961F2" w14:paraId="62F04852" w14:textId="10DB12F9">
            <w:pPr>
              <w:pStyle w:val="Normal"/>
              <w:rPr>
                <w:i w:val="1"/>
                <w:iCs w:val="1"/>
              </w:rPr>
            </w:pPr>
            <w:r w:rsidRPr="09D1F4C1" w:rsidR="1AB961F2">
              <w:rPr>
                <w:i w:val="1"/>
                <w:iCs w:val="1"/>
              </w:rPr>
              <w:t xml:space="preserve">Once approved, move forward </w:t>
            </w:r>
          </w:p>
        </w:tc>
      </w:tr>
      <w:tr w:rsidR="09D1F4C1" w:rsidTr="09D1F4C1" w14:paraId="7AA5634C">
        <w:tc>
          <w:tcPr>
            <w:tcW w:w="1410" w:type="dxa"/>
            <w:tcMar/>
          </w:tcPr>
          <w:p w:rsidR="1AB961F2" w:rsidP="09D1F4C1" w:rsidRDefault="1AB961F2" w14:paraId="7DE3783F" w14:textId="05CFEAE9">
            <w:pPr>
              <w:pStyle w:val="Normal"/>
              <w:rPr>
                <w:i w:val="1"/>
                <w:iCs w:val="1"/>
              </w:rPr>
            </w:pPr>
            <w:r w:rsidRPr="09D1F4C1" w:rsidR="1AB961F2">
              <w:rPr>
                <w:i w:val="1"/>
                <w:iCs w:val="1"/>
              </w:rPr>
              <w:t xml:space="preserve">8/12/20 </w:t>
            </w:r>
          </w:p>
        </w:tc>
        <w:tc>
          <w:tcPr>
            <w:tcW w:w="2334" w:type="dxa"/>
            <w:tcMar/>
          </w:tcPr>
          <w:p w:rsidR="1AB961F2" w:rsidP="09D1F4C1" w:rsidRDefault="1AB961F2" w14:paraId="70C78B0A" w14:textId="1DF301E7">
            <w:pPr>
              <w:pStyle w:val="Normal"/>
              <w:rPr>
                <w:i w:val="1"/>
                <w:iCs w:val="1"/>
              </w:rPr>
            </w:pPr>
            <w:r w:rsidRPr="09D1F4C1" w:rsidR="1AB961F2">
              <w:rPr>
                <w:i w:val="1"/>
                <w:iCs w:val="1"/>
              </w:rPr>
              <w:t xml:space="preserve">Approval of save the date flier </w:t>
            </w:r>
          </w:p>
        </w:tc>
        <w:tc>
          <w:tcPr>
            <w:tcW w:w="1872" w:type="dxa"/>
            <w:tcMar/>
          </w:tcPr>
          <w:p w:rsidR="1AB961F2" w:rsidP="09D1F4C1" w:rsidRDefault="1AB961F2" w14:paraId="5302D74C" w14:textId="5CACD6F5">
            <w:pPr>
              <w:pStyle w:val="Normal"/>
              <w:rPr>
                <w:i w:val="1"/>
                <w:iCs w:val="1"/>
              </w:rPr>
            </w:pPr>
            <w:r w:rsidRPr="09D1F4C1" w:rsidR="1AB961F2">
              <w:rPr>
                <w:i w:val="1"/>
                <w:iCs w:val="1"/>
              </w:rPr>
              <w:t xml:space="preserve">Commission staff- Jessica </w:t>
            </w:r>
          </w:p>
        </w:tc>
        <w:tc>
          <w:tcPr>
            <w:tcW w:w="1425" w:type="dxa"/>
            <w:tcMar/>
          </w:tcPr>
          <w:p w:rsidR="1AB961F2" w:rsidP="09D1F4C1" w:rsidRDefault="1AB961F2" w14:paraId="5E04912B" w14:textId="77D4484B">
            <w:pPr>
              <w:pStyle w:val="Normal"/>
              <w:rPr>
                <w:i w:val="1"/>
                <w:iCs w:val="1"/>
              </w:rPr>
            </w:pPr>
            <w:r w:rsidRPr="09D1F4C1" w:rsidR="1AB961F2">
              <w:rPr>
                <w:i w:val="1"/>
                <w:iCs w:val="1"/>
              </w:rPr>
              <w:t xml:space="preserve">8/24/2020 </w:t>
            </w:r>
          </w:p>
        </w:tc>
        <w:tc>
          <w:tcPr>
            <w:tcW w:w="2319" w:type="dxa"/>
            <w:tcMar/>
          </w:tcPr>
          <w:p w:rsidR="1AB961F2" w:rsidP="09D1F4C1" w:rsidRDefault="1AB961F2" w14:paraId="315C523E" w14:textId="0E881ED3">
            <w:pPr>
              <w:pStyle w:val="Normal"/>
              <w:rPr>
                <w:i w:val="1"/>
                <w:iCs w:val="1"/>
              </w:rPr>
            </w:pPr>
            <w:r w:rsidRPr="09D1F4C1" w:rsidR="1AB961F2">
              <w:rPr>
                <w:i w:val="1"/>
                <w:iCs w:val="1"/>
              </w:rPr>
              <w:t>Once approved move forward</w:t>
            </w:r>
          </w:p>
        </w:tc>
      </w:tr>
      <w:tr w:rsidR="09D1F4C1" w:rsidTr="09D1F4C1" w14:paraId="628C3DF7">
        <w:tc>
          <w:tcPr>
            <w:tcW w:w="1410" w:type="dxa"/>
            <w:tcMar/>
          </w:tcPr>
          <w:p w:rsidR="1AB961F2" w:rsidP="09D1F4C1" w:rsidRDefault="1AB961F2" w14:paraId="6067A34A" w14:textId="617F9DB2">
            <w:pPr>
              <w:pStyle w:val="Normal"/>
              <w:rPr>
                <w:i w:val="1"/>
                <w:iCs w:val="1"/>
              </w:rPr>
            </w:pPr>
            <w:r w:rsidRPr="09D1F4C1" w:rsidR="1AB961F2">
              <w:rPr>
                <w:i w:val="1"/>
                <w:iCs w:val="1"/>
              </w:rPr>
              <w:t>8/24/20</w:t>
            </w:r>
          </w:p>
        </w:tc>
        <w:tc>
          <w:tcPr>
            <w:tcW w:w="2334" w:type="dxa"/>
            <w:tcMar/>
          </w:tcPr>
          <w:p w:rsidR="1AB961F2" w:rsidP="09D1F4C1" w:rsidRDefault="1AB961F2" w14:paraId="50CE979A" w14:textId="1ECF72BF">
            <w:pPr>
              <w:pStyle w:val="Normal"/>
              <w:rPr>
                <w:i w:val="1"/>
                <w:iCs w:val="1"/>
              </w:rPr>
            </w:pPr>
            <w:r w:rsidRPr="09D1F4C1" w:rsidR="1AB961F2">
              <w:rPr>
                <w:i w:val="1"/>
                <w:iCs w:val="1"/>
              </w:rPr>
              <w:t>Assign roles and responsibilities</w:t>
            </w:r>
          </w:p>
        </w:tc>
        <w:tc>
          <w:tcPr>
            <w:tcW w:w="1872" w:type="dxa"/>
            <w:tcMar/>
          </w:tcPr>
          <w:p w:rsidR="1AB961F2" w:rsidP="09D1F4C1" w:rsidRDefault="1AB961F2" w14:paraId="0A5E339A" w14:textId="6ED44E02">
            <w:pPr>
              <w:pStyle w:val="Normal"/>
              <w:rPr>
                <w:i w:val="1"/>
                <w:iCs w:val="1"/>
              </w:rPr>
            </w:pPr>
            <w:r w:rsidRPr="09D1F4C1" w:rsidR="1AB961F2">
              <w:rPr>
                <w:i w:val="1"/>
                <w:iCs w:val="1"/>
              </w:rPr>
              <w:t>Commission</w:t>
            </w:r>
            <w:r w:rsidRPr="09D1F4C1" w:rsidR="1AB961F2">
              <w:rPr>
                <w:i w:val="1"/>
                <w:iCs w:val="1"/>
              </w:rPr>
              <w:t xml:space="preserve"> Ex. Board </w:t>
            </w:r>
          </w:p>
        </w:tc>
        <w:tc>
          <w:tcPr>
            <w:tcW w:w="1425" w:type="dxa"/>
            <w:tcMar/>
          </w:tcPr>
          <w:p w:rsidR="1AB961F2" w:rsidP="09D1F4C1" w:rsidRDefault="1AB961F2" w14:paraId="0B17B4A0" w14:textId="0CC5B30E">
            <w:pPr>
              <w:pStyle w:val="Normal"/>
              <w:rPr>
                <w:i w:val="1"/>
                <w:iCs w:val="1"/>
              </w:rPr>
            </w:pPr>
            <w:r w:rsidRPr="09D1F4C1" w:rsidR="1AB961F2">
              <w:rPr>
                <w:i w:val="1"/>
                <w:iCs w:val="1"/>
              </w:rPr>
              <w:t xml:space="preserve">8/24/2020 </w:t>
            </w:r>
          </w:p>
        </w:tc>
        <w:tc>
          <w:tcPr>
            <w:tcW w:w="2319" w:type="dxa"/>
            <w:tcMar/>
          </w:tcPr>
          <w:p w:rsidR="1AB961F2" w:rsidP="09D1F4C1" w:rsidRDefault="1AB961F2" w14:paraId="545DC897" w14:textId="26CA040A">
            <w:pPr>
              <w:pStyle w:val="Normal"/>
              <w:rPr>
                <w:i w:val="1"/>
                <w:iCs w:val="1"/>
              </w:rPr>
            </w:pPr>
            <w:r w:rsidRPr="09D1F4C1" w:rsidR="1AB961F2">
              <w:rPr>
                <w:i w:val="1"/>
                <w:iCs w:val="1"/>
              </w:rPr>
              <w:t xml:space="preserve">Once roles are identified set due dates on when items must be complete. </w:t>
            </w:r>
          </w:p>
        </w:tc>
      </w:tr>
      <w:tr w:rsidR="09D1F4C1" w:rsidTr="09D1F4C1" w14:paraId="0150EBC2">
        <w:tc>
          <w:tcPr>
            <w:tcW w:w="1410" w:type="dxa"/>
            <w:tcMar/>
          </w:tcPr>
          <w:p w:rsidR="1AB961F2" w:rsidP="09D1F4C1" w:rsidRDefault="1AB961F2" w14:paraId="15C6DD36" w14:textId="466554CA">
            <w:pPr>
              <w:pStyle w:val="Normal"/>
              <w:rPr>
                <w:i w:val="1"/>
                <w:iCs w:val="1"/>
              </w:rPr>
            </w:pPr>
            <w:r w:rsidRPr="09D1F4C1" w:rsidR="1AB961F2">
              <w:rPr>
                <w:i w:val="1"/>
                <w:iCs w:val="1"/>
              </w:rPr>
              <w:t>8/18/20</w:t>
            </w:r>
          </w:p>
        </w:tc>
        <w:tc>
          <w:tcPr>
            <w:tcW w:w="2334" w:type="dxa"/>
            <w:tcMar/>
          </w:tcPr>
          <w:p w:rsidR="1AB961F2" w:rsidP="09D1F4C1" w:rsidRDefault="1AB961F2" w14:paraId="0C9BC05D" w14:textId="43C78BBD">
            <w:pPr>
              <w:pStyle w:val="Normal"/>
              <w:rPr>
                <w:i w:val="1"/>
                <w:iCs w:val="1"/>
              </w:rPr>
            </w:pPr>
            <w:r w:rsidRPr="09D1F4C1" w:rsidR="1AB961F2">
              <w:rPr>
                <w:i w:val="1"/>
                <w:iCs w:val="1"/>
              </w:rPr>
              <w:t>Being to connect with schools and have list of contact person to send fliers to.</w:t>
            </w:r>
          </w:p>
        </w:tc>
        <w:tc>
          <w:tcPr>
            <w:tcW w:w="1872" w:type="dxa"/>
            <w:tcMar/>
          </w:tcPr>
          <w:p w:rsidR="1AB961F2" w:rsidP="09D1F4C1" w:rsidRDefault="1AB961F2" w14:paraId="1D89AEA5" w14:textId="69AD1F4E">
            <w:pPr>
              <w:pStyle w:val="Normal"/>
              <w:rPr>
                <w:i w:val="1"/>
                <w:iCs w:val="1"/>
              </w:rPr>
            </w:pPr>
            <w:r w:rsidRPr="09D1F4C1" w:rsidR="1AB961F2">
              <w:rPr>
                <w:i w:val="1"/>
                <w:iCs w:val="1"/>
              </w:rPr>
              <w:t xml:space="preserve">Commission staff </w:t>
            </w:r>
          </w:p>
        </w:tc>
        <w:tc>
          <w:tcPr>
            <w:tcW w:w="1425" w:type="dxa"/>
            <w:tcMar/>
          </w:tcPr>
          <w:p w:rsidR="1AB961F2" w:rsidP="09D1F4C1" w:rsidRDefault="1AB961F2" w14:paraId="1A671D55" w14:textId="7EDFE402">
            <w:pPr>
              <w:pStyle w:val="Normal"/>
              <w:rPr>
                <w:i w:val="1"/>
                <w:iCs w:val="1"/>
              </w:rPr>
            </w:pPr>
            <w:r w:rsidRPr="09D1F4C1" w:rsidR="1AB961F2">
              <w:rPr>
                <w:i w:val="1"/>
                <w:iCs w:val="1"/>
              </w:rPr>
              <w:t>8/25/2020</w:t>
            </w:r>
          </w:p>
        </w:tc>
        <w:tc>
          <w:tcPr>
            <w:tcW w:w="2319" w:type="dxa"/>
            <w:tcMar/>
          </w:tcPr>
          <w:p w:rsidR="1AB961F2" w:rsidP="09D1F4C1" w:rsidRDefault="1AB961F2" w14:paraId="306B2E15" w14:textId="752A060E">
            <w:pPr>
              <w:pStyle w:val="Normal"/>
              <w:rPr>
                <w:i w:val="1"/>
                <w:iCs w:val="1"/>
              </w:rPr>
            </w:pPr>
            <w:r w:rsidRPr="09D1F4C1" w:rsidR="1AB961F2">
              <w:rPr>
                <w:i w:val="1"/>
                <w:iCs w:val="1"/>
              </w:rPr>
              <w:t>Once approved, flier will be sent out to the key school  contact personal</w:t>
            </w:r>
          </w:p>
        </w:tc>
      </w:tr>
      <w:tr w:rsidR="09D1F4C1" w:rsidTr="09D1F4C1" w14:paraId="2216ED9B">
        <w:tc>
          <w:tcPr>
            <w:tcW w:w="1410" w:type="dxa"/>
            <w:tcMar/>
          </w:tcPr>
          <w:p w:rsidR="1AB961F2" w:rsidP="09D1F4C1" w:rsidRDefault="1AB961F2" w14:paraId="0D772EA3" w14:textId="1C1DC309">
            <w:pPr>
              <w:pStyle w:val="Normal"/>
              <w:rPr>
                <w:i w:val="1"/>
                <w:iCs w:val="1"/>
              </w:rPr>
            </w:pPr>
            <w:r w:rsidRPr="09D1F4C1" w:rsidR="1AB961F2">
              <w:rPr>
                <w:i w:val="1"/>
                <w:iCs w:val="1"/>
              </w:rPr>
              <w:t xml:space="preserve">8/18/20 </w:t>
            </w:r>
          </w:p>
        </w:tc>
        <w:tc>
          <w:tcPr>
            <w:tcW w:w="2334" w:type="dxa"/>
            <w:tcMar/>
          </w:tcPr>
          <w:p w:rsidR="1AB961F2" w:rsidP="09D1F4C1" w:rsidRDefault="1AB961F2" w14:paraId="43884A50" w14:textId="3457AFD1">
            <w:pPr>
              <w:pStyle w:val="Normal"/>
              <w:rPr>
                <w:i w:val="1"/>
                <w:iCs w:val="1"/>
              </w:rPr>
            </w:pPr>
            <w:r w:rsidRPr="09D1F4C1" w:rsidR="1AB961F2">
              <w:rPr>
                <w:i w:val="1"/>
                <w:iCs w:val="1"/>
              </w:rPr>
              <w:t xml:space="preserve">Create the online Register form </w:t>
            </w:r>
          </w:p>
        </w:tc>
        <w:tc>
          <w:tcPr>
            <w:tcW w:w="1872" w:type="dxa"/>
            <w:tcMar/>
          </w:tcPr>
          <w:p w:rsidR="1AB961F2" w:rsidP="09D1F4C1" w:rsidRDefault="1AB961F2" w14:paraId="69268378" w14:textId="33B2FA9E">
            <w:pPr>
              <w:pStyle w:val="Normal"/>
              <w:rPr>
                <w:i w:val="1"/>
                <w:iCs w:val="1"/>
              </w:rPr>
            </w:pPr>
            <w:r w:rsidRPr="09D1F4C1" w:rsidR="1AB961F2">
              <w:rPr>
                <w:i w:val="1"/>
                <w:iCs w:val="1"/>
              </w:rPr>
              <w:t xml:space="preserve">Commission staff </w:t>
            </w:r>
          </w:p>
        </w:tc>
        <w:tc>
          <w:tcPr>
            <w:tcW w:w="1425" w:type="dxa"/>
            <w:tcMar/>
          </w:tcPr>
          <w:p w:rsidR="1AB961F2" w:rsidP="09D1F4C1" w:rsidRDefault="1AB961F2" w14:paraId="0E7B9D86" w14:textId="40B9E4A6">
            <w:pPr>
              <w:pStyle w:val="Normal"/>
              <w:rPr>
                <w:i w:val="1"/>
                <w:iCs w:val="1"/>
              </w:rPr>
            </w:pPr>
            <w:r w:rsidRPr="09D1F4C1" w:rsidR="1AB961F2">
              <w:rPr>
                <w:i w:val="1"/>
                <w:iCs w:val="1"/>
              </w:rPr>
              <w:t xml:space="preserve">8/25/2020 </w:t>
            </w:r>
          </w:p>
        </w:tc>
        <w:tc>
          <w:tcPr>
            <w:tcW w:w="2319" w:type="dxa"/>
            <w:tcMar/>
          </w:tcPr>
          <w:p w:rsidR="1AB961F2" w:rsidP="09D1F4C1" w:rsidRDefault="1AB961F2" w14:paraId="50FB329D" w14:textId="7AC23669">
            <w:pPr>
              <w:pStyle w:val="Normal"/>
              <w:rPr>
                <w:i w:val="1"/>
                <w:iCs w:val="1"/>
              </w:rPr>
            </w:pPr>
            <w:r w:rsidRPr="09D1F4C1" w:rsidR="1AB961F2">
              <w:rPr>
                <w:i w:val="1"/>
                <w:iCs w:val="1"/>
              </w:rPr>
              <w:t xml:space="preserve">Include registration link to the fliers and any outgoing emails to schools and school contacts </w:t>
            </w:r>
          </w:p>
        </w:tc>
      </w:tr>
      <w:tr w:rsidR="09D1F4C1" w:rsidTr="09D1F4C1" w14:paraId="008CA211">
        <w:tc>
          <w:tcPr>
            <w:tcW w:w="1410" w:type="dxa"/>
            <w:tcMar/>
          </w:tcPr>
          <w:p w:rsidR="1AB961F2" w:rsidP="09D1F4C1" w:rsidRDefault="1AB961F2" w14:paraId="7E7D6660" w14:textId="14922B34">
            <w:pPr>
              <w:pStyle w:val="Normal"/>
              <w:rPr>
                <w:i w:val="1"/>
                <w:iCs w:val="1"/>
              </w:rPr>
            </w:pPr>
            <w:r w:rsidRPr="09D1F4C1" w:rsidR="1AB961F2">
              <w:rPr>
                <w:i w:val="1"/>
                <w:iCs w:val="1"/>
              </w:rPr>
              <w:t>9/1/20</w:t>
            </w:r>
          </w:p>
        </w:tc>
        <w:tc>
          <w:tcPr>
            <w:tcW w:w="2334" w:type="dxa"/>
            <w:tcMar/>
          </w:tcPr>
          <w:p w:rsidR="1AB961F2" w:rsidP="09D1F4C1" w:rsidRDefault="1AB961F2" w14:paraId="60B6FE6F" w14:textId="3C6E991C">
            <w:pPr>
              <w:pStyle w:val="Normal"/>
              <w:rPr>
                <w:i w:val="1"/>
                <w:iCs w:val="1"/>
              </w:rPr>
            </w:pPr>
            <w:r w:rsidRPr="09D1F4C1" w:rsidR="1AB961F2">
              <w:rPr>
                <w:i w:val="1"/>
                <w:iCs w:val="1"/>
              </w:rPr>
              <w:t xml:space="preserve">Create interactive slide deck </w:t>
            </w:r>
          </w:p>
        </w:tc>
        <w:tc>
          <w:tcPr>
            <w:tcW w:w="1872" w:type="dxa"/>
            <w:tcMar/>
          </w:tcPr>
          <w:p w:rsidR="1AB961F2" w:rsidP="09D1F4C1" w:rsidRDefault="1AB961F2" w14:paraId="725A224E" w14:textId="1FF1A59C">
            <w:pPr>
              <w:pStyle w:val="Normal"/>
              <w:rPr>
                <w:i w:val="1"/>
                <w:iCs w:val="1"/>
              </w:rPr>
            </w:pPr>
            <w:r w:rsidRPr="09D1F4C1" w:rsidR="1AB961F2">
              <w:rPr>
                <w:i w:val="1"/>
                <w:iCs w:val="1"/>
              </w:rPr>
              <w:t xml:space="preserve">Commission staff and commissioner </w:t>
            </w:r>
            <w:r w:rsidRPr="09D1F4C1" w:rsidR="1AB961F2">
              <w:rPr>
                <w:i w:val="1"/>
                <w:iCs w:val="1"/>
              </w:rPr>
              <w:t>assigned</w:t>
            </w:r>
            <w:r w:rsidRPr="09D1F4C1" w:rsidR="1AB961F2">
              <w:rPr>
                <w:i w:val="1"/>
                <w:iCs w:val="1"/>
              </w:rPr>
              <w:t xml:space="preserve"> to assist </w:t>
            </w:r>
          </w:p>
        </w:tc>
        <w:tc>
          <w:tcPr>
            <w:tcW w:w="1425" w:type="dxa"/>
            <w:tcMar/>
          </w:tcPr>
          <w:p w:rsidR="1AB961F2" w:rsidP="09D1F4C1" w:rsidRDefault="1AB961F2" w14:paraId="5730A8A8" w14:textId="6AC0F246">
            <w:pPr>
              <w:pStyle w:val="Normal"/>
              <w:rPr>
                <w:i w:val="1"/>
                <w:iCs w:val="1"/>
              </w:rPr>
            </w:pPr>
            <w:r w:rsidRPr="09D1F4C1" w:rsidR="1AB961F2">
              <w:rPr>
                <w:i w:val="1"/>
                <w:iCs w:val="1"/>
              </w:rPr>
              <w:t>9/4/20</w:t>
            </w:r>
          </w:p>
        </w:tc>
        <w:tc>
          <w:tcPr>
            <w:tcW w:w="2319" w:type="dxa"/>
            <w:tcMar/>
          </w:tcPr>
          <w:p w:rsidR="09D1F4C1" w:rsidP="09D1F4C1" w:rsidRDefault="09D1F4C1" w14:paraId="105DAB16" w14:textId="33ED79F9">
            <w:pPr>
              <w:pStyle w:val="Normal"/>
              <w:rPr>
                <w:i w:val="1"/>
                <w:iCs w:val="1"/>
              </w:rPr>
            </w:pPr>
          </w:p>
        </w:tc>
      </w:tr>
      <w:tr w:rsidR="09D1F4C1" w:rsidTr="09D1F4C1" w14:paraId="6F9118DD">
        <w:tc>
          <w:tcPr>
            <w:tcW w:w="1410" w:type="dxa"/>
            <w:tcMar/>
          </w:tcPr>
          <w:p w:rsidR="0D193246" w:rsidP="09D1F4C1" w:rsidRDefault="0D193246" w14:paraId="411FCB07" w14:textId="0DD28895">
            <w:pPr>
              <w:pStyle w:val="Normal"/>
              <w:rPr>
                <w:i w:val="1"/>
                <w:iCs w:val="1"/>
              </w:rPr>
            </w:pPr>
            <w:r w:rsidRPr="09D1F4C1" w:rsidR="0D193246">
              <w:rPr>
                <w:i w:val="1"/>
                <w:iCs w:val="1"/>
              </w:rPr>
              <w:t xml:space="preserve">9/1/20 </w:t>
            </w:r>
          </w:p>
        </w:tc>
        <w:tc>
          <w:tcPr>
            <w:tcW w:w="2334" w:type="dxa"/>
            <w:tcMar/>
          </w:tcPr>
          <w:p w:rsidR="0D193246" w:rsidP="09D1F4C1" w:rsidRDefault="0D193246" w14:paraId="3230D4FB" w14:textId="674F8107">
            <w:pPr>
              <w:pStyle w:val="Normal"/>
              <w:rPr>
                <w:i w:val="1"/>
                <w:iCs w:val="1"/>
              </w:rPr>
            </w:pPr>
            <w:r w:rsidRPr="09D1F4C1" w:rsidR="0D193246">
              <w:rPr>
                <w:i w:val="1"/>
                <w:iCs w:val="1"/>
              </w:rPr>
              <w:t xml:space="preserve">Create </w:t>
            </w:r>
            <w:r w:rsidRPr="09D1F4C1" w:rsidR="0D193246">
              <w:rPr>
                <w:i w:val="1"/>
                <w:iCs w:val="1"/>
              </w:rPr>
              <w:t>interactive</w:t>
            </w:r>
            <w:r w:rsidRPr="09D1F4C1" w:rsidR="0D193246">
              <w:rPr>
                <w:i w:val="1"/>
                <w:iCs w:val="1"/>
              </w:rPr>
              <w:t xml:space="preserve"> Ice Breakers </w:t>
            </w:r>
          </w:p>
        </w:tc>
        <w:tc>
          <w:tcPr>
            <w:tcW w:w="1872" w:type="dxa"/>
            <w:tcMar/>
          </w:tcPr>
          <w:p w:rsidR="0D193246" w:rsidP="09D1F4C1" w:rsidRDefault="0D193246" w14:paraId="1DFD3DE0" w14:textId="42A8FB21">
            <w:pPr>
              <w:pStyle w:val="Normal"/>
              <w:rPr>
                <w:i w:val="1"/>
                <w:iCs w:val="1"/>
              </w:rPr>
            </w:pPr>
            <w:r w:rsidRPr="09D1F4C1" w:rsidR="0D193246">
              <w:rPr>
                <w:i w:val="1"/>
                <w:iCs w:val="1"/>
              </w:rPr>
              <w:t xml:space="preserve">Commissioners assigned to assist </w:t>
            </w:r>
          </w:p>
        </w:tc>
        <w:tc>
          <w:tcPr>
            <w:tcW w:w="1425" w:type="dxa"/>
            <w:tcMar/>
          </w:tcPr>
          <w:p w:rsidR="0D193246" w:rsidP="09D1F4C1" w:rsidRDefault="0D193246" w14:paraId="66DAB75B" w14:textId="2DE8AA94">
            <w:pPr>
              <w:pStyle w:val="Normal"/>
              <w:rPr>
                <w:i w:val="1"/>
                <w:iCs w:val="1"/>
              </w:rPr>
            </w:pPr>
            <w:r w:rsidRPr="09D1F4C1" w:rsidR="0D193246">
              <w:rPr>
                <w:i w:val="1"/>
                <w:iCs w:val="1"/>
              </w:rPr>
              <w:t xml:space="preserve">9/4/20 </w:t>
            </w:r>
          </w:p>
        </w:tc>
        <w:tc>
          <w:tcPr>
            <w:tcW w:w="2319" w:type="dxa"/>
            <w:tcMar/>
          </w:tcPr>
          <w:p w:rsidR="09D1F4C1" w:rsidP="09D1F4C1" w:rsidRDefault="09D1F4C1" w14:paraId="074E3C87" w14:textId="69882895">
            <w:pPr>
              <w:pStyle w:val="Normal"/>
              <w:rPr>
                <w:i w:val="1"/>
                <w:iCs w:val="1"/>
              </w:rPr>
            </w:pPr>
          </w:p>
        </w:tc>
      </w:tr>
      <w:tr w:rsidR="09D1F4C1" w:rsidTr="09D1F4C1" w14:paraId="1BF48386">
        <w:tc>
          <w:tcPr>
            <w:tcW w:w="1410" w:type="dxa"/>
            <w:tcMar/>
          </w:tcPr>
          <w:p w:rsidR="0D193246" w:rsidP="09D1F4C1" w:rsidRDefault="0D193246" w14:paraId="0743A680" w14:textId="66BCA89C">
            <w:pPr>
              <w:pStyle w:val="Normal"/>
              <w:rPr>
                <w:i w:val="1"/>
                <w:iCs w:val="1"/>
              </w:rPr>
            </w:pPr>
            <w:r w:rsidRPr="09D1F4C1" w:rsidR="0D193246">
              <w:rPr>
                <w:i w:val="1"/>
                <w:iCs w:val="1"/>
              </w:rPr>
              <w:t>9/14/20</w:t>
            </w:r>
          </w:p>
        </w:tc>
        <w:tc>
          <w:tcPr>
            <w:tcW w:w="2334" w:type="dxa"/>
            <w:tcMar/>
          </w:tcPr>
          <w:p w:rsidR="0D193246" w:rsidP="09D1F4C1" w:rsidRDefault="0D193246" w14:paraId="013386F8" w14:textId="69A9191E">
            <w:pPr>
              <w:pStyle w:val="Normal"/>
              <w:rPr>
                <w:i w:val="1"/>
                <w:iCs w:val="1"/>
              </w:rPr>
            </w:pPr>
            <w:r w:rsidRPr="09D1F4C1" w:rsidR="0D193246">
              <w:rPr>
                <w:i w:val="1"/>
                <w:iCs w:val="1"/>
              </w:rPr>
              <w:t xml:space="preserve">Run through of all items pertaining to the YAC informational during the yc training day. </w:t>
            </w:r>
          </w:p>
        </w:tc>
        <w:tc>
          <w:tcPr>
            <w:tcW w:w="1872" w:type="dxa"/>
            <w:tcMar/>
          </w:tcPr>
          <w:p w:rsidR="0D193246" w:rsidP="09D1F4C1" w:rsidRDefault="0D193246" w14:paraId="39D04C5F" w14:textId="1F21B457">
            <w:pPr>
              <w:pStyle w:val="Normal"/>
              <w:rPr>
                <w:i w:val="1"/>
                <w:iCs w:val="1"/>
              </w:rPr>
            </w:pPr>
            <w:r w:rsidRPr="09D1F4C1" w:rsidR="0D193246">
              <w:rPr>
                <w:i w:val="1"/>
                <w:iCs w:val="1"/>
              </w:rPr>
              <w:t xml:space="preserve">Commission staff and commissioners assigned to assist </w:t>
            </w:r>
          </w:p>
        </w:tc>
        <w:tc>
          <w:tcPr>
            <w:tcW w:w="1425" w:type="dxa"/>
            <w:tcMar/>
          </w:tcPr>
          <w:p w:rsidR="0D193246" w:rsidP="09D1F4C1" w:rsidRDefault="0D193246" w14:paraId="34855C35" w14:textId="4162D898">
            <w:pPr>
              <w:pStyle w:val="Normal"/>
              <w:rPr>
                <w:i w:val="1"/>
                <w:iCs w:val="1"/>
              </w:rPr>
            </w:pPr>
            <w:r w:rsidRPr="09D1F4C1" w:rsidR="0D193246">
              <w:rPr>
                <w:i w:val="1"/>
                <w:iCs w:val="1"/>
              </w:rPr>
              <w:t xml:space="preserve">9/14/20 </w:t>
            </w:r>
          </w:p>
        </w:tc>
        <w:tc>
          <w:tcPr>
            <w:tcW w:w="2319" w:type="dxa"/>
            <w:tcMar/>
          </w:tcPr>
          <w:p w:rsidR="09D1F4C1" w:rsidP="09D1F4C1" w:rsidRDefault="09D1F4C1" w14:paraId="2B3E2897" w14:textId="33ED79F9">
            <w:pPr>
              <w:pStyle w:val="Normal"/>
              <w:rPr>
                <w:i w:val="1"/>
                <w:iCs w:val="1"/>
              </w:rPr>
            </w:pPr>
          </w:p>
        </w:tc>
      </w:tr>
      <w:tr w:rsidR="09D1F4C1" w:rsidTr="09D1F4C1" w14:paraId="5EA95309">
        <w:tc>
          <w:tcPr>
            <w:tcW w:w="1410" w:type="dxa"/>
            <w:tcMar/>
          </w:tcPr>
          <w:p w:rsidR="0D193246" w:rsidP="09D1F4C1" w:rsidRDefault="0D193246" w14:paraId="7726AC2D" w14:textId="7EDBD84F">
            <w:pPr>
              <w:pStyle w:val="Normal"/>
              <w:rPr>
                <w:i w:val="1"/>
                <w:iCs w:val="1"/>
              </w:rPr>
            </w:pPr>
            <w:r w:rsidRPr="09D1F4C1" w:rsidR="0D193246">
              <w:rPr>
                <w:i w:val="1"/>
                <w:iCs w:val="1"/>
              </w:rPr>
              <w:t>Week of 9/14</w:t>
            </w:r>
            <w:r w:rsidRPr="09D1F4C1" w:rsidR="0D193246">
              <w:rPr>
                <w:i w:val="1"/>
                <w:iCs w:val="1"/>
                <w:vertAlign w:val="superscript"/>
              </w:rPr>
              <w:t>th</w:t>
            </w:r>
            <w:r w:rsidRPr="09D1F4C1" w:rsidR="0D193246">
              <w:rPr>
                <w:i w:val="1"/>
                <w:iCs w:val="1"/>
              </w:rPr>
              <w:t xml:space="preserve"> </w:t>
            </w:r>
          </w:p>
        </w:tc>
        <w:tc>
          <w:tcPr>
            <w:tcW w:w="2334" w:type="dxa"/>
            <w:tcMar/>
          </w:tcPr>
          <w:p w:rsidR="0D193246" w:rsidP="09D1F4C1" w:rsidRDefault="0D193246" w14:paraId="104F45C7" w14:textId="594D9126">
            <w:pPr>
              <w:pStyle w:val="Normal"/>
              <w:rPr>
                <w:i w:val="1"/>
                <w:iCs w:val="1"/>
              </w:rPr>
            </w:pPr>
            <w:r w:rsidRPr="09D1F4C1" w:rsidR="0D193246">
              <w:rPr>
                <w:i w:val="1"/>
                <w:iCs w:val="1"/>
              </w:rPr>
              <w:t xml:space="preserve">Monitor registration to the event </w:t>
            </w:r>
          </w:p>
        </w:tc>
        <w:tc>
          <w:tcPr>
            <w:tcW w:w="1872" w:type="dxa"/>
            <w:tcMar/>
          </w:tcPr>
          <w:p w:rsidR="0D193246" w:rsidP="09D1F4C1" w:rsidRDefault="0D193246" w14:paraId="7162CFDB" w14:textId="7ACD0D12">
            <w:pPr>
              <w:pStyle w:val="Normal"/>
              <w:rPr>
                <w:i w:val="1"/>
                <w:iCs w:val="1"/>
              </w:rPr>
            </w:pPr>
            <w:r w:rsidRPr="09D1F4C1" w:rsidR="0D193246">
              <w:rPr>
                <w:i w:val="1"/>
                <w:iCs w:val="1"/>
              </w:rPr>
              <w:t xml:space="preserve">Commission staff and commissioners </w:t>
            </w:r>
            <w:r w:rsidRPr="09D1F4C1" w:rsidR="0D193246">
              <w:rPr>
                <w:i w:val="1"/>
                <w:iCs w:val="1"/>
              </w:rPr>
              <w:t>assigned</w:t>
            </w:r>
            <w:r w:rsidRPr="09D1F4C1" w:rsidR="0D193246">
              <w:rPr>
                <w:i w:val="1"/>
                <w:iCs w:val="1"/>
              </w:rPr>
              <w:t xml:space="preserve"> to assist </w:t>
            </w:r>
          </w:p>
        </w:tc>
        <w:tc>
          <w:tcPr>
            <w:tcW w:w="1425" w:type="dxa"/>
            <w:tcMar/>
          </w:tcPr>
          <w:p w:rsidR="0D193246" w:rsidP="09D1F4C1" w:rsidRDefault="0D193246" w14:paraId="2FB340E8" w14:textId="683981C1">
            <w:pPr>
              <w:pStyle w:val="Normal"/>
              <w:rPr>
                <w:i w:val="1"/>
                <w:iCs w:val="1"/>
              </w:rPr>
            </w:pPr>
            <w:r w:rsidRPr="09D1F4C1" w:rsidR="0D193246">
              <w:rPr>
                <w:i w:val="1"/>
                <w:iCs w:val="1"/>
              </w:rPr>
              <w:t xml:space="preserve">9/18/20 </w:t>
            </w:r>
          </w:p>
        </w:tc>
        <w:tc>
          <w:tcPr>
            <w:tcW w:w="2319" w:type="dxa"/>
            <w:tcMar/>
          </w:tcPr>
          <w:p w:rsidR="0D193246" w:rsidP="09D1F4C1" w:rsidRDefault="0D193246" w14:paraId="4766DDB7" w14:textId="033006F5">
            <w:pPr>
              <w:pStyle w:val="Normal"/>
              <w:rPr>
                <w:i w:val="1"/>
                <w:iCs w:val="1"/>
              </w:rPr>
            </w:pPr>
            <w:r w:rsidRPr="09D1F4C1" w:rsidR="0D193246">
              <w:rPr>
                <w:i w:val="1"/>
                <w:iCs w:val="1"/>
              </w:rPr>
              <w:t xml:space="preserve">Provide communication with the rest of the commission via email </w:t>
            </w:r>
          </w:p>
        </w:tc>
      </w:tr>
      <w:tr w:rsidR="09D1F4C1" w:rsidTr="09D1F4C1" w14:paraId="6769FE2F">
        <w:tc>
          <w:tcPr>
            <w:tcW w:w="1410" w:type="dxa"/>
            <w:tcMar/>
          </w:tcPr>
          <w:p w:rsidR="0D193246" w:rsidP="09D1F4C1" w:rsidRDefault="0D193246" w14:paraId="224181A4" w14:textId="3EC9557E">
            <w:pPr>
              <w:pStyle w:val="Normal"/>
              <w:rPr>
                <w:i w:val="1"/>
                <w:iCs w:val="1"/>
              </w:rPr>
            </w:pPr>
            <w:r w:rsidRPr="09D1F4C1" w:rsidR="0D193246">
              <w:rPr>
                <w:i w:val="1"/>
                <w:iCs w:val="1"/>
              </w:rPr>
              <w:t xml:space="preserve">Week of 9/21 </w:t>
            </w:r>
          </w:p>
        </w:tc>
        <w:tc>
          <w:tcPr>
            <w:tcW w:w="2334" w:type="dxa"/>
            <w:tcMar/>
          </w:tcPr>
          <w:p w:rsidR="60BBC1C4" w:rsidP="09D1F4C1" w:rsidRDefault="60BBC1C4" w14:paraId="7AC44FF4" w14:textId="3F9D6A48">
            <w:pPr>
              <w:pStyle w:val="Normal"/>
              <w:rPr>
                <w:i w:val="1"/>
                <w:iCs w:val="1"/>
              </w:rPr>
            </w:pPr>
            <w:r w:rsidRPr="09D1F4C1" w:rsidR="60BBC1C4">
              <w:rPr>
                <w:i w:val="1"/>
                <w:iCs w:val="1"/>
              </w:rPr>
              <w:t xml:space="preserve">Send out reminder emails to all registered youth </w:t>
            </w:r>
          </w:p>
        </w:tc>
        <w:tc>
          <w:tcPr>
            <w:tcW w:w="1872" w:type="dxa"/>
            <w:tcMar/>
          </w:tcPr>
          <w:p w:rsidR="60BBC1C4" w:rsidP="09D1F4C1" w:rsidRDefault="60BBC1C4" w14:paraId="31A1365D" w14:textId="0181D316">
            <w:pPr>
              <w:pStyle w:val="Normal"/>
              <w:rPr>
                <w:i w:val="1"/>
                <w:iCs w:val="1"/>
              </w:rPr>
            </w:pPr>
            <w:r w:rsidRPr="09D1F4C1" w:rsidR="60BBC1C4">
              <w:rPr>
                <w:i w:val="1"/>
                <w:iCs w:val="1"/>
              </w:rPr>
              <w:t xml:space="preserve">Commissioners assigned to this task </w:t>
            </w:r>
          </w:p>
        </w:tc>
        <w:tc>
          <w:tcPr>
            <w:tcW w:w="1425" w:type="dxa"/>
            <w:tcMar/>
          </w:tcPr>
          <w:p w:rsidR="60BBC1C4" w:rsidP="09D1F4C1" w:rsidRDefault="60BBC1C4" w14:paraId="6EE5688A" w14:textId="229F767E">
            <w:pPr>
              <w:pStyle w:val="Normal"/>
              <w:rPr>
                <w:i w:val="1"/>
                <w:iCs w:val="1"/>
              </w:rPr>
            </w:pPr>
            <w:r w:rsidRPr="09D1F4C1" w:rsidR="60BBC1C4">
              <w:rPr>
                <w:i w:val="1"/>
                <w:iCs w:val="1"/>
              </w:rPr>
              <w:t xml:space="preserve">9/25/20 </w:t>
            </w:r>
          </w:p>
        </w:tc>
        <w:tc>
          <w:tcPr>
            <w:tcW w:w="2319" w:type="dxa"/>
            <w:tcMar/>
          </w:tcPr>
          <w:p w:rsidR="60BBC1C4" w:rsidP="09D1F4C1" w:rsidRDefault="60BBC1C4" w14:paraId="621DF888" w14:textId="4C8CFD7F">
            <w:pPr>
              <w:pStyle w:val="Normal"/>
              <w:rPr>
                <w:i w:val="1"/>
                <w:iCs w:val="1"/>
              </w:rPr>
            </w:pPr>
            <w:r w:rsidRPr="09D1F4C1" w:rsidR="60BBC1C4">
              <w:rPr>
                <w:i w:val="1"/>
                <w:iCs w:val="1"/>
              </w:rPr>
              <w:t xml:space="preserve">Prep for event day. </w:t>
            </w:r>
          </w:p>
        </w:tc>
      </w:tr>
      <w:tr w:rsidR="09D1F4C1" w:rsidTr="09D1F4C1" w14:paraId="7398016E">
        <w:tc>
          <w:tcPr>
            <w:tcW w:w="1410" w:type="dxa"/>
            <w:tcMar/>
          </w:tcPr>
          <w:p w:rsidR="60BBC1C4" w:rsidP="09D1F4C1" w:rsidRDefault="60BBC1C4" w14:paraId="7020C9D2" w14:textId="5F7F6EB1">
            <w:pPr>
              <w:pStyle w:val="Normal"/>
              <w:rPr>
                <w:i w:val="1"/>
                <w:iCs w:val="1"/>
              </w:rPr>
            </w:pPr>
            <w:r w:rsidRPr="09D1F4C1" w:rsidR="60BBC1C4">
              <w:rPr>
                <w:i w:val="1"/>
                <w:iCs w:val="1"/>
              </w:rPr>
              <w:t>9/26/20</w:t>
            </w:r>
          </w:p>
        </w:tc>
        <w:tc>
          <w:tcPr>
            <w:tcW w:w="2334" w:type="dxa"/>
            <w:tcMar/>
          </w:tcPr>
          <w:p w:rsidR="60BBC1C4" w:rsidP="09D1F4C1" w:rsidRDefault="60BBC1C4" w14:paraId="07F44899" w14:textId="307FFC1C">
            <w:pPr>
              <w:pStyle w:val="Normal"/>
              <w:rPr>
                <w:i w:val="1"/>
                <w:iCs w:val="1"/>
              </w:rPr>
            </w:pPr>
            <w:r w:rsidRPr="09D1F4C1" w:rsidR="60BBC1C4">
              <w:rPr>
                <w:i w:val="1"/>
                <w:iCs w:val="1"/>
              </w:rPr>
              <w:t xml:space="preserve">Event day </w:t>
            </w:r>
          </w:p>
        </w:tc>
        <w:tc>
          <w:tcPr>
            <w:tcW w:w="1872" w:type="dxa"/>
            <w:tcMar/>
          </w:tcPr>
          <w:p w:rsidR="60BBC1C4" w:rsidP="09D1F4C1" w:rsidRDefault="60BBC1C4" w14:paraId="24A7BE34" w14:textId="6F803DAF">
            <w:pPr>
              <w:pStyle w:val="Normal"/>
              <w:rPr>
                <w:i w:val="1"/>
                <w:iCs w:val="1"/>
              </w:rPr>
            </w:pPr>
            <w:r w:rsidRPr="09D1F4C1" w:rsidR="60BBC1C4">
              <w:rPr>
                <w:i w:val="1"/>
                <w:iCs w:val="1"/>
              </w:rPr>
              <w:t xml:space="preserve">All </w:t>
            </w:r>
          </w:p>
        </w:tc>
        <w:tc>
          <w:tcPr>
            <w:tcW w:w="1425" w:type="dxa"/>
            <w:tcMar/>
          </w:tcPr>
          <w:p w:rsidR="60BBC1C4" w:rsidP="09D1F4C1" w:rsidRDefault="60BBC1C4" w14:paraId="2DD32437" w14:textId="05A15719">
            <w:pPr>
              <w:pStyle w:val="Normal"/>
              <w:rPr>
                <w:i w:val="1"/>
                <w:iCs w:val="1"/>
              </w:rPr>
            </w:pPr>
            <w:r w:rsidRPr="09D1F4C1" w:rsidR="60BBC1C4">
              <w:rPr>
                <w:i w:val="1"/>
                <w:iCs w:val="1"/>
              </w:rPr>
              <w:t>9/26/20</w:t>
            </w:r>
          </w:p>
        </w:tc>
        <w:tc>
          <w:tcPr>
            <w:tcW w:w="2319" w:type="dxa"/>
            <w:tcMar/>
          </w:tcPr>
          <w:p w:rsidR="60BBC1C4" w:rsidP="09D1F4C1" w:rsidRDefault="60BBC1C4" w14:paraId="435BF06D" w14:textId="33AC834A">
            <w:pPr>
              <w:pStyle w:val="Normal"/>
              <w:rPr>
                <w:i w:val="1"/>
                <w:iCs w:val="1"/>
              </w:rPr>
            </w:pPr>
            <w:r w:rsidRPr="09D1F4C1" w:rsidR="60BBC1C4">
              <w:rPr>
                <w:i w:val="1"/>
                <w:iCs w:val="1"/>
              </w:rPr>
              <w:t xml:space="preserve">Have a debrief after the event to gauge successful outcomes. </w:t>
            </w:r>
          </w:p>
        </w:tc>
      </w:tr>
      <w:tr w:rsidR="09D1F4C1" w:rsidTr="09D1F4C1" w14:paraId="47EFEE85">
        <w:tc>
          <w:tcPr>
            <w:tcW w:w="1410" w:type="dxa"/>
            <w:tcMar/>
          </w:tcPr>
          <w:p w:rsidR="60BBC1C4" w:rsidP="09D1F4C1" w:rsidRDefault="60BBC1C4" w14:paraId="7DBD6DB7" w14:textId="49E2B750">
            <w:pPr>
              <w:pStyle w:val="Normal"/>
              <w:rPr>
                <w:i w:val="1"/>
                <w:iCs w:val="1"/>
              </w:rPr>
            </w:pPr>
            <w:r w:rsidRPr="09D1F4C1" w:rsidR="60BBC1C4">
              <w:rPr>
                <w:i w:val="1"/>
                <w:iCs w:val="1"/>
              </w:rPr>
              <w:t xml:space="preserve">9/27/20 </w:t>
            </w:r>
          </w:p>
        </w:tc>
        <w:tc>
          <w:tcPr>
            <w:tcW w:w="2334" w:type="dxa"/>
            <w:tcMar/>
          </w:tcPr>
          <w:p w:rsidR="60BBC1C4" w:rsidP="09D1F4C1" w:rsidRDefault="60BBC1C4" w14:paraId="2A416D33" w14:textId="12B47A42">
            <w:pPr>
              <w:pStyle w:val="Normal"/>
              <w:rPr>
                <w:i w:val="1"/>
                <w:iCs w:val="1"/>
              </w:rPr>
            </w:pPr>
            <w:r w:rsidRPr="09D1F4C1" w:rsidR="60BBC1C4">
              <w:rPr>
                <w:i w:val="1"/>
                <w:iCs w:val="1"/>
              </w:rPr>
              <w:t xml:space="preserve">Create report of the event  to present at the YC meeting </w:t>
            </w:r>
          </w:p>
        </w:tc>
        <w:tc>
          <w:tcPr>
            <w:tcW w:w="1872" w:type="dxa"/>
            <w:tcMar/>
          </w:tcPr>
          <w:p w:rsidR="60BBC1C4" w:rsidP="09D1F4C1" w:rsidRDefault="60BBC1C4" w14:paraId="002B0A38" w14:textId="54E69A98">
            <w:pPr>
              <w:pStyle w:val="Normal"/>
              <w:rPr>
                <w:i w:val="1"/>
                <w:iCs w:val="1"/>
              </w:rPr>
            </w:pPr>
            <w:r w:rsidRPr="09D1F4C1" w:rsidR="60BBC1C4">
              <w:rPr>
                <w:i w:val="1"/>
                <w:iCs w:val="1"/>
              </w:rPr>
              <w:t xml:space="preserve">Ex. Board and or commissioners </w:t>
            </w:r>
            <w:r w:rsidRPr="09D1F4C1" w:rsidR="60BBC1C4">
              <w:rPr>
                <w:i w:val="1"/>
                <w:iCs w:val="1"/>
              </w:rPr>
              <w:t>assigned</w:t>
            </w:r>
            <w:r w:rsidRPr="09D1F4C1" w:rsidR="60BBC1C4">
              <w:rPr>
                <w:i w:val="1"/>
                <w:iCs w:val="1"/>
              </w:rPr>
              <w:t xml:space="preserve"> </w:t>
            </w:r>
          </w:p>
        </w:tc>
        <w:tc>
          <w:tcPr>
            <w:tcW w:w="1425" w:type="dxa"/>
            <w:tcMar/>
          </w:tcPr>
          <w:p w:rsidR="60BBC1C4" w:rsidP="09D1F4C1" w:rsidRDefault="60BBC1C4" w14:paraId="44CAB91B" w14:textId="3A72656F">
            <w:pPr>
              <w:pStyle w:val="Normal"/>
              <w:rPr>
                <w:i w:val="1"/>
                <w:iCs w:val="1"/>
              </w:rPr>
            </w:pPr>
            <w:r w:rsidRPr="09D1F4C1" w:rsidR="60BBC1C4">
              <w:rPr>
                <w:i w:val="1"/>
                <w:iCs w:val="1"/>
              </w:rPr>
              <w:t xml:space="preserve">9/28/20 </w:t>
            </w:r>
          </w:p>
        </w:tc>
        <w:tc>
          <w:tcPr>
            <w:tcW w:w="2319" w:type="dxa"/>
            <w:tcMar/>
          </w:tcPr>
          <w:p w:rsidR="09D1F4C1" w:rsidP="09D1F4C1" w:rsidRDefault="09D1F4C1" w14:paraId="1C34F08E" w14:textId="3B570E45">
            <w:pPr>
              <w:pStyle w:val="Normal"/>
              <w:rPr>
                <w:i w:val="1"/>
                <w:iCs w:val="1"/>
              </w:rPr>
            </w:pPr>
          </w:p>
        </w:tc>
      </w:tr>
      <w:tr w:rsidR="09D1F4C1" w:rsidTr="09D1F4C1" w14:paraId="0D87EC5E">
        <w:tc>
          <w:tcPr>
            <w:tcW w:w="1410" w:type="dxa"/>
            <w:tcMar/>
          </w:tcPr>
          <w:p w:rsidR="60BBC1C4" w:rsidP="09D1F4C1" w:rsidRDefault="60BBC1C4" w14:paraId="6AD208CB" w14:textId="60B72359">
            <w:pPr>
              <w:pStyle w:val="Normal"/>
              <w:rPr>
                <w:i w:val="1"/>
                <w:iCs w:val="1"/>
              </w:rPr>
            </w:pPr>
            <w:r w:rsidRPr="09D1F4C1" w:rsidR="60BBC1C4">
              <w:rPr>
                <w:i w:val="1"/>
                <w:iCs w:val="1"/>
              </w:rPr>
              <w:t>9/29/20</w:t>
            </w:r>
          </w:p>
        </w:tc>
        <w:tc>
          <w:tcPr>
            <w:tcW w:w="2334" w:type="dxa"/>
            <w:tcMar/>
          </w:tcPr>
          <w:p w:rsidR="60BBC1C4" w:rsidP="09D1F4C1" w:rsidRDefault="60BBC1C4" w14:paraId="1CF092E3" w14:textId="32F1623F">
            <w:pPr>
              <w:pStyle w:val="Normal"/>
              <w:rPr>
                <w:i w:val="1"/>
                <w:iCs w:val="1"/>
              </w:rPr>
            </w:pPr>
            <w:r w:rsidRPr="09D1F4C1" w:rsidR="60BBC1C4">
              <w:rPr>
                <w:i w:val="1"/>
                <w:iCs w:val="1"/>
              </w:rPr>
              <w:t>Mail out YC Swag</w:t>
            </w:r>
          </w:p>
        </w:tc>
        <w:tc>
          <w:tcPr>
            <w:tcW w:w="1872" w:type="dxa"/>
            <w:tcMar/>
          </w:tcPr>
          <w:p w:rsidR="60BBC1C4" w:rsidP="09D1F4C1" w:rsidRDefault="60BBC1C4" w14:paraId="23B741CF" w14:textId="7C87C094">
            <w:pPr>
              <w:pStyle w:val="Normal"/>
              <w:rPr>
                <w:i w:val="1"/>
                <w:iCs w:val="1"/>
              </w:rPr>
            </w:pPr>
            <w:r w:rsidRPr="09D1F4C1" w:rsidR="60BBC1C4">
              <w:rPr>
                <w:i w:val="1"/>
                <w:iCs w:val="1"/>
              </w:rPr>
              <w:t>Commission staff</w:t>
            </w:r>
          </w:p>
        </w:tc>
        <w:tc>
          <w:tcPr>
            <w:tcW w:w="1425" w:type="dxa"/>
            <w:tcMar/>
          </w:tcPr>
          <w:p w:rsidR="60BBC1C4" w:rsidP="09D1F4C1" w:rsidRDefault="60BBC1C4" w14:paraId="4294604B" w14:textId="2C81D944">
            <w:pPr>
              <w:pStyle w:val="Normal"/>
              <w:rPr>
                <w:i w:val="1"/>
                <w:iCs w:val="1"/>
              </w:rPr>
            </w:pPr>
            <w:r w:rsidRPr="09D1F4C1" w:rsidR="60BBC1C4">
              <w:rPr>
                <w:i w:val="1"/>
                <w:iCs w:val="1"/>
              </w:rPr>
              <w:t xml:space="preserve">9/30/20 </w:t>
            </w:r>
          </w:p>
        </w:tc>
        <w:tc>
          <w:tcPr>
            <w:tcW w:w="2319" w:type="dxa"/>
            <w:tcMar/>
          </w:tcPr>
          <w:p w:rsidR="09D1F4C1" w:rsidP="09D1F4C1" w:rsidRDefault="09D1F4C1" w14:paraId="65A2B493" w14:textId="5A146509">
            <w:pPr>
              <w:pStyle w:val="Normal"/>
              <w:rPr>
                <w:i w:val="1"/>
                <w:iCs w:val="1"/>
              </w:rPr>
            </w:pPr>
          </w:p>
        </w:tc>
      </w:tr>
    </w:tbl>
    <w:p xmlns:wp14="http://schemas.microsoft.com/office/word/2010/wordml" w:rsidR="0094531B" w:rsidP="09D1F4C1" w:rsidRDefault="0094531B" w14:paraId="58C88571" wp14:noSpellErr="1" wp14:textId="276C570E">
      <w:pPr>
        <w:pStyle w:val="Normal"/>
      </w:pPr>
    </w:p>
    <w:p xmlns:wp14="http://schemas.microsoft.com/office/word/2010/wordml" w:rsidR="0094531B" w:rsidP="09D1F4C1" w:rsidRDefault="0094531B" w14:paraId="34CE0A41" wp14:noSpellErr="1" wp14:textId="13A2F72B">
      <w:pPr>
        <w:pStyle w:val="Normal"/>
      </w:pPr>
    </w:p>
    <w:p xmlns:wp14="http://schemas.microsoft.com/office/word/2010/wordml" w:rsidRPr="00C073EE" w:rsidR="0094531B" w:rsidP="0094531B" w:rsidRDefault="0094531B" w14:paraId="4190EBC7" wp14:textId="77777777">
      <w:pPr>
        <w:rPr>
          <w:b/>
        </w:rPr>
      </w:pPr>
      <w:r w:rsidRPr="00C073EE">
        <w:rPr>
          <w:b/>
        </w:rPr>
        <w:t>Cost implications</w:t>
      </w:r>
    </w:p>
    <w:p xmlns:wp14="http://schemas.microsoft.com/office/word/2010/wordml" w:rsidR="0094531B" w:rsidP="0094531B" w:rsidRDefault="0094531B" w14:paraId="513A82B4" wp14:textId="77777777">
      <w:r>
        <w:t>Please describe in detail what (if anything) is going to cost you money. Write each item and it’s associated cost then write a grand total at the end. Example id provided below</w:t>
      </w:r>
    </w:p>
    <w:p xmlns:wp14="http://schemas.microsoft.com/office/word/2010/wordml" w:rsidR="0094531B" w:rsidP="0094531B" w:rsidRDefault="0094531B" w14:paraId="62EBF3C5" wp14:textId="77777777"/>
    <w:p xmlns:wp14="http://schemas.microsoft.com/office/word/2010/wordml" w:rsidR="0094531B" w:rsidP="0094531B" w:rsidRDefault="0094531B" w14:paraId="3669D51A" wp14:textId="4468E355">
      <w:r w:rsidR="08A79DE6">
        <w:rPr/>
        <w:t>Postage = 150.00</w:t>
      </w:r>
    </w:p>
    <w:p xmlns:wp14="http://schemas.microsoft.com/office/word/2010/wordml" w:rsidR="0094531B" w:rsidP="09D1F4C1" w:rsidRDefault="0094531B" w14:paraId="38AD76A2" wp14:textId="2D44E99C">
      <w:pPr>
        <w:pStyle w:val="Normal"/>
      </w:pPr>
      <w:r w:rsidR="08A79DE6">
        <w:rPr/>
        <w:t xml:space="preserve">Cost of large mailing envelopes = 60.00 </w:t>
      </w:r>
    </w:p>
    <w:p xmlns:wp14="http://schemas.microsoft.com/office/word/2010/wordml" w:rsidR="0094531B" w:rsidP="09D1F4C1" w:rsidRDefault="0094531B" w14:paraId="5B60D844" wp14:textId="1E9164C3">
      <w:pPr>
        <w:pStyle w:val="Normal"/>
        <w:bidi w:val="0"/>
        <w:spacing w:before="0" w:beforeAutospacing="off" w:after="0" w:afterAutospacing="off" w:line="259" w:lineRule="auto"/>
        <w:ind w:left="0" w:right="0"/>
        <w:jc w:val="left"/>
      </w:pPr>
      <w:r w:rsidR="38168577">
        <w:rPr/>
        <w:t>Total Cost =  $210.00 (</w:t>
      </w:r>
      <w:r w:rsidR="38168577">
        <w:rPr/>
        <w:t>Approximately</w:t>
      </w:r>
      <w:r w:rsidR="38168577">
        <w:rPr/>
        <w:t xml:space="preserve">) </w:t>
      </w:r>
    </w:p>
    <w:p xmlns:wp14="http://schemas.microsoft.com/office/word/2010/wordml" w:rsidR="0094531B" w:rsidP="0094531B" w:rsidRDefault="0094531B" w14:paraId="2946DB82" wp14:textId="77777777"/>
    <w:p xmlns:wp14="http://schemas.microsoft.com/office/word/2010/wordml" w:rsidRPr="00C073EE" w:rsidR="0094531B" w:rsidP="0094531B" w:rsidRDefault="0094531B" w14:paraId="5997CC1D" wp14:textId="77777777">
      <w:pPr>
        <w:rPr>
          <w:b/>
        </w:rPr>
      </w:pPr>
    </w:p>
    <w:p xmlns:wp14="http://schemas.microsoft.com/office/word/2010/wordml" w:rsidRPr="00C073EE" w:rsidR="0094531B" w:rsidP="0094531B" w:rsidRDefault="0094531B" w14:paraId="4894EE75" wp14:textId="77777777">
      <w:pPr>
        <w:rPr>
          <w:b/>
        </w:rPr>
      </w:pPr>
      <w:r w:rsidRPr="00C073EE">
        <w:rPr>
          <w:b/>
        </w:rPr>
        <w:t>Approval</w:t>
      </w:r>
    </w:p>
    <w:p xmlns:wp14="http://schemas.microsoft.com/office/word/2010/wordml" w:rsidR="0094531B" w:rsidP="0094531B" w:rsidRDefault="0094531B" w14:paraId="110FFD37" wp14:textId="77777777"/>
    <w:p xmlns:wp14="http://schemas.microsoft.com/office/word/2010/wordml" w:rsidR="0094531B" w:rsidP="0094531B" w:rsidRDefault="0094531B" w14:paraId="3AC30A97" wp14:textId="77777777">
      <w:r>
        <w:t xml:space="preserve">Youth Commission approval </w:t>
      </w:r>
      <w:r>
        <w:tab/>
      </w:r>
      <w:r>
        <w:t xml:space="preserve">   ______YES</w:t>
      </w:r>
      <w:r>
        <w:tab/>
      </w:r>
      <w:r>
        <w:tab/>
      </w:r>
      <w:r>
        <w:t>_________NO</w:t>
      </w:r>
      <w:r>
        <w:tab/>
      </w:r>
      <w:r>
        <w:tab/>
      </w:r>
      <w:r>
        <w:t>Date_____________</w:t>
      </w:r>
    </w:p>
    <w:p xmlns:wp14="http://schemas.microsoft.com/office/word/2010/wordml" w:rsidR="0094531B" w:rsidP="0094531B" w:rsidRDefault="0094531B" w14:paraId="6B699379" wp14:textId="77777777"/>
    <w:p xmlns:wp14="http://schemas.microsoft.com/office/word/2010/wordml" w:rsidR="0094531B" w:rsidP="0094531B" w:rsidRDefault="0094531B" w14:paraId="47072BD3" wp14:textId="77777777">
      <w:r>
        <w:t>Notes_________________________________________________________________________</w:t>
      </w:r>
    </w:p>
    <w:p xmlns:wp14="http://schemas.microsoft.com/office/word/2010/wordml" w:rsidR="0094531B" w:rsidP="0094531B" w:rsidRDefault="0094531B" w14:paraId="3FE9F23F" wp14:textId="77777777"/>
    <w:p xmlns:wp14="http://schemas.microsoft.com/office/word/2010/wordml" w:rsidR="0094531B" w:rsidP="0094531B" w:rsidRDefault="0094531B" w14:paraId="1F72F646" wp14:textId="77777777"/>
    <w:p xmlns:wp14="http://schemas.microsoft.com/office/word/2010/wordml" w:rsidR="0094531B" w:rsidP="0094531B" w:rsidRDefault="0094531B" w14:paraId="4AFC0C5C" wp14:textId="77777777">
      <w:r>
        <w:t>Council Office approval</w:t>
      </w:r>
      <w:r>
        <w:tab/>
      </w:r>
      <w:r>
        <w:t xml:space="preserve">    ______YES</w:t>
      </w:r>
      <w:r>
        <w:tab/>
      </w:r>
      <w:r>
        <w:tab/>
      </w:r>
      <w:r>
        <w:t>_________NO</w:t>
      </w:r>
      <w:r>
        <w:tab/>
      </w:r>
      <w:r>
        <w:tab/>
      </w:r>
      <w:r>
        <w:t>Date_____________</w:t>
      </w:r>
    </w:p>
    <w:p xmlns:wp14="http://schemas.microsoft.com/office/word/2010/wordml" w:rsidR="0094531B" w:rsidP="0094531B" w:rsidRDefault="0094531B" w14:paraId="08CE6F91" wp14:textId="77777777"/>
    <w:p xmlns:wp14="http://schemas.microsoft.com/office/word/2010/wordml" w:rsidR="0094531B" w:rsidP="0094531B" w:rsidRDefault="0094531B" w14:paraId="6101C7E1" wp14:textId="77777777">
      <w:r>
        <w:t>Notes_________________________________________________________________________</w:t>
      </w:r>
    </w:p>
    <w:p xmlns:wp14="http://schemas.microsoft.com/office/word/2010/wordml" w:rsidR="0094531B" w:rsidP="0094531B" w:rsidRDefault="0094531B" w14:paraId="61CDCEAD" wp14:textId="77777777"/>
    <w:p xmlns:wp14="http://schemas.microsoft.com/office/word/2010/wordml" w:rsidRPr="00A638FC" w:rsidR="0094531B" w:rsidP="0094531B" w:rsidRDefault="0094531B" w14:paraId="6BB9E253" wp14:textId="77777777">
      <w:r>
        <w:tab/>
      </w:r>
    </w:p>
    <w:p xmlns:wp14="http://schemas.microsoft.com/office/word/2010/wordml" w:rsidR="0094531B" w:rsidRDefault="0094531B" w14:paraId="23DE523C" wp14:textId="77777777"/>
    <w:sectPr w:rsidR="0094531B">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11791" w:rsidRDefault="00111791" w14:paraId="52E56223" wp14:textId="77777777">
      <w:r>
        <w:separator/>
      </w:r>
    </w:p>
  </w:endnote>
  <w:endnote w:type="continuationSeparator" w:id="0">
    <w:p xmlns:wp14="http://schemas.microsoft.com/office/word/2010/wordml" w:rsidR="00111791" w:rsidRDefault="00111791" w14:paraId="07547A0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A0288" w:rsidRDefault="00EA0288" w14:paraId="5043CB0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xmlns:wp14="http://schemas.microsoft.com/office/word/2010/wordml" w:rsidR="0094531B" w:rsidP="0094531B" w:rsidRDefault="001C2FB4" w14:paraId="4905F714" wp14:textId="77777777">
    <w:pPr>
      <w:pStyle w:val="Footer"/>
      <w:jc w:val="center"/>
    </w:pPr>
    <w:r>
      <w:rPr>
        <w:noProof/>
        <w:sz w:val="20"/>
      </w:rPr>
      <mc:AlternateContent>
        <mc:Choice Requires="wps">
          <w:drawing>
            <wp:anchor xmlns:wp14="http://schemas.microsoft.com/office/word/2010/wordprocessingDrawing" distT="0" distB="0" distL="114300" distR="114300" simplePos="0" relativeHeight="251658240" behindDoc="0" locked="0" layoutInCell="0" allowOverlap="1" wp14:anchorId="7EA2C6C2" wp14:editId="7777777">
              <wp:simplePos x="0" y="0"/>
              <wp:positionH relativeFrom="column">
                <wp:posOffset>-62865</wp:posOffset>
              </wp:positionH>
              <wp:positionV relativeFrom="paragraph">
                <wp:posOffset>-34290</wp:posOffset>
              </wp:positionV>
              <wp:extent cx="612648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102E2D">
            <v:line id="Line 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95pt,-2.7pt" to="477.45pt,-2.7pt" w14:anchorId="64B52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"/>
          </w:pict>
        </mc:Fallback>
      </mc:AlternateContent>
    </w:r>
    <w:r w:rsidR="0094531B">
      <w:rPr>
        <w:noProof/>
        <w:sz w:val="20"/>
      </w:rPr>
      <w:t>200 E. Santa Clara St, 9</w:t>
    </w:r>
    <w:r w:rsidRPr="00031C37" w:rsidR="0094531B">
      <w:rPr>
        <w:noProof/>
        <w:sz w:val="20"/>
        <w:vertAlign w:val="superscript"/>
      </w:rPr>
      <w:t>th</w:t>
    </w:r>
    <w:r w:rsidR="0094531B">
      <w:rPr>
        <w:noProof/>
        <w:sz w:val="20"/>
      </w:rPr>
      <w:t xml:space="preserve"> Floor</w:t>
    </w:r>
    <w:r w:rsidR="0094531B">
      <w:rPr>
        <w:sz w:val="20"/>
      </w:rPr>
      <w:t xml:space="preserve">, San José CA 95113 </w:t>
    </w:r>
    <w:proofErr w:type="spellStart"/>
    <w:r w:rsidR="0094531B">
      <w:rPr>
        <w:sz w:val="20"/>
      </w:rPr>
      <w:t>tel</w:t>
    </w:r>
    <w:proofErr w:type="spellEnd"/>
    <w:r w:rsidR="0094531B">
      <w:rPr>
        <w:b/>
        <w:sz w:val="20"/>
      </w:rPr>
      <w:t xml:space="preserve"> </w:t>
    </w:r>
    <w:r w:rsidR="006744E1">
      <w:rPr>
        <w:sz w:val="20"/>
      </w:rPr>
      <w:t xml:space="preserve">(408) 793-5559  </w:t>
    </w:r>
    <w:hyperlink w:history="1" r:id="rId1">
      <w:r w:rsidRPr="00C46FD3" w:rsidR="006744E1">
        <w:rPr>
          <w:rStyle w:val="Hyperlink"/>
          <w:sz w:val="20"/>
        </w:rPr>
        <w:t>www.sanjoseca.gov/prns/youthcommission</w:t>
      </w:r>
    </w:hyperlink>
    <w:r w:rsidR="006744E1">
      <w:rPr>
        <w:sz w:val="20"/>
      </w:rPr>
      <w:t xml:space="preserve"> </w:t>
    </w:r>
  </w:p>
  <w:p xmlns:wp14="http://schemas.microsoft.com/office/word/2010/wordml" w:rsidR="0094531B" w:rsidRDefault="0094531B" w14:paraId="144A5D23"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xmlns:wp14="http://schemas.microsoft.com/office/word/2010/wordml" w:rsidR="0094531B" w:rsidRDefault="001C2FB4" w14:paraId="70539EA1" wp14:textId="77777777">
    <w:pPr>
      <w:pStyle w:val="Footer"/>
      <w:jc w:val="center"/>
    </w:pPr>
    <w:r>
      <w:rPr>
        <w:noProof/>
        <w:sz w:val="20"/>
      </w:rPr>
      <mc:AlternateContent>
        <mc:Choice Requires="wps">
          <w:drawing>
            <wp:anchor xmlns:wp14="http://schemas.microsoft.com/office/word/2010/wordprocessingDrawing" distT="0" distB="0" distL="114300" distR="114300" simplePos="0" relativeHeight="251657216" behindDoc="0" locked="0" layoutInCell="0" allowOverlap="1" wp14:anchorId="1659D640" wp14:editId="7777777">
              <wp:simplePos x="0" y="0"/>
              <wp:positionH relativeFrom="column">
                <wp:posOffset>-62865</wp:posOffset>
              </wp:positionH>
              <wp:positionV relativeFrom="paragraph">
                <wp:posOffset>-34290</wp:posOffset>
              </wp:positionV>
              <wp:extent cx="61264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BEE00FB">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95pt,-2.7pt" to="477.45pt,-2.7pt" w14:anchorId="60FE8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"/>
          </w:pict>
        </mc:Fallback>
      </mc:AlternateContent>
    </w:r>
    <w:r w:rsidR="0094531B">
      <w:rPr>
        <w:noProof/>
        <w:sz w:val="20"/>
      </w:rPr>
      <w:t>200 E. Santa Clara St, 9</w:t>
    </w:r>
    <w:r w:rsidRPr="00031C37" w:rsidR="0094531B">
      <w:rPr>
        <w:noProof/>
        <w:sz w:val="20"/>
        <w:vertAlign w:val="superscript"/>
      </w:rPr>
      <w:t>th</w:t>
    </w:r>
    <w:r w:rsidR="0094531B">
      <w:rPr>
        <w:noProof/>
        <w:sz w:val="20"/>
      </w:rPr>
      <w:t xml:space="preserve"> Floor</w:t>
    </w:r>
    <w:r w:rsidR="0094531B">
      <w:rPr>
        <w:sz w:val="20"/>
      </w:rPr>
      <w:t>, San José CA 95113 tel</w:t>
    </w:r>
    <w:r w:rsidR="0094531B">
      <w:rPr>
        <w:b/>
        <w:sz w:val="20"/>
      </w:rPr>
      <w:t xml:space="preserve"> </w:t>
    </w:r>
    <w:r w:rsidR="0094531B">
      <w:rPr>
        <w:sz w:val="20"/>
      </w:rPr>
      <w:t xml:space="preserve">(408) 292-6412 </w:t>
    </w:r>
    <w:r w:rsidR="0094531B">
      <w:rPr>
        <w:b/>
        <w:sz w:val="20"/>
      </w:rPr>
      <w:t xml:space="preserve">fax </w:t>
    </w:r>
    <w:r w:rsidR="0094531B">
      <w:rPr>
        <w:sz w:val="20"/>
      </w:rPr>
      <w:t>(408) 793-5598 www.sanjoseca.gov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11791" w:rsidRDefault="00111791" w14:paraId="07459315" wp14:textId="77777777">
      <w:r>
        <w:separator/>
      </w:r>
    </w:p>
  </w:footnote>
  <w:footnote w:type="continuationSeparator" w:id="0">
    <w:p xmlns:wp14="http://schemas.microsoft.com/office/word/2010/wordml" w:rsidR="00111791" w:rsidRDefault="00111791" w14:paraId="6537F2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A0288" w:rsidRDefault="00EA0288" w14:paraId="70DF9E56"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A0288" w:rsidRDefault="00EA0288" w14:paraId="6DFB9E20"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A0288" w:rsidRDefault="00EA0288" w14:paraId="44E871B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F27AE9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7A3F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DEC9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6695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AA66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AB472E0"/>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CEA5CD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54CEE0E"/>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475AD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A6F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4EF42805"/>
    <w:multiLevelType w:val="hybridMultilevel"/>
    <w:tmpl w:val="0DF00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EC14B9"/>
    <w:multiLevelType w:val="hybridMultilevel"/>
    <w:tmpl w:val="2B84CA14"/>
    <w:lvl w:ilvl="0" w:tplc="04090001">
      <w:start w:val="200"/>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num w:numId="14">
    <w:abstractNumId w:val="13"/>
  </w:num>
  <w:num w:numId="13">
    <w:abstractNumId w:val="12"/>
  </w: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37"/>
    <w:rsid w:val="00111791"/>
    <w:rsid w:val="001A1109"/>
    <w:rsid w:val="001C2FB4"/>
    <w:rsid w:val="0047089B"/>
    <w:rsid w:val="006744E1"/>
    <w:rsid w:val="006A0E54"/>
    <w:rsid w:val="006B68F6"/>
    <w:rsid w:val="0079F918"/>
    <w:rsid w:val="0094531B"/>
    <w:rsid w:val="00BC18F5"/>
    <w:rsid w:val="00E33763"/>
    <w:rsid w:val="00EA0288"/>
    <w:rsid w:val="016A6409"/>
    <w:rsid w:val="017D1C4C"/>
    <w:rsid w:val="02060E0B"/>
    <w:rsid w:val="02CF468C"/>
    <w:rsid w:val="056754DB"/>
    <w:rsid w:val="06170811"/>
    <w:rsid w:val="07AC6AA2"/>
    <w:rsid w:val="07C64465"/>
    <w:rsid w:val="08A79DE6"/>
    <w:rsid w:val="0922C8C3"/>
    <w:rsid w:val="09821921"/>
    <w:rsid w:val="09D1F4C1"/>
    <w:rsid w:val="09F00C54"/>
    <w:rsid w:val="09F1BB45"/>
    <w:rsid w:val="0B112D59"/>
    <w:rsid w:val="0C10881D"/>
    <w:rsid w:val="0C6FC541"/>
    <w:rsid w:val="0CD45836"/>
    <w:rsid w:val="0D193246"/>
    <w:rsid w:val="0E5D3966"/>
    <w:rsid w:val="0F6972D3"/>
    <w:rsid w:val="1005983A"/>
    <w:rsid w:val="1058508D"/>
    <w:rsid w:val="1104F2D4"/>
    <w:rsid w:val="1173DB62"/>
    <w:rsid w:val="118269E6"/>
    <w:rsid w:val="13402410"/>
    <w:rsid w:val="13D007B7"/>
    <w:rsid w:val="14F6A4D2"/>
    <w:rsid w:val="15D186A5"/>
    <w:rsid w:val="179D6DC5"/>
    <w:rsid w:val="17B3E9C6"/>
    <w:rsid w:val="1A34280E"/>
    <w:rsid w:val="1A6287B6"/>
    <w:rsid w:val="1AB6B5AB"/>
    <w:rsid w:val="1AB961F2"/>
    <w:rsid w:val="1B6E6059"/>
    <w:rsid w:val="1B948D9A"/>
    <w:rsid w:val="1BED0715"/>
    <w:rsid w:val="1BFF174B"/>
    <w:rsid w:val="1C5D01A9"/>
    <w:rsid w:val="1C833BB9"/>
    <w:rsid w:val="1F33A174"/>
    <w:rsid w:val="2142CC24"/>
    <w:rsid w:val="216B94CD"/>
    <w:rsid w:val="21835685"/>
    <w:rsid w:val="21EEC5F1"/>
    <w:rsid w:val="2217BBBD"/>
    <w:rsid w:val="22B49CA9"/>
    <w:rsid w:val="244D501D"/>
    <w:rsid w:val="24674FFD"/>
    <w:rsid w:val="2480AFAF"/>
    <w:rsid w:val="25463988"/>
    <w:rsid w:val="29599B0E"/>
    <w:rsid w:val="29913C49"/>
    <w:rsid w:val="2A6BE1A9"/>
    <w:rsid w:val="2BCE6E15"/>
    <w:rsid w:val="2C0990B4"/>
    <w:rsid w:val="2CDCF84F"/>
    <w:rsid w:val="2D6079EB"/>
    <w:rsid w:val="2E467136"/>
    <w:rsid w:val="2FCD78D4"/>
    <w:rsid w:val="303A09C2"/>
    <w:rsid w:val="30A78550"/>
    <w:rsid w:val="315700EA"/>
    <w:rsid w:val="3251DFB3"/>
    <w:rsid w:val="325A7D8E"/>
    <w:rsid w:val="329FAA5F"/>
    <w:rsid w:val="34295BD1"/>
    <w:rsid w:val="34E30E68"/>
    <w:rsid w:val="353C881F"/>
    <w:rsid w:val="354A8D13"/>
    <w:rsid w:val="363131BB"/>
    <w:rsid w:val="36D1A53E"/>
    <w:rsid w:val="38168577"/>
    <w:rsid w:val="385165BA"/>
    <w:rsid w:val="3923AF3A"/>
    <w:rsid w:val="3A9265B7"/>
    <w:rsid w:val="3CBFA08A"/>
    <w:rsid w:val="3DD2CE92"/>
    <w:rsid w:val="3DEA8BB6"/>
    <w:rsid w:val="3EFBC8D8"/>
    <w:rsid w:val="3F5A278C"/>
    <w:rsid w:val="4012329C"/>
    <w:rsid w:val="40E94927"/>
    <w:rsid w:val="41E19258"/>
    <w:rsid w:val="42062B62"/>
    <w:rsid w:val="42284241"/>
    <w:rsid w:val="431351F1"/>
    <w:rsid w:val="4391890B"/>
    <w:rsid w:val="43E5DF39"/>
    <w:rsid w:val="440B2042"/>
    <w:rsid w:val="4428D7A9"/>
    <w:rsid w:val="445DBD5F"/>
    <w:rsid w:val="45869F4B"/>
    <w:rsid w:val="472F932A"/>
    <w:rsid w:val="47519B6E"/>
    <w:rsid w:val="4757D68D"/>
    <w:rsid w:val="47F61FBC"/>
    <w:rsid w:val="485FE13D"/>
    <w:rsid w:val="499F4A21"/>
    <w:rsid w:val="4A79DBC2"/>
    <w:rsid w:val="4B64A26B"/>
    <w:rsid w:val="4BC9DAF3"/>
    <w:rsid w:val="4C3EF543"/>
    <w:rsid w:val="4DFF1E60"/>
    <w:rsid w:val="4E1E0470"/>
    <w:rsid w:val="4FFE32A9"/>
    <w:rsid w:val="526EFE86"/>
    <w:rsid w:val="52A1CF92"/>
    <w:rsid w:val="5456C5CF"/>
    <w:rsid w:val="560AA794"/>
    <w:rsid w:val="5686320F"/>
    <w:rsid w:val="568B86AA"/>
    <w:rsid w:val="5748FB6E"/>
    <w:rsid w:val="58115071"/>
    <w:rsid w:val="58395036"/>
    <w:rsid w:val="59B6EEEB"/>
    <w:rsid w:val="5DA5311B"/>
    <w:rsid w:val="5DBF971D"/>
    <w:rsid w:val="5DE1B937"/>
    <w:rsid w:val="5E2D7954"/>
    <w:rsid w:val="5F191B35"/>
    <w:rsid w:val="60BBC1C4"/>
    <w:rsid w:val="621C221C"/>
    <w:rsid w:val="62C20BF1"/>
    <w:rsid w:val="62F0FB36"/>
    <w:rsid w:val="64D25CB0"/>
    <w:rsid w:val="681C3831"/>
    <w:rsid w:val="68852438"/>
    <w:rsid w:val="6942E678"/>
    <w:rsid w:val="69AE27E6"/>
    <w:rsid w:val="6F63A558"/>
    <w:rsid w:val="6FB65E3C"/>
    <w:rsid w:val="704D2C41"/>
    <w:rsid w:val="7060C12F"/>
    <w:rsid w:val="70FFCFC8"/>
    <w:rsid w:val="746F0FD6"/>
    <w:rsid w:val="75489457"/>
    <w:rsid w:val="7659568E"/>
    <w:rsid w:val="77920D0C"/>
    <w:rsid w:val="77B294FA"/>
    <w:rsid w:val="78E24742"/>
    <w:rsid w:val="79221C64"/>
    <w:rsid w:val="7934741D"/>
    <w:rsid w:val="79687201"/>
    <w:rsid w:val="7A47991A"/>
    <w:rsid w:val="7BAB764C"/>
    <w:rsid w:val="7BB451D3"/>
    <w:rsid w:val="7BB72543"/>
    <w:rsid w:val="7BBE6FCE"/>
    <w:rsid w:val="7BE2604D"/>
    <w:rsid w:val="7C2F701D"/>
    <w:rsid w:val="7C39024D"/>
    <w:rsid w:val="7C3D7AAA"/>
    <w:rsid w:val="7CC145D1"/>
    <w:rsid w:val="7D83C471"/>
    <w:rsid w:val="7FD4C08B"/>
    <w:rsid w:val="7FE12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07890D4-A0A8-4D52-9184-BC687D1A1455}"/>
  <w14:docId w14:val="75AC6E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i/>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Space="180" w:wrap="auto" w:hAnchor="page" w:xAlign="center" w:yAlign="bottom" w:hRule="exact"/>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sanjoseca.gov/prns/youth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keaney\Desktop\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E4063-ACF2-45D5-B958-D27E25C6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8EAE-C8E3-45EB-A5C0-EB8E5C35A0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 Head.dot</ap:Template>
  <ap:Application>Microsoft Office Word</ap:Application>
  <ap:DocSecurity>0</ap:DocSecurity>
  <ap:ScaleCrop>false</ap:ScaleCrop>
  <ap:Company>City of San Jose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kkeaney</dc:creator>
  <keywords/>
  <dc:description/>
  <lastModifiedBy>Ramirez, Betty</lastModifiedBy>
  <revision>3</revision>
  <lastPrinted>2006-05-08T23:13:00.0000000Z</lastPrinted>
  <dcterms:created xsi:type="dcterms:W3CDTF">2020-08-12T21:10:00.0000000Z</dcterms:created>
  <dcterms:modified xsi:type="dcterms:W3CDTF">2020-08-12T22:27:46.2127371Z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0x010100E966599E0D92F04F8E25C11AC6C9BE51</vt:lpwstr>
  </property>
</Properties>
</file>